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4C94B5" w14:textId="77777777" w:rsidR="00FF71BE" w:rsidRPr="00A74959" w:rsidRDefault="00FF71BE" w:rsidP="00FF71BE">
      <w:pPr>
        <w:pStyle w:val="PAGTitlepage"/>
        <w:rPr>
          <w:rFonts w:ascii="Porsche Next TT" w:eastAsia="Porsche Next JP TP Regular" w:hAnsi="Porsche Next TT" w:cs="Porsche Next TT"/>
        </w:rPr>
      </w:pPr>
    </w:p>
    <w:p w14:paraId="6FF19E92" w14:textId="77777777" w:rsidR="00FF71BE" w:rsidRPr="00A74959" w:rsidRDefault="00FF71BE" w:rsidP="00FF71BE">
      <w:pPr>
        <w:pStyle w:val="PAGTitlepage"/>
        <w:rPr>
          <w:rFonts w:ascii="Porsche Next TT" w:eastAsia="Porsche Next JP TP Regular" w:hAnsi="Porsche Next TT" w:cs="Porsche Next TT"/>
        </w:rPr>
      </w:pPr>
    </w:p>
    <w:p w14:paraId="235D376F" w14:textId="77777777" w:rsidR="00FF71BE" w:rsidRPr="00A74959" w:rsidRDefault="00FF71BE" w:rsidP="00FF71BE">
      <w:pPr>
        <w:pStyle w:val="PAGTitlepage"/>
        <w:rPr>
          <w:rFonts w:ascii="Porsche Next TT" w:eastAsia="Porsche Next JP TP Regular" w:hAnsi="Porsche Next TT" w:cs="Porsche Next TT"/>
        </w:rPr>
      </w:pPr>
    </w:p>
    <w:p w14:paraId="4A24627C" w14:textId="77777777" w:rsidR="00FF71BE" w:rsidRPr="00A74959" w:rsidRDefault="00FF71BE" w:rsidP="00FF71BE">
      <w:pPr>
        <w:pStyle w:val="PAGTitlepage"/>
        <w:rPr>
          <w:rFonts w:ascii="Porsche Next TT" w:eastAsia="Porsche Next JP TP Regular" w:hAnsi="Porsche Next TT" w:cs="Porsche Next TT"/>
        </w:rPr>
      </w:pPr>
    </w:p>
    <w:p w14:paraId="70E2FB9F" w14:textId="77777777" w:rsidR="00FF71BE" w:rsidRPr="00A74959" w:rsidRDefault="00FF71BE" w:rsidP="00FF71BE">
      <w:pPr>
        <w:pStyle w:val="PAGTitlepage"/>
        <w:rPr>
          <w:rFonts w:ascii="Porsche Next TT" w:eastAsia="Porsche Next JP TP Regular" w:hAnsi="Porsche Next TT" w:cs="Porsche Next TT"/>
        </w:rPr>
      </w:pPr>
    </w:p>
    <w:p w14:paraId="4EDBF507" w14:textId="77777777" w:rsidR="006E559A" w:rsidRPr="00A74959" w:rsidRDefault="006E559A" w:rsidP="00FF71BE">
      <w:pPr>
        <w:pStyle w:val="PAGTitlepage"/>
        <w:rPr>
          <w:rFonts w:ascii="Porsche Next TT" w:eastAsia="Porsche Next JP TP Regular" w:hAnsi="Porsche Next TT" w:cs="Porsche Next TT"/>
        </w:rPr>
      </w:pPr>
    </w:p>
    <w:p w14:paraId="6753E788" w14:textId="77777777" w:rsidR="00570BC6" w:rsidRPr="00A74959" w:rsidRDefault="0098433A" w:rsidP="00BB2487">
      <w:pPr>
        <w:pStyle w:val="PAGTitlepage"/>
        <w:rPr>
          <w:rFonts w:ascii="Porsche Next TT" w:eastAsia="Porsche Next JP TP Regular" w:hAnsi="Porsche Next TT" w:cs="Porsche Next TT"/>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p>
    <w:p w14:paraId="18E62C04" w14:textId="77777777" w:rsidR="00806768" w:rsidRPr="00A74959" w:rsidRDefault="0098433A" w:rsidP="00023ABA">
      <w:pPr>
        <w:pStyle w:val="PAGParagraphNormal"/>
        <w:jc w:val="center"/>
        <w:rPr>
          <w:rFonts w:ascii="Porsche Next TT" w:eastAsia="Porsche Next JP TP Regular" w:hAnsi="Porsche Next TT" w:cs="Porsche Next TT"/>
          <w:lang w:val="en-US"/>
        </w:rPr>
      </w:pPr>
      <w:r w:rsidRPr="00A74959">
        <w:rPr>
          <w:rFonts w:ascii="Porsche Next TT" w:eastAsia="Porsche Next JP TP Regular" w:hAnsi="Porsche Next TT" w:cs="Porsche Next TT"/>
        </w:rPr>
        <w:t>プレスキット</w:t>
      </w:r>
    </w:p>
    <w:p w14:paraId="5133669A" w14:textId="77777777" w:rsidR="00570BC6" w:rsidRPr="00A74959" w:rsidRDefault="00570BC6" w:rsidP="00D53BC8">
      <w:pPr>
        <w:pStyle w:val="PAGParagraphNormal"/>
        <w:pageBreakBefore/>
        <w:tabs>
          <w:tab w:val="left" w:pos="7140"/>
        </w:tabs>
        <w:rPr>
          <w:rFonts w:ascii="Porsche Next TT" w:eastAsia="Porsche Next JP TP Regular" w:hAnsi="Porsche Next TT" w:cs="Porsche Next TT"/>
          <w:b/>
          <w:bCs/>
          <w:sz w:val="32"/>
          <w:szCs w:val="32"/>
          <w:lang w:val="en-US"/>
        </w:rPr>
      </w:pPr>
      <w:r w:rsidRPr="00A74959">
        <w:rPr>
          <w:rFonts w:ascii="Porsche Next TT" w:eastAsia="Porsche Next JP TP Regular" w:hAnsi="Porsche Next TT" w:cs="Porsche Next TT"/>
          <w:b/>
          <w:sz w:val="32"/>
        </w:rPr>
        <w:lastRenderedPageBreak/>
        <w:t>目次</w:t>
      </w:r>
    </w:p>
    <w:p w14:paraId="4AB2C53D" w14:textId="050DB81F" w:rsidR="00090D60" w:rsidRPr="00A74959" w:rsidRDefault="00090D60" w:rsidP="004B2571">
      <w:pPr>
        <w:pStyle w:val="11"/>
        <w:spacing w:line="320" w:lineRule="exact"/>
        <w:rPr>
          <w:rFonts w:ascii="Porsche Next TT" w:eastAsia="Porsche Next JP TP Regular" w:hAnsi="Porsche Next TT" w:cs="Porsche Next TT"/>
          <w:b w:val="0"/>
          <w:noProof/>
          <w:color w:val="auto"/>
          <w:kern w:val="2"/>
          <w:sz w:val="21"/>
          <w:lang w:val="en-US"/>
        </w:rPr>
      </w:pPr>
      <w:r w:rsidRPr="00A74959">
        <w:rPr>
          <w:rFonts w:ascii="Porsche Next TT" w:eastAsia="Porsche Next JP TP Regular" w:hAnsi="Porsche Next TT" w:cs="Porsche Next TT"/>
          <w:b w:val="0"/>
          <w:bCs/>
          <w:lang w:val="en"/>
        </w:rPr>
        <w:fldChar w:fldCharType="begin"/>
      </w:r>
      <w:r w:rsidRPr="00A74959">
        <w:rPr>
          <w:rFonts w:ascii="Porsche Next TT" w:eastAsia="Porsche Next JP TP Regular" w:hAnsi="Porsche Next TT" w:cs="Porsche Next TT"/>
          <w:b w:val="0"/>
          <w:bCs/>
          <w:lang w:val="en"/>
        </w:rPr>
        <w:instrText xml:space="preserve"> TOC \o "2-3" \h \z \t "_PAG_Column-Title,1,_PAG_Headline-1-(Chapter),2" </w:instrText>
      </w:r>
      <w:r w:rsidRPr="00A74959">
        <w:rPr>
          <w:rFonts w:ascii="Porsche Next TT" w:eastAsia="Porsche Next JP TP Regular" w:hAnsi="Porsche Next TT" w:cs="Porsche Next TT"/>
          <w:b w:val="0"/>
          <w:bCs/>
          <w:lang w:val="en"/>
        </w:rPr>
        <w:fldChar w:fldCharType="separate"/>
      </w:r>
      <w:hyperlink w:anchor="_Toc65154362" w:history="1">
        <w:r w:rsidRPr="00A74959">
          <w:rPr>
            <w:rStyle w:val="a3"/>
            <w:rFonts w:ascii="Porsche Next TT" w:eastAsia="Porsche Next JP TP Regular" w:hAnsi="Porsche Next TT" w:cs="Porsche Next TT"/>
            <w:noProof/>
            <w:lang w:bidi="hi-IN"/>
          </w:rPr>
          <w:t>ハイライト</w:t>
        </w:r>
        <w:r w:rsidRPr="00A74959">
          <w:rPr>
            <w:rFonts w:ascii="Porsche Next TT" w:eastAsia="Porsche Next JP TP Regular" w:hAnsi="Porsche Next TT" w:cs="Porsche Next TT"/>
            <w:noProof/>
            <w:webHidden/>
          </w:rPr>
          <w:tab/>
        </w:r>
        <w:r w:rsidRPr="00A74959">
          <w:rPr>
            <w:rFonts w:ascii="Porsche Next TT" w:eastAsia="Porsche Next JP TP Regular" w:hAnsi="Porsche Next TT" w:cs="Porsche Next TT"/>
            <w:noProof/>
            <w:webHidden/>
          </w:rPr>
          <w:fldChar w:fldCharType="begin"/>
        </w:r>
        <w:r w:rsidRPr="00A74959">
          <w:rPr>
            <w:rFonts w:ascii="Porsche Next TT" w:eastAsia="Porsche Next JP TP Regular" w:hAnsi="Porsche Next TT" w:cs="Porsche Next TT"/>
            <w:noProof/>
            <w:webHidden/>
          </w:rPr>
          <w:instrText xml:space="preserve"> PAGEREF _Toc65154362 \h </w:instrText>
        </w:r>
        <w:r w:rsidRPr="00A74959">
          <w:rPr>
            <w:rFonts w:ascii="Porsche Next TT" w:eastAsia="Porsche Next JP TP Regular" w:hAnsi="Porsche Next TT" w:cs="Porsche Next TT"/>
            <w:noProof/>
            <w:webHidden/>
          </w:rPr>
        </w:r>
        <w:r w:rsidRPr="00A74959">
          <w:rPr>
            <w:rFonts w:ascii="Porsche Next TT" w:eastAsia="Porsche Next JP TP Regular" w:hAnsi="Porsche Next TT" w:cs="Porsche Next TT"/>
            <w:noProof/>
            <w:webHidden/>
          </w:rPr>
          <w:fldChar w:fldCharType="separate"/>
        </w:r>
        <w:r w:rsidRPr="00A74959">
          <w:rPr>
            <w:rFonts w:ascii="Porsche Next TT" w:eastAsia="Porsche Next JP TP Regular" w:hAnsi="Porsche Next TT" w:cs="Porsche Next TT"/>
            <w:noProof/>
            <w:webHidden/>
          </w:rPr>
          <w:t>4</w:t>
        </w:r>
        <w:r w:rsidRPr="00A74959">
          <w:rPr>
            <w:rFonts w:ascii="Porsche Next TT" w:eastAsia="Porsche Next JP TP Regular" w:hAnsi="Porsche Next TT" w:cs="Porsche Next TT"/>
            <w:noProof/>
            <w:webHidden/>
          </w:rPr>
          <w:fldChar w:fldCharType="end"/>
        </w:r>
      </w:hyperlink>
    </w:p>
    <w:p w14:paraId="47458376" w14:textId="6A54CEF2"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63" w:history="1">
        <w:r w:rsidR="00090D60" w:rsidRPr="00A74959">
          <w:rPr>
            <w:rStyle w:val="a3"/>
            <w:rFonts w:ascii="Porsche Next TT" w:eastAsia="Porsche Next JP TP Regular" w:hAnsi="Porsche Next TT" w:cs="Porsche Next TT"/>
            <w:noProof/>
            <w:lang w:bidi="hi-IN"/>
          </w:rPr>
          <w:t>ニューポルシェ</w:t>
        </w:r>
        <w:r w:rsidR="00090D60" w:rsidRPr="00A74959">
          <w:rPr>
            <w:rStyle w:val="a3"/>
            <w:rFonts w:ascii="Porsche Next TT" w:eastAsia="Porsche Next JP TP Regular" w:hAnsi="Porsche Next TT" w:cs="Porsche Next TT"/>
            <w:noProof/>
            <w:lang w:bidi="hi-IN"/>
          </w:rPr>
          <w:t>911 GT3</w:t>
        </w:r>
        <w:r w:rsidR="00090D60" w:rsidRPr="00A74959">
          <w:rPr>
            <w:rStyle w:val="a3"/>
            <w:rFonts w:ascii="Porsche Next TT" w:eastAsia="Porsche Next JP TP Regular" w:hAnsi="Porsche Next TT" w:cs="Porsche Next TT"/>
            <w:noProof/>
            <w:lang w:bidi="hi-IN"/>
          </w:rPr>
          <w:t>：かつてないほどモータースポーツに接近</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_Toc65154363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4</w:t>
        </w:r>
        <w:r w:rsidR="00090D60" w:rsidRPr="00A74959">
          <w:rPr>
            <w:rFonts w:ascii="Porsche Next TT" w:eastAsia="Porsche Next JP TP Regular" w:hAnsi="Porsche Next TT" w:cs="Porsche Next TT"/>
            <w:noProof/>
            <w:webHidden/>
          </w:rPr>
          <w:fldChar w:fldCharType="end"/>
        </w:r>
      </w:hyperlink>
    </w:p>
    <w:p w14:paraId="50D11896" w14:textId="0ABACA28"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64" w:history="1">
        <w:r w:rsidR="00090D60" w:rsidRPr="00A74959">
          <w:rPr>
            <w:rStyle w:val="a3"/>
            <w:rFonts w:ascii="Porsche Next TT" w:eastAsia="Porsche Next JP TP Regular" w:hAnsi="Porsche Next TT" w:cs="Porsche Next TT"/>
            <w:noProof/>
            <w:lang w:bidi="hi-IN"/>
          </w:rPr>
          <w:t>概要</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_Toc65154364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7</w:t>
        </w:r>
        <w:r w:rsidR="00090D60" w:rsidRPr="00A74959">
          <w:rPr>
            <w:rFonts w:ascii="Porsche Next TT" w:eastAsia="Porsche Next JP TP Regular" w:hAnsi="Porsche Next TT" w:cs="Porsche Next TT"/>
            <w:noProof/>
            <w:webHidden/>
          </w:rPr>
          <w:fldChar w:fldCharType="end"/>
        </w:r>
      </w:hyperlink>
    </w:p>
    <w:p w14:paraId="00A920B7" w14:textId="66A6522B"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65" w:history="1">
        <w:r w:rsidR="00090D60" w:rsidRPr="00A74959">
          <w:rPr>
            <w:rStyle w:val="a3"/>
            <w:rFonts w:ascii="Porsche Next TT" w:eastAsia="Porsche Next JP TP Regular" w:hAnsi="Porsche Next TT" w:cs="Porsche Next TT"/>
            <w:noProof/>
            <w:lang w:bidi="hi-IN"/>
          </w:rPr>
          <w:t>レースサスペンションと効率的なエアロダイナミクスを備えた高性能スポーツカー</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_Toc65154365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7</w:t>
        </w:r>
        <w:r w:rsidR="00090D60" w:rsidRPr="00A74959">
          <w:rPr>
            <w:rFonts w:ascii="Porsche Next TT" w:eastAsia="Porsche Next JP TP Regular" w:hAnsi="Porsche Next TT" w:cs="Porsche Next TT"/>
            <w:noProof/>
            <w:webHidden/>
          </w:rPr>
          <w:fldChar w:fldCharType="end"/>
        </w:r>
      </w:hyperlink>
    </w:p>
    <w:p w14:paraId="7358C75F" w14:textId="354B5FF7"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66" w:history="1">
        <w:r w:rsidR="00090D60" w:rsidRPr="00A74959">
          <w:rPr>
            <w:rStyle w:val="a3"/>
            <w:rFonts w:ascii="Porsche Next TT" w:eastAsia="Porsche Next JP TP Regular" w:hAnsi="Porsche Next TT" w:cs="Porsche Next TT"/>
            <w:noProof/>
            <w:lang w:bidi="hi-IN"/>
          </w:rPr>
          <w:t>モデル</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_Toc65154366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10</w:t>
        </w:r>
        <w:r w:rsidR="00090D60" w:rsidRPr="00A74959">
          <w:rPr>
            <w:rFonts w:ascii="Porsche Next TT" w:eastAsia="Porsche Next JP TP Regular" w:hAnsi="Porsche Next TT" w:cs="Porsche Next TT"/>
            <w:noProof/>
            <w:webHidden/>
          </w:rPr>
          <w:fldChar w:fldCharType="end"/>
        </w:r>
      </w:hyperlink>
    </w:p>
    <w:p w14:paraId="2FE57EE0" w14:textId="1571BAC6"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67" w:history="1">
        <w:r w:rsidR="00090D60" w:rsidRPr="00A74959">
          <w:rPr>
            <w:rStyle w:val="a3"/>
            <w:rFonts w:ascii="Porsche Next TT" w:eastAsia="Porsche Next JP TP Regular" w:hAnsi="Porsche Next TT" w:cs="Porsche Next TT"/>
            <w:noProof/>
            <w:lang w:bidi="hi-IN"/>
          </w:rPr>
          <w:t>ニューポルシェ</w:t>
        </w:r>
        <w:r w:rsidR="00090D60" w:rsidRPr="00A74959">
          <w:rPr>
            <w:rStyle w:val="a3"/>
            <w:rFonts w:ascii="Porsche Next TT" w:eastAsia="Porsche Next JP TP Regular" w:hAnsi="Porsche Next TT" w:cs="Porsche Next TT"/>
            <w:noProof/>
            <w:lang w:bidi="hi-IN"/>
          </w:rPr>
          <w:t>911 GT3</w:t>
        </w:r>
        <w:r w:rsidR="00090D60" w:rsidRPr="00A74959">
          <w:rPr>
            <w:rStyle w:val="a3"/>
            <w:rFonts w:ascii="Porsche Next TT" w:eastAsia="Porsche Next JP TP Regular" w:hAnsi="Porsche Next TT" w:cs="Porsche Next TT"/>
            <w:noProof/>
            <w:lang w:bidi="hi-IN"/>
          </w:rPr>
          <w:t>の概要</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_Toc65154367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10</w:t>
        </w:r>
        <w:r w:rsidR="00090D60" w:rsidRPr="00A74959">
          <w:rPr>
            <w:rFonts w:ascii="Porsche Next TT" w:eastAsia="Porsche Next JP TP Regular" w:hAnsi="Porsche Next TT" w:cs="Porsche Next TT"/>
            <w:noProof/>
            <w:webHidden/>
          </w:rPr>
          <w:fldChar w:fldCharType="end"/>
        </w:r>
      </w:hyperlink>
    </w:p>
    <w:p w14:paraId="12412408" w14:textId="1290548B"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68" w:history="1">
        <w:r w:rsidR="00090D60" w:rsidRPr="00A74959">
          <w:rPr>
            <w:rStyle w:val="a3"/>
            <w:rFonts w:ascii="Porsche Next TT" w:eastAsia="Porsche Next JP TP Regular" w:hAnsi="Porsche Next TT" w:cs="Porsche Next TT"/>
            <w:noProof/>
            <w:lang w:bidi="hi-IN"/>
          </w:rPr>
          <w:t>エンジンとトランスミッション</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_Toc65154368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13</w:t>
        </w:r>
        <w:r w:rsidR="00090D60" w:rsidRPr="00A74959">
          <w:rPr>
            <w:rFonts w:ascii="Porsche Next TT" w:eastAsia="Porsche Next JP TP Regular" w:hAnsi="Porsche Next TT" w:cs="Porsche Next TT"/>
            <w:noProof/>
            <w:webHidden/>
          </w:rPr>
          <w:fldChar w:fldCharType="end"/>
        </w:r>
      </w:hyperlink>
    </w:p>
    <w:p w14:paraId="680FF369" w14:textId="213EE643"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69" w:history="1">
        <w:r w:rsidR="00090D60" w:rsidRPr="00A74959">
          <w:rPr>
            <w:rStyle w:val="a3"/>
            <w:rFonts w:ascii="Porsche Next TT" w:eastAsia="Porsche Next JP TP Regular" w:hAnsi="Porsche Next TT" w:cs="Porsche Next TT"/>
            <w:noProof/>
            <w:lang w:bidi="hi-IN"/>
          </w:rPr>
          <w:t>エモーショナルなサウンドを備えた高回転自然吸気エンジン</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_Toc65154369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13</w:t>
        </w:r>
        <w:r w:rsidR="00090D60" w:rsidRPr="00A74959">
          <w:rPr>
            <w:rFonts w:ascii="Porsche Next TT" w:eastAsia="Porsche Next JP TP Regular" w:hAnsi="Porsche Next TT" w:cs="Porsche Next TT"/>
            <w:noProof/>
            <w:webHidden/>
          </w:rPr>
          <w:fldChar w:fldCharType="end"/>
        </w:r>
      </w:hyperlink>
    </w:p>
    <w:p w14:paraId="46F9FF4D" w14:textId="34176147"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70" w:history="1">
        <w:r w:rsidR="00090D60" w:rsidRPr="00A74959">
          <w:rPr>
            <w:rStyle w:val="a3"/>
            <w:rFonts w:ascii="Porsche Next TT" w:eastAsia="Porsche Next JP TP Regular" w:hAnsi="Porsche Next TT" w:cs="Porsche Next TT"/>
            <w:noProof/>
            <w:lang w:bidi="hi-IN"/>
          </w:rPr>
          <w:t>シャシー</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_Toc65154370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17</w:t>
        </w:r>
        <w:r w:rsidR="00090D60" w:rsidRPr="00A74959">
          <w:rPr>
            <w:rFonts w:ascii="Porsche Next TT" w:eastAsia="Porsche Next JP TP Regular" w:hAnsi="Porsche Next TT" w:cs="Porsche Next TT"/>
            <w:noProof/>
            <w:webHidden/>
          </w:rPr>
          <w:fldChar w:fldCharType="end"/>
        </w:r>
      </w:hyperlink>
    </w:p>
    <w:p w14:paraId="7FC405FC" w14:textId="082A7DAB"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71" w:history="1">
        <w:r w:rsidR="00090D60" w:rsidRPr="00A74959">
          <w:rPr>
            <w:rStyle w:val="a3"/>
            <w:rFonts w:ascii="Porsche Next TT" w:eastAsia="Porsche Next JP TP Regular" w:hAnsi="Porsche Next TT" w:cs="Porsche Next TT"/>
            <w:noProof/>
            <w:lang w:bidi="hi-IN"/>
          </w:rPr>
          <w:t>性能基準を設定するモータースポーツホイールサスペンション</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_Toc65154371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17</w:t>
        </w:r>
        <w:r w:rsidR="00090D60" w:rsidRPr="00A74959">
          <w:rPr>
            <w:rFonts w:ascii="Porsche Next TT" w:eastAsia="Porsche Next JP TP Regular" w:hAnsi="Porsche Next TT" w:cs="Porsche Next TT"/>
            <w:noProof/>
            <w:webHidden/>
          </w:rPr>
          <w:fldChar w:fldCharType="end"/>
        </w:r>
      </w:hyperlink>
    </w:p>
    <w:p w14:paraId="1E268CA9" w14:textId="1D662C1C"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72" w:history="1">
        <w:r w:rsidR="00090D60" w:rsidRPr="00A74959">
          <w:rPr>
            <w:rStyle w:val="a3"/>
            <w:rFonts w:ascii="Porsche Next TT" w:eastAsia="Porsche Next JP TP Regular" w:hAnsi="Porsche Next TT" w:cs="Porsche Next TT"/>
            <w:noProof/>
            <w:lang w:bidi="hi-IN"/>
          </w:rPr>
          <w:t>ボディとエアロダイナミクス</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_Toc65154372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22</w:t>
        </w:r>
        <w:r w:rsidR="00090D60" w:rsidRPr="00A74959">
          <w:rPr>
            <w:rFonts w:ascii="Porsche Next TT" w:eastAsia="Porsche Next JP TP Regular" w:hAnsi="Porsche Next TT" w:cs="Porsche Next TT"/>
            <w:noProof/>
            <w:webHidden/>
          </w:rPr>
          <w:fldChar w:fldCharType="end"/>
        </w:r>
      </w:hyperlink>
    </w:p>
    <w:p w14:paraId="47EEE977" w14:textId="43353964"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73" w:history="1">
        <w:r w:rsidR="00090D60" w:rsidRPr="00A74959">
          <w:rPr>
            <w:rStyle w:val="a3"/>
            <w:rFonts w:ascii="Porsche Next TT" w:eastAsia="Porsche Next JP TP Regular" w:hAnsi="Porsche Next TT" w:cs="Porsche Next TT"/>
            <w:noProof/>
            <w:lang w:bidi="hi-IN"/>
          </w:rPr>
          <w:t>力強いボディ、流線型のフォルム</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_Toc65154373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22</w:t>
        </w:r>
        <w:r w:rsidR="00090D60" w:rsidRPr="00A74959">
          <w:rPr>
            <w:rFonts w:ascii="Porsche Next TT" w:eastAsia="Porsche Next JP TP Regular" w:hAnsi="Porsche Next TT" w:cs="Porsche Next TT"/>
            <w:noProof/>
            <w:webHidden/>
          </w:rPr>
          <w:fldChar w:fldCharType="end"/>
        </w:r>
      </w:hyperlink>
    </w:p>
    <w:p w14:paraId="337F4B4E" w14:textId="315D6EDA"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74" w:history="1">
        <w:r w:rsidR="00090D60" w:rsidRPr="00A74959">
          <w:rPr>
            <w:rStyle w:val="a3"/>
            <w:rFonts w:ascii="Porsche Next TT" w:eastAsia="Porsche Next JP TP Regular" w:hAnsi="Porsche Next TT" w:cs="Porsche Next TT"/>
            <w:noProof/>
            <w:lang w:bidi="hi-IN"/>
          </w:rPr>
          <w:t>インテリアと装備</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_Toc65154374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24</w:t>
        </w:r>
        <w:r w:rsidR="00090D60" w:rsidRPr="00A74959">
          <w:rPr>
            <w:rFonts w:ascii="Porsche Next TT" w:eastAsia="Porsche Next JP TP Regular" w:hAnsi="Porsche Next TT" w:cs="Porsche Next TT"/>
            <w:noProof/>
            <w:webHidden/>
          </w:rPr>
          <w:fldChar w:fldCharType="end"/>
        </w:r>
      </w:hyperlink>
    </w:p>
    <w:p w14:paraId="3578B758" w14:textId="654D5696"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75" w:history="1">
        <w:r w:rsidR="00090D60" w:rsidRPr="00A74959">
          <w:rPr>
            <w:rStyle w:val="a3"/>
            <w:rFonts w:ascii="Porsche Next TT" w:eastAsia="Porsche Next JP TP Regular" w:hAnsi="Porsche Next TT" w:cs="Porsche Next TT"/>
            <w:noProof/>
            <w:lang w:bidi="hi-IN"/>
          </w:rPr>
          <w:t>意欲的なスポーツドライバーのためのコックピット</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_Toc65154375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24</w:t>
        </w:r>
        <w:r w:rsidR="00090D60" w:rsidRPr="00A74959">
          <w:rPr>
            <w:rFonts w:ascii="Porsche Next TT" w:eastAsia="Porsche Next JP TP Regular" w:hAnsi="Porsche Next TT" w:cs="Porsche Next TT"/>
            <w:noProof/>
            <w:webHidden/>
          </w:rPr>
          <w:fldChar w:fldCharType="end"/>
        </w:r>
      </w:hyperlink>
    </w:p>
    <w:p w14:paraId="731E73CC" w14:textId="1849456D" w:rsidR="00090D60" w:rsidRPr="00A74959" w:rsidRDefault="000C03C2">
      <w:pPr>
        <w:pStyle w:val="11"/>
        <w:rPr>
          <w:rFonts w:ascii="Porsche Next TT" w:eastAsia="Porsche Next JP TP Regular" w:hAnsi="Porsche Next TT" w:cs="Porsche Next TT"/>
          <w:b w:val="0"/>
          <w:noProof/>
          <w:color w:val="auto"/>
          <w:kern w:val="2"/>
          <w:sz w:val="21"/>
          <w:lang w:val="en-US"/>
        </w:rPr>
      </w:pPr>
      <w:hyperlink w:anchor="_Toc65154376" w:history="1">
        <w:r w:rsidR="00090D60" w:rsidRPr="00A74959">
          <w:rPr>
            <w:rStyle w:val="a3"/>
            <w:rFonts w:ascii="Porsche Next TT" w:eastAsia="Porsche Next JP TP Regular" w:hAnsi="Porsche Next TT" w:cs="Porsche Next TT"/>
            <w:noProof/>
            <w:lang w:bidi="hi-IN"/>
          </w:rPr>
          <w:t>歴史：第</w:t>
        </w:r>
        <w:r w:rsidR="00090D60" w:rsidRPr="00A74959">
          <w:rPr>
            <w:rStyle w:val="a3"/>
            <w:rFonts w:ascii="Porsche Next TT" w:eastAsia="Porsche Next JP TP Regular" w:hAnsi="Porsche Next TT" w:cs="Porsche Next TT"/>
            <w:noProof/>
            <w:lang w:bidi="hi-IN"/>
          </w:rPr>
          <w:t>7</w:t>
        </w:r>
        <w:r w:rsidR="00090D60" w:rsidRPr="00A74959">
          <w:rPr>
            <w:rStyle w:val="a3"/>
            <w:rFonts w:ascii="Porsche Next TT" w:eastAsia="Porsche Next JP TP Regular" w:hAnsi="Porsche Next TT" w:cs="Porsche Next TT"/>
            <w:noProof/>
            <w:lang w:bidi="hi-IN"/>
          </w:rPr>
          <w:t>世代ポルシェ</w:t>
        </w:r>
        <w:r w:rsidR="00090D60" w:rsidRPr="00A74959">
          <w:rPr>
            <w:rStyle w:val="a3"/>
            <w:rFonts w:ascii="Porsche Next TT" w:eastAsia="Porsche Next JP TP Regular" w:hAnsi="Porsche Next TT" w:cs="Porsche Next TT"/>
            <w:noProof/>
            <w:lang w:bidi="hi-IN"/>
          </w:rPr>
          <w:t>911 GT3</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_Toc65154376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28</w:t>
        </w:r>
        <w:r w:rsidR="00090D60" w:rsidRPr="00A74959">
          <w:rPr>
            <w:rFonts w:ascii="Porsche Next TT" w:eastAsia="Porsche Next JP TP Regular" w:hAnsi="Porsche Next TT" w:cs="Porsche Next TT"/>
            <w:noProof/>
            <w:webHidden/>
          </w:rPr>
          <w:fldChar w:fldCharType="end"/>
        </w:r>
      </w:hyperlink>
    </w:p>
    <w:p w14:paraId="724D483A" w14:textId="1ACAC55B" w:rsidR="00090D60" w:rsidRPr="00A74959" w:rsidRDefault="000C03C2">
      <w:pPr>
        <w:pStyle w:val="21"/>
        <w:tabs>
          <w:tab w:val="right" w:leader="dot" w:pos="9628"/>
        </w:tabs>
        <w:rPr>
          <w:rFonts w:ascii="Porsche Next TT" w:eastAsia="Porsche Next JP TP Regular" w:hAnsi="Porsche Next TT" w:cs="Porsche Next TT"/>
          <w:noProof/>
          <w:kern w:val="2"/>
          <w:sz w:val="21"/>
          <w:lang w:val="en-US"/>
        </w:rPr>
      </w:pPr>
      <w:hyperlink w:anchor="_Toc65154377" w:history="1">
        <w:r w:rsidR="00090D60" w:rsidRPr="00A74959">
          <w:rPr>
            <w:rStyle w:val="a3"/>
            <w:rFonts w:ascii="Porsche Next TT" w:eastAsia="Porsche Next JP TP Regular" w:hAnsi="Porsche Next TT" w:cs="Porsche Next TT"/>
            <w:noProof/>
            <w:lang w:bidi="hi-IN"/>
          </w:rPr>
          <w:t>定着した抜群にスポーティーなファミリー</w:t>
        </w:r>
        <w:r w:rsidR="00090D60" w:rsidRPr="00A74959">
          <w:rPr>
            <w:rFonts w:ascii="Porsche Next TT" w:eastAsia="Porsche Next JP TP Regular" w:hAnsi="Porsche Next TT" w:cs="Porsche Next TT"/>
            <w:noProof/>
            <w:webHidden/>
          </w:rPr>
          <w:tab/>
        </w:r>
        <w:r w:rsidR="00090D60" w:rsidRPr="00A74959">
          <w:rPr>
            <w:rFonts w:ascii="Porsche Next TT" w:eastAsia="Porsche Next JP TP Regular" w:hAnsi="Porsche Next TT" w:cs="Porsche Next TT"/>
            <w:noProof/>
            <w:webHidden/>
          </w:rPr>
          <w:fldChar w:fldCharType="begin"/>
        </w:r>
        <w:r w:rsidR="00090D60" w:rsidRPr="00A74959">
          <w:rPr>
            <w:rFonts w:ascii="Porsche Next TT" w:eastAsia="Porsche Next JP TP Regular" w:hAnsi="Porsche Next TT" w:cs="Porsche Next TT"/>
            <w:noProof/>
            <w:webHidden/>
          </w:rPr>
          <w:instrText xml:space="preserve"> PAGEREF _Toc65154377 \h </w:instrText>
        </w:r>
        <w:r w:rsidR="00090D60" w:rsidRPr="00A74959">
          <w:rPr>
            <w:rFonts w:ascii="Porsche Next TT" w:eastAsia="Porsche Next JP TP Regular" w:hAnsi="Porsche Next TT" w:cs="Porsche Next TT"/>
            <w:noProof/>
            <w:webHidden/>
          </w:rPr>
        </w:r>
        <w:r w:rsidR="00090D60" w:rsidRPr="00A74959">
          <w:rPr>
            <w:rFonts w:ascii="Porsche Next TT" w:eastAsia="Porsche Next JP TP Regular" w:hAnsi="Porsche Next TT" w:cs="Porsche Next TT"/>
            <w:noProof/>
            <w:webHidden/>
          </w:rPr>
          <w:fldChar w:fldCharType="separate"/>
        </w:r>
        <w:r w:rsidR="00090D60" w:rsidRPr="00A74959">
          <w:rPr>
            <w:rFonts w:ascii="Porsche Next TT" w:eastAsia="Porsche Next JP TP Regular" w:hAnsi="Porsche Next TT" w:cs="Porsche Next TT"/>
            <w:noProof/>
            <w:webHidden/>
          </w:rPr>
          <w:t>28</w:t>
        </w:r>
        <w:r w:rsidR="00090D60" w:rsidRPr="00A74959">
          <w:rPr>
            <w:rFonts w:ascii="Porsche Next TT" w:eastAsia="Porsche Next JP TP Regular" w:hAnsi="Porsche Next TT" w:cs="Porsche Next TT"/>
            <w:noProof/>
            <w:webHidden/>
          </w:rPr>
          <w:fldChar w:fldCharType="end"/>
        </w:r>
      </w:hyperlink>
    </w:p>
    <w:p w14:paraId="5B5DA88B" w14:textId="19D8C14C" w:rsidR="006F4879" w:rsidRPr="00A74959" w:rsidRDefault="00090D60">
      <w:pPr>
        <w:pStyle w:val="PAGHeadline-1-Chapter"/>
        <w:keepNext w:val="0"/>
        <w:widowControl w:val="0"/>
        <w:suppressAutoHyphens w:val="0"/>
        <w:spacing w:before="0" w:after="0"/>
        <w:ind w:left="431" w:hanging="431"/>
        <w:outlineLvl w:val="9"/>
        <w:rPr>
          <w:rFonts w:ascii="Porsche Next TT" w:eastAsia="Porsche Next JP TP Regular" w:hAnsi="Porsche Next TT" w:cs="Porsche Next TT"/>
          <w:sz w:val="2"/>
          <w:szCs w:val="2"/>
        </w:rPr>
      </w:pPr>
      <w:r w:rsidRPr="00A74959">
        <w:rPr>
          <w:rFonts w:ascii="Porsche Next TT" w:eastAsia="Porsche Next JP TP Regular" w:hAnsi="Porsche Next TT" w:cs="Porsche Next TT"/>
          <w:b w:val="0"/>
          <w:bCs w:val="0"/>
          <w:color w:val="000000"/>
          <w:kern w:val="1"/>
          <w:sz w:val="24"/>
          <w:szCs w:val="22"/>
          <w:lang w:val="en" w:bidi="ar-SA"/>
        </w:rPr>
        <w:fldChar w:fldCharType="end"/>
      </w:r>
    </w:p>
    <w:p w14:paraId="3317C120" w14:textId="77777777" w:rsidR="00051528" w:rsidRPr="00A74959" w:rsidRDefault="00051528" w:rsidP="000A5349">
      <w:pPr>
        <w:spacing w:before="240" w:after="240" w:line="360" w:lineRule="auto"/>
        <w:rPr>
          <w:rFonts w:ascii="Porsche Next TT" w:eastAsia="Porsche Next JP TP Regular" w:hAnsi="Porsche Next TT" w:cs="Porsche Next TT"/>
          <w:b/>
          <w:bCs/>
          <w:sz w:val="32"/>
          <w:szCs w:val="32"/>
        </w:rPr>
      </w:pPr>
      <w:r w:rsidRPr="00A74959">
        <w:rPr>
          <w:rFonts w:ascii="Porsche Next TT" w:eastAsia="Porsche Next JP TP Regular" w:hAnsi="Porsche Next TT" w:cs="Porsche Next TT"/>
          <w:sz w:val="32"/>
        </w:rPr>
        <w:br w:type="page"/>
      </w:r>
    </w:p>
    <w:p w14:paraId="3158C04B" w14:textId="77777777" w:rsidR="00051528" w:rsidRPr="00A74959" w:rsidRDefault="00051528" w:rsidP="000A5349">
      <w:pPr>
        <w:spacing w:before="240" w:after="240" w:line="360" w:lineRule="auto"/>
        <w:rPr>
          <w:rFonts w:ascii="Porsche Next TT" w:eastAsia="Porsche Next JP TP Regular" w:hAnsi="Porsche Next TT" w:cs="Porsche Next TT"/>
          <w:b/>
          <w:bCs/>
          <w:sz w:val="32"/>
          <w:szCs w:val="32"/>
        </w:rPr>
      </w:pPr>
    </w:p>
    <w:p w14:paraId="34D5C4A7" w14:textId="77777777" w:rsidR="000A5349" w:rsidRPr="00A74959" w:rsidRDefault="000A5349" w:rsidP="000A5349">
      <w:pPr>
        <w:spacing w:before="240" w:after="240" w:line="360" w:lineRule="auto"/>
        <w:rPr>
          <w:rFonts w:ascii="Porsche Next TT" w:eastAsia="Porsche Next JP TP Regular" w:hAnsi="Porsche Next TT" w:cs="Porsche Next TT"/>
          <w:b/>
          <w:bCs/>
          <w:sz w:val="32"/>
          <w:szCs w:val="32"/>
          <w:lang w:val="en-US"/>
        </w:rPr>
      </w:pPr>
      <w:r w:rsidRPr="00A74959">
        <w:rPr>
          <w:rFonts w:ascii="Porsche Next TT" w:eastAsia="Porsche Next JP TP Regular" w:hAnsi="Porsche Next TT" w:cs="Porsche Next TT"/>
          <w:b/>
          <w:sz w:val="32"/>
        </w:rPr>
        <w:t>燃料消費量と</w:t>
      </w:r>
      <w:r w:rsidRPr="00A74959">
        <w:rPr>
          <w:rFonts w:ascii="Porsche Next TT" w:eastAsia="Porsche Next JP TP Regular" w:hAnsi="Porsche Next TT" w:cs="Porsche Next TT"/>
          <w:b/>
          <w:sz w:val="32"/>
        </w:rPr>
        <w:t>CO</w:t>
      </w:r>
      <w:r w:rsidRPr="00A74959">
        <w:rPr>
          <w:rFonts w:ascii="Porsche Next TT" w:eastAsia="Porsche Next JP TP Regular" w:hAnsi="Porsche Next TT" w:cs="Porsche Next TT"/>
          <w:b/>
          <w:sz w:val="32"/>
          <w:vertAlign w:val="subscript"/>
        </w:rPr>
        <w:t>2</w:t>
      </w:r>
      <w:r w:rsidRPr="00A74959">
        <w:rPr>
          <w:rFonts w:ascii="Porsche Next TT" w:eastAsia="Porsche Next JP TP Regular" w:hAnsi="Porsche Next TT" w:cs="Porsche Next TT"/>
          <w:b/>
          <w:sz w:val="32"/>
        </w:rPr>
        <w:t>排出量</w:t>
      </w:r>
    </w:p>
    <w:p w14:paraId="07E6187B" w14:textId="77777777" w:rsidR="00195C0C" w:rsidRPr="00A74959" w:rsidRDefault="00631B78" w:rsidP="00A74959">
      <w:pPr>
        <w:spacing w:after="240"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b/>
        </w:rPr>
        <w:t>Porsche 911 GT3</w:t>
      </w:r>
      <w:r w:rsidRPr="00A74959">
        <w:rPr>
          <w:rFonts w:ascii="Porsche Next TT" w:eastAsia="Porsche Next JP TP Regular" w:hAnsi="Porsche Next TT" w:cs="Porsche Next TT"/>
          <w:b/>
        </w:rPr>
        <w:t>：</w:t>
      </w:r>
      <w:r w:rsidRPr="00A74959">
        <w:rPr>
          <w:rFonts w:ascii="Porsche Next TT" w:eastAsia="Porsche Next JP TP Regular" w:hAnsi="Porsche Next TT" w:cs="Porsche Next TT"/>
        </w:rPr>
        <w:t>燃料消費量（複合）</w:t>
      </w:r>
      <w:r w:rsidRPr="00A74959">
        <w:rPr>
          <w:rFonts w:ascii="Porsche Next TT" w:eastAsia="Porsche Next JP TP Regular" w:hAnsi="Porsche Next TT" w:cs="Porsche Next TT"/>
        </w:rPr>
        <w:t>13.2–12.4</w:t>
      </w:r>
      <w:r w:rsidRPr="00A74959">
        <w:rPr>
          <w:rFonts w:ascii="Porsche Next TT" w:eastAsia="Porsche Next JP TP Regular" w:hAnsi="Porsche Next TT" w:cs="Porsche Next TT"/>
        </w:rPr>
        <w:t>リッター</w:t>
      </w:r>
      <w:r w:rsidRPr="00A74959">
        <w:rPr>
          <w:rFonts w:ascii="Porsche Next TT" w:eastAsia="Porsche Next JP TP Regular" w:hAnsi="Porsche Next TT" w:cs="Porsche Next TT"/>
        </w:rPr>
        <w:t>/100km</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CO</w:t>
      </w:r>
      <w:r w:rsidRPr="00A74959">
        <w:rPr>
          <w:rFonts w:ascii="Porsche Next TT" w:eastAsia="Porsche Next JP TP Regular" w:hAnsi="Porsche Next TT" w:cs="Porsche Next TT"/>
          <w:vertAlign w:val="subscript"/>
        </w:rPr>
        <w:t>2</w:t>
      </w:r>
      <w:r w:rsidRPr="00A74959">
        <w:rPr>
          <w:rFonts w:ascii="Porsche Next TT" w:eastAsia="Porsche Next JP TP Regular" w:hAnsi="Porsche Next TT" w:cs="Porsche Next TT"/>
        </w:rPr>
        <w:t>排出量（複合）</w:t>
      </w:r>
      <w:r w:rsidRPr="00A74959">
        <w:rPr>
          <w:rFonts w:ascii="Porsche Next TT" w:eastAsia="Porsche Next JP TP Regular" w:hAnsi="Porsche Next TT" w:cs="Porsche Next TT"/>
        </w:rPr>
        <w:t>304–283g/km</w:t>
      </w:r>
    </w:p>
    <w:p w14:paraId="2145EA0C" w14:textId="77777777" w:rsidR="00C46FC8" w:rsidRPr="00A74959" w:rsidRDefault="00C46FC8" w:rsidP="00A74959">
      <w:pPr>
        <w:pStyle w:val="PAGParagraphNorma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全ての情報は</w:t>
      </w:r>
      <w:r w:rsidRPr="00A74959">
        <w:rPr>
          <w:rFonts w:ascii="Porsche Next TT" w:eastAsia="Porsche Next JP TP Regular" w:hAnsi="Porsche Next TT" w:cs="Porsche Next TT"/>
        </w:rPr>
        <w:t>EU</w:t>
      </w:r>
      <w:r w:rsidRPr="00A74959">
        <w:rPr>
          <w:rFonts w:ascii="Porsche Next TT" w:eastAsia="Porsche Next JP TP Regular" w:hAnsi="Porsche Next TT" w:cs="Porsche Next TT"/>
        </w:rPr>
        <w:t>モデルについてのものです。</w:t>
      </w:r>
    </w:p>
    <w:p w14:paraId="12308D27" w14:textId="77777777" w:rsidR="00C46FC8" w:rsidRPr="00A74959" w:rsidRDefault="00C46FC8" w:rsidP="00A74959">
      <w:pPr>
        <w:pStyle w:val="PAGParagraphNormal"/>
        <w:spacing w:after="0"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燃料消費量と</w:t>
      </w:r>
      <w:r w:rsidRPr="00A74959">
        <w:rPr>
          <w:rFonts w:ascii="Porsche Next TT" w:eastAsia="Porsche Next JP TP Regular" w:hAnsi="Porsche Next TT" w:cs="Porsche Next TT"/>
        </w:rPr>
        <w:t>CO</w:t>
      </w:r>
      <w:r w:rsidRPr="00A74959">
        <w:rPr>
          <w:rFonts w:ascii="Porsche Next TT" w:eastAsia="Porsche Next JP TP Regular" w:hAnsi="Porsche Next TT" w:cs="Porsche Next TT"/>
          <w:vertAlign w:val="subscript"/>
        </w:rPr>
        <w:t>2</w:t>
      </w:r>
      <w:r w:rsidRPr="00A74959">
        <w:rPr>
          <w:rFonts w:ascii="Porsche Next TT" w:eastAsia="Porsche Next JP TP Regular" w:hAnsi="Porsche Next TT" w:cs="Porsche Next TT"/>
        </w:rPr>
        <w:t>排出量の値は、新しい「乗用車などの国際調和排出ガス・燃費試験法」（</w:t>
      </w:r>
      <w:r w:rsidRPr="00A74959">
        <w:rPr>
          <w:rFonts w:ascii="Porsche Next TT" w:eastAsia="Porsche Next JP TP Regular" w:hAnsi="Porsche Next TT" w:cs="Porsche Next TT"/>
        </w:rPr>
        <w:t>WLTP</w:t>
      </w:r>
      <w:r w:rsidRPr="00A74959">
        <w:rPr>
          <w:rFonts w:ascii="Porsche Next TT" w:eastAsia="Porsche Next JP TP Regular" w:hAnsi="Porsche Next TT" w:cs="Porsche Next TT"/>
        </w:rPr>
        <w:t>）に従って算出されています。当面は、これをベースにした</w:t>
      </w:r>
      <w:r w:rsidRPr="00A74959">
        <w:rPr>
          <w:rFonts w:ascii="Porsche Next TT" w:eastAsia="Porsche Next JP TP Regular" w:hAnsi="Porsche Next TT" w:cs="Porsche Next TT"/>
        </w:rPr>
        <w:t>NEDC</w:t>
      </w:r>
      <w:r w:rsidRPr="00A74959">
        <w:rPr>
          <w:rFonts w:ascii="Porsche Next TT" w:eastAsia="Porsche Next JP TP Regular" w:hAnsi="Porsche Next TT" w:cs="Porsche Next TT"/>
        </w:rPr>
        <w:t>値を引き続き明記する必要があります。これらの値は、従来の</w:t>
      </w:r>
      <w:r w:rsidRPr="00A74959">
        <w:rPr>
          <w:rFonts w:ascii="Porsche Next TT" w:eastAsia="Porsche Next JP TP Regular" w:hAnsi="Porsche Next TT" w:cs="Porsche Next TT"/>
        </w:rPr>
        <w:t>NEDC</w:t>
      </w:r>
      <w:r w:rsidRPr="00A74959">
        <w:rPr>
          <w:rFonts w:ascii="Porsche Next TT" w:eastAsia="Porsche Next JP TP Regular" w:hAnsi="Porsche Next TT" w:cs="Porsche Next TT"/>
        </w:rPr>
        <w:t>試験を基に計算された値と比較することはできません。乗用車の新しい公式燃料消費量と公式</w:t>
      </w:r>
      <w:r w:rsidRPr="00A74959">
        <w:rPr>
          <w:rFonts w:ascii="Porsche Next TT" w:eastAsia="Porsche Next JP TP Regular" w:hAnsi="Porsche Next TT" w:cs="Porsche Next TT"/>
        </w:rPr>
        <w:t>CO</w:t>
      </w:r>
      <w:r w:rsidRPr="00A74959">
        <w:rPr>
          <w:rFonts w:ascii="Porsche Next TT" w:eastAsia="Porsche Next JP TP Regular" w:hAnsi="Porsche Next TT" w:cs="Porsche Next TT"/>
          <w:vertAlign w:val="subscript"/>
        </w:rPr>
        <w:t>2</w:t>
      </w:r>
      <w:r w:rsidRPr="00A74959">
        <w:rPr>
          <w:rFonts w:ascii="Porsche Next TT" w:eastAsia="Porsche Next JP TP Regular" w:hAnsi="Porsche Next TT" w:cs="Porsche Next TT"/>
        </w:rPr>
        <w:t>排出量に関する詳細は、全ての販売店および</w:t>
      </w:r>
      <w:r w:rsidRPr="00A74959">
        <w:rPr>
          <w:rFonts w:ascii="Porsche Next TT" w:eastAsia="Porsche Next JP TP Regular" w:hAnsi="Porsche Next TT" w:cs="Porsche Next TT"/>
        </w:rPr>
        <w:t>Deutsche Automobil Treuhand GmbH</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DAT</w:t>
      </w:r>
      <w:r w:rsidRPr="00A74959">
        <w:rPr>
          <w:rFonts w:ascii="Porsche Next TT" w:eastAsia="Porsche Next JP TP Regular" w:hAnsi="Porsche Next TT" w:cs="Porsche Next TT"/>
        </w:rPr>
        <w:t>）から無料で入手することができる「新しい乗用車の燃料消費量、</w:t>
      </w:r>
      <w:r w:rsidRPr="00A74959">
        <w:rPr>
          <w:rFonts w:ascii="Porsche Next TT" w:eastAsia="Porsche Next JP TP Regular" w:hAnsi="Porsche Next TT" w:cs="Porsche Next TT"/>
        </w:rPr>
        <w:t>CO</w:t>
      </w:r>
      <w:r w:rsidRPr="00A74959">
        <w:rPr>
          <w:rFonts w:ascii="Porsche Next TT" w:eastAsia="Porsche Next JP TP Regular" w:hAnsi="Porsche Next TT" w:cs="Porsche Next TT"/>
          <w:vertAlign w:val="subscript"/>
        </w:rPr>
        <w:t>2</w:t>
      </w:r>
      <w:r w:rsidRPr="00A74959">
        <w:rPr>
          <w:rFonts w:ascii="Porsche Next TT" w:eastAsia="Porsche Next JP TP Regular" w:hAnsi="Porsche Next TT" w:cs="Porsche Next TT"/>
        </w:rPr>
        <w:t>排出量、および電力消費量に関するガイドライン」をご覧ください。</w:t>
      </w:r>
    </w:p>
    <w:p w14:paraId="6BA3CCE2" w14:textId="77777777" w:rsidR="008F4E95" w:rsidRPr="00A74959" w:rsidRDefault="008F4E95" w:rsidP="00A74959">
      <w:pPr>
        <w:pStyle w:val="PAGColumn-Title"/>
        <w:spacing w:line="320" w:lineRule="exact"/>
        <w:rPr>
          <w:rFonts w:ascii="Porsche Next TT" w:eastAsia="Porsche Next JP TP Regular" w:hAnsi="Porsche Next TT" w:cs="Porsche Next TT"/>
        </w:rPr>
      </w:pPr>
      <w:bookmarkStart w:id="0" w:name="_Toc65154362"/>
      <w:r w:rsidRPr="00A74959">
        <w:rPr>
          <w:rFonts w:ascii="Porsche Next TT" w:eastAsia="Porsche Next JP TP Regular" w:hAnsi="Porsche Next TT" w:cs="Porsche Next TT"/>
        </w:rPr>
        <w:lastRenderedPageBreak/>
        <w:t>ハイライト</w:t>
      </w:r>
      <w:bookmarkEnd w:id="0"/>
    </w:p>
    <w:p w14:paraId="05F7F164" w14:textId="07597667" w:rsidR="008F4E95" w:rsidRPr="00A74959" w:rsidRDefault="00AC2BED" w:rsidP="00A74959">
      <w:pPr>
        <w:pStyle w:val="PAGHeadline-1-Chapter"/>
        <w:spacing w:line="320" w:lineRule="exact"/>
        <w:rPr>
          <w:rFonts w:ascii="Porsche Next TT" w:eastAsia="Porsche Next JP TP Regular" w:hAnsi="Porsche Next TT" w:cs="Porsche Next TT"/>
          <w:lang w:val="en-US"/>
        </w:rPr>
      </w:pPr>
      <w:bookmarkStart w:id="1" w:name="_Toc65154363"/>
      <w:r w:rsidRPr="00A74959">
        <w:rPr>
          <w:rFonts w:ascii="Porsche Next TT" w:eastAsia="Porsche Next JP TP Regular" w:hAnsi="Porsche Next TT" w:cs="Porsche Next TT"/>
        </w:rPr>
        <w:t>ニューポルシェ</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：かつてないほどモータースポーツに</w:t>
      </w:r>
      <w:bookmarkEnd w:id="1"/>
      <w:r w:rsidR="004421D8" w:rsidRPr="00A74959">
        <w:rPr>
          <w:rFonts w:ascii="Porsche Next TT" w:eastAsia="Porsche Next JP TP Regular" w:hAnsi="Porsche Next TT" w:cs="Porsche Next TT"/>
        </w:rPr>
        <w:t>近づく</w:t>
      </w:r>
    </w:p>
    <w:p w14:paraId="13F44367" w14:textId="77777777" w:rsidR="008F4E95" w:rsidRPr="00A74959" w:rsidRDefault="00250CCF" w:rsidP="00A74959">
      <w:pPr>
        <w:pStyle w:val="PAGParagraphListingHighlights"/>
        <w:spacing w:line="320" w:lineRule="exact"/>
        <w:rPr>
          <w:rFonts w:ascii="Porsche Next TT" w:eastAsia="Porsche Next JP TP Regular" w:hAnsi="Porsche Next TT" w:cs="Porsche Next TT"/>
        </w:rPr>
      </w:pPr>
      <w:r w:rsidRPr="00A74959">
        <w:rPr>
          <w:rFonts w:ascii="Porsche Next TT" w:eastAsia="Porsche Next JP TP Regular" w:hAnsi="Porsche Next TT" w:cs="Porsche Next TT"/>
        </w:rPr>
        <w:t>ニュルブルクリンク・ノルドシュライフェのマスター</w:t>
      </w:r>
    </w:p>
    <w:p w14:paraId="1CCA7121" w14:textId="08A1961D" w:rsidR="00250CCF" w:rsidRPr="00A74959" w:rsidRDefault="00250CCF" w:rsidP="00A74959">
      <w:pPr>
        <w:pStyle w:val="Presse-Standard"/>
        <w:spacing w:after="340"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全長</w:t>
      </w:r>
      <w:r w:rsidRPr="00A74959">
        <w:rPr>
          <w:rFonts w:ascii="Porsche Next TT" w:eastAsia="Porsche Next JP TP Regular" w:hAnsi="Porsche Next TT" w:cs="Porsche Next TT"/>
        </w:rPr>
        <w:t>20.8km</w:t>
      </w:r>
      <w:r w:rsidRPr="00A74959">
        <w:rPr>
          <w:rFonts w:ascii="Porsche Next TT" w:eastAsia="Porsche Next JP TP Regular" w:hAnsi="Porsche Next TT" w:cs="Porsche Next TT"/>
        </w:rPr>
        <w:t>のニュルブルクリンク・ノルドシュライフェのような世界で最も難易度の高いクローズドサーキットでその性能を最大限に発揮するニュー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は、このサーキットを先代を</w:t>
      </w:r>
      <w:r w:rsidRPr="00A74959">
        <w:rPr>
          <w:rFonts w:ascii="Porsche Next TT" w:eastAsia="Porsche Next JP TP Regular" w:hAnsi="Porsche Next TT" w:cs="Porsche Next TT"/>
        </w:rPr>
        <w:t>17</w:t>
      </w:r>
      <w:r w:rsidRPr="00A74959">
        <w:rPr>
          <w:rFonts w:ascii="Porsche Next TT" w:eastAsia="Porsche Next JP TP Regular" w:hAnsi="Porsche Next TT" w:cs="Porsche Next TT"/>
        </w:rPr>
        <w:t>秒以上も上回る</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59</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927</w:t>
      </w:r>
      <w:r w:rsidRPr="00A74959">
        <w:rPr>
          <w:rFonts w:ascii="Porsche Next TT" w:eastAsia="Porsche Next JP TP Regular" w:hAnsi="Porsche Next TT" w:cs="Porsche Next TT"/>
        </w:rPr>
        <w:t>で走破</w:t>
      </w:r>
      <w:r w:rsidR="004B2571">
        <w:rPr>
          <w:rFonts w:ascii="Porsche Next TT" w:eastAsia="Porsche Next JP TP Regular" w:hAnsi="Porsche Next TT" w:cs="Porsche Next TT" w:hint="eastAsia"/>
        </w:rPr>
        <w:t>しました</w:t>
      </w:r>
      <w:r w:rsidRPr="00A74959">
        <w:rPr>
          <w:rFonts w:ascii="Porsche Next TT" w:eastAsia="Porsche Next JP TP Regular" w:hAnsi="Porsche Next TT" w:cs="Porsche Next TT"/>
        </w:rPr>
        <w:t>。開発ドライバーの</w:t>
      </w:r>
      <w:r w:rsidR="00325495">
        <w:rPr>
          <w:rFonts w:ascii="Porsche Next TT" w:eastAsia="Porsche Next JP TP Regular" w:hAnsi="Porsche Next TT" w:cs="Porsche Next TT"/>
        </w:rPr>
        <w:t>ラース・ケルン</w:t>
      </w:r>
      <w:r w:rsidRPr="00A74959">
        <w:rPr>
          <w:rFonts w:ascii="Porsche Next TT" w:eastAsia="Porsche Next JP TP Regular" w:hAnsi="Porsche Next TT" w:cs="Porsche Next TT"/>
        </w:rPr>
        <w:t>が、車の最終的なチューニング作業のなかでこのタイムを打ち立てました。ポルシェブランドアンバサダーのヨルグ・ベルグマイスターは、連続して何度も同様のラップタイムを記録し、新しいトップパフォーマンススポーツカーの確かな性能を示しています。</w:t>
      </w:r>
    </w:p>
    <w:p w14:paraId="1D62C6FF" w14:textId="77777777" w:rsidR="00D5647F" w:rsidRPr="00A74959" w:rsidRDefault="008621AE" w:rsidP="00A74959">
      <w:pPr>
        <w:pStyle w:val="af8"/>
        <w:keepNext/>
        <w:numPr>
          <w:ilvl w:val="0"/>
          <w:numId w:val="15"/>
        </w:numPr>
        <w:spacing w:line="320" w:lineRule="exact"/>
        <w:ind w:left="357" w:hanging="357"/>
        <w:contextualSpacing w:val="0"/>
        <w:jc w:val="both"/>
        <w:rPr>
          <w:rFonts w:ascii="Porsche Next TT" w:eastAsia="Porsche Next JP TP Regular" w:hAnsi="Porsche Next TT" w:cs="Porsche Next TT"/>
          <w:b/>
          <w:bCs/>
          <w:kern w:val="1"/>
          <w:sz w:val="24"/>
          <w:szCs w:val="24"/>
        </w:rPr>
      </w:pPr>
      <w:r w:rsidRPr="00A74959">
        <w:rPr>
          <w:rFonts w:ascii="Porsche Next TT" w:eastAsia="Porsche Next JP TP Regular" w:hAnsi="Porsche Next TT" w:cs="Porsche Next TT"/>
          <w:b/>
          <w:kern w:val="1"/>
          <w:sz w:val="24"/>
        </w:rPr>
        <w:t>エモーショナルな高回転水平対向エンジン</w:t>
      </w:r>
    </w:p>
    <w:p w14:paraId="7178ED77" w14:textId="38DC6046" w:rsidR="00250CCF" w:rsidRPr="00A74959" w:rsidRDefault="003465FD" w:rsidP="00A74959">
      <w:pPr>
        <w:spacing w:after="360" w:line="320" w:lineRule="exact"/>
        <w:jc w:val="both"/>
        <w:rPr>
          <w:rFonts w:ascii="Porsche Next TT" w:eastAsia="Porsche Next JP TP Regular" w:hAnsi="Porsche Next TT" w:cs="Porsche Next TT"/>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に傑出した特性を与える</w:t>
      </w:r>
      <w:r w:rsidRPr="00A74959">
        <w:rPr>
          <w:rFonts w:ascii="Porsche Next TT" w:eastAsia="Porsche Next JP TP Regular" w:hAnsi="Porsche Next TT" w:cs="Porsche Next TT"/>
        </w:rPr>
        <w:t>375kW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510PS</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4.0</w:t>
      </w:r>
      <w:r w:rsidRPr="00A74959">
        <w:rPr>
          <w:rFonts w:ascii="Porsche Next TT" w:eastAsia="Porsche Next JP TP Regular" w:hAnsi="Porsche Next TT" w:cs="Porsche Next TT"/>
        </w:rPr>
        <w:t>リッター高回転水平対向</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エンジンは、エモーショナルなサウンドで</w:t>
      </w:r>
      <w:r w:rsidR="00662198">
        <w:rPr>
          <w:rFonts w:ascii="Porsche Next TT" w:eastAsia="Porsche Next JP TP Regular" w:hAnsi="Porsche Next TT" w:cs="Porsche Next TT" w:hint="eastAsia"/>
        </w:rPr>
        <w:t>そのキャラクター</w:t>
      </w:r>
      <w:r w:rsidRPr="00A74959">
        <w:rPr>
          <w:rFonts w:ascii="Porsche Next TT" w:eastAsia="Porsche Next JP TP Regular" w:hAnsi="Porsche Next TT" w:cs="Porsche Next TT"/>
        </w:rPr>
        <w:t>を強調します。先代の</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を</w:t>
      </w:r>
      <w:r w:rsidRPr="00A74959">
        <w:rPr>
          <w:rFonts w:ascii="Porsche Next TT" w:eastAsia="Porsche Next JP TP Regular" w:hAnsi="Porsche Next TT" w:cs="Porsche Next TT"/>
        </w:rPr>
        <w:t>10PS</w:t>
      </w:r>
      <w:r w:rsidRPr="00A74959">
        <w:rPr>
          <w:rFonts w:ascii="Porsche Next TT" w:eastAsia="Porsche Next JP TP Regular" w:hAnsi="Porsche Next TT" w:cs="Porsche Next TT"/>
        </w:rPr>
        <w:t>上回る最高出力と、先代と同じ</w:t>
      </w:r>
      <w:r w:rsidRPr="00A74959">
        <w:rPr>
          <w:rFonts w:ascii="Porsche Next TT" w:eastAsia="Porsche Next JP TP Regular" w:hAnsi="Porsche Next TT" w:cs="Porsche Next TT"/>
        </w:rPr>
        <w:t>9,000rpm</w:t>
      </w:r>
      <w:r w:rsidRPr="00A74959">
        <w:rPr>
          <w:rFonts w:ascii="Porsche Next TT" w:eastAsia="Porsche Next JP TP Regular" w:hAnsi="Porsche Next TT" w:cs="Porsche Next TT"/>
        </w:rPr>
        <w:t>の最高回転数を発生する水平対向</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気筒自然吸気エンジンの最大トルクは、</w:t>
      </w:r>
      <w:r w:rsidRPr="00A74959">
        <w:rPr>
          <w:rFonts w:ascii="Porsche Next TT" w:eastAsia="Porsche Next JP TP Regular" w:hAnsi="Porsche Next TT" w:cs="Porsche Next TT"/>
        </w:rPr>
        <w:t>460N</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m</w:t>
      </w:r>
      <w:r w:rsidRPr="00A74959">
        <w:rPr>
          <w:rFonts w:ascii="Porsche Next TT" w:eastAsia="Porsche Next JP TP Regular" w:hAnsi="Porsche Next TT" w:cs="Porsche Next TT"/>
        </w:rPr>
        <w:t>から</w:t>
      </w:r>
      <w:r w:rsidRPr="00A74959">
        <w:rPr>
          <w:rFonts w:ascii="Porsche Next TT" w:eastAsia="Porsche Next JP TP Regular" w:hAnsi="Porsche Next TT" w:cs="Porsche Next TT"/>
        </w:rPr>
        <w:t>470N</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m</w:t>
      </w:r>
      <w:r w:rsidRPr="00A74959">
        <w:rPr>
          <w:rFonts w:ascii="Porsche Next TT" w:eastAsia="Porsche Next JP TP Regular" w:hAnsi="Porsche Next TT" w:cs="Porsche Next TT"/>
        </w:rPr>
        <w:t>に増加</w:t>
      </w:r>
      <w:r w:rsidR="004B2571">
        <w:rPr>
          <w:rFonts w:ascii="Porsche Next TT" w:eastAsia="Porsche Next JP TP Regular" w:hAnsi="Porsche Next TT" w:cs="Porsche Next TT" w:hint="eastAsia"/>
        </w:rPr>
        <w:t>しました</w:t>
      </w:r>
      <w:r w:rsidRPr="00A74959">
        <w:rPr>
          <w:rFonts w:ascii="Porsche Next TT" w:eastAsia="Porsche Next JP TP Regular" w:hAnsi="Porsche Next TT" w:cs="Porsche Next TT"/>
        </w:rPr>
        <w:t>。インテークシステムは、モータースポーツのものと同様に</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つの単独のスロットルバルブを備えます。軽量スポーツエグゾーストシステムは、</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つのガソリンパティキュレートフィルターを装備しながら先代よりも軽量です。</w:t>
      </w:r>
    </w:p>
    <w:p w14:paraId="473ADD59" w14:textId="77777777" w:rsidR="00250CCF" w:rsidRPr="00A74959" w:rsidRDefault="008621AE" w:rsidP="00A74959">
      <w:pPr>
        <w:pStyle w:val="af8"/>
        <w:keepNext/>
        <w:numPr>
          <w:ilvl w:val="0"/>
          <w:numId w:val="15"/>
        </w:numPr>
        <w:spacing w:line="320" w:lineRule="exact"/>
        <w:ind w:left="357" w:hanging="357"/>
        <w:contextualSpacing w:val="0"/>
        <w:jc w:val="both"/>
        <w:rPr>
          <w:rFonts w:ascii="Porsche Next TT" w:eastAsia="Porsche Next JP TP Regular" w:hAnsi="Porsche Next TT" w:cs="Porsche Next TT"/>
          <w:b/>
          <w:bCs/>
          <w:kern w:val="1"/>
          <w:sz w:val="24"/>
          <w:szCs w:val="24"/>
        </w:rPr>
      </w:pPr>
      <w:r w:rsidRPr="00A74959">
        <w:rPr>
          <w:rFonts w:ascii="Porsche Next TT" w:eastAsia="Porsche Next JP TP Regular" w:hAnsi="Porsche Next TT" w:cs="Porsche Next TT"/>
          <w:b/>
          <w:kern w:val="1"/>
          <w:sz w:val="24"/>
        </w:rPr>
        <w:t>マニュアルまたはオートマチックギアシフト</w:t>
      </w:r>
    </w:p>
    <w:p w14:paraId="384A878F" w14:textId="48A05158" w:rsidR="00D5647F" w:rsidRPr="00A74959" w:rsidRDefault="003465FD" w:rsidP="00A74959">
      <w:pPr>
        <w:spacing w:after="360" w:line="320" w:lineRule="exact"/>
        <w:jc w:val="both"/>
        <w:rPr>
          <w:rFonts w:ascii="Porsche Next TT" w:eastAsia="Porsche Next JP TP Regular" w:hAnsi="Porsche Next TT" w:cs="Porsche Next TT"/>
          <w:lang w:val="en-US"/>
        </w:rPr>
      </w:pPr>
      <w:r w:rsidRPr="00A74959">
        <w:rPr>
          <w:rFonts w:ascii="Porsche Next TT" w:eastAsia="Porsche Next JP TP Regular" w:hAnsi="Porsche Next TT" w:cs="Porsche Next TT"/>
        </w:rPr>
        <w:t>ダイナミックな「オートブリップ」機能を備えた</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マニュアルトランスミッションに加えて、</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トランスミッションも用意されています。</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は</w:t>
      </w:r>
      <w:r w:rsidR="00662198">
        <w:rPr>
          <w:rFonts w:ascii="Porsche Next TT" w:eastAsia="Porsche Next JP TP Regular" w:hAnsi="Porsche Next TT" w:cs="Porsche Next TT" w:hint="eastAsia"/>
        </w:rPr>
        <w:t>レーシングカー</w:t>
      </w:r>
      <w:r w:rsidRPr="00A74959">
        <w:rPr>
          <w:rFonts w:ascii="Porsche Next TT" w:eastAsia="Porsche Next JP TP Regular" w:hAnsi="Porsche Next TT" w:cs="Porsche Next TT"/>
        </w:rPr>
        <w:t>同様に駆動力を中断することなく数ミリ秒内のギアシフトを可能にして、優れた加速度値のための基礎をもたらします。ニュー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は、静止状態から</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まで</w:t>
      </w:r>
      <w:r w:rsidRPr="00A74959">
        <w:rPr>
          <w:rFonts w:ascii="Porsche Next TT" w:eastAsia="Porsche Next JP TP Regular" w:hAnsi="Porsche Next TT" w:cs="Porsche Next TT"/>
        </w:rPr>
        <w:t>3.4</w:t>
      </w:r>
      <w:r w:rsidRPr="00A74959">
        <w:rPr>
          <w:rFonts w:ascii="Porsche Next TT" w:eastAsia="Porsche Next JP TP Regular" w:hAnsi="Porsche Next TT" w:cs="Porsche Next TT"/>
        </w:rPr>
        <w:t>秒で加速し、</w:t>
      </w:r>
      <w:r w:rsidRPr="00A74959">
        <w:rPr>
          <w:rFonts w:ascii="Porsche Next TT" w:eastAsia="Porsche Next JP TP Regular" w:hAnsi="Porsche Next TT" w:cs="Porsche Next TT"/>
        </w:rPr>
        <w:t>10.8</w:t>
      </w:r>
      <w:r w:rsidRPr="00A74959">
        <w:rPr>
          <w:rFonts w:ascii="Porsche Next TT" w:eastAsia="Porsche Next JP TP Regular" w:hAnsi="Porsche Next TT" w:cs="Porsche Next TT"/>
        </w:rPr>
        <w:t>秒で</w:t>
      </w:r>
      <w:r w:rsidRPr="00A74959">
        <w:rPr>
          <w:rFonts w:ascii="Porsche Next TT" w:eastAsia="Porsche Next JP TP Regular" w:hAnsi="Porsche Next TT" w:cs="Porsche Next TT"/>
        </w:rPr>
        <w:t>200km/h</w:t>
      </w:r>
      <w:r w:rsidRPr="00A74959">
        <w:rPr>
          <w:rFonts w:ascii="Porsche Next TT" w:eastAsia="Porsche Next JP TP Regular" w:hAnsi="Porsche Next TT" w:cs="Porsche Next TT"/>
        </w:rPr>
        <w:t>に達します。</w:t>
      </w:r>
      <w:r w:rsidR="00662198">
        <w:rPr>
          <w:rFonts w:ascii="Porsche Next TT" w:eastAsia="Porsche Next JP TP Regular" w:hAnsi="Porsche Next TT" w:cs="Porsche Next TT" w:hint="eastAsia"/>
        </w:rPr>
        <w:t>リヤ駆動の</w:t>
      </w:r>
      <w:r w:rsidR="00662198" w:rsidRPr="00A74959">
        <w:rPr>
          <w:rFonts w:ascii="Porsche Next TT" w:eastAsia="Porsche Next JP TP Regular" w:hAnsi="Porsche Next TT" w:cs="Porsche Next TT"/>
        </w:rPr>
        <w:t>911 GT3</w:t>
      </w:r>
      <w:r w:rsidR="00662198">
        <w:rPr>
          <w:rFonts w:ascii="Porsche Next TT" w:eastAsia="Porsche Next JP TP Regular" w:hAnsi="Porsche Next TT" w:cs="Porsche Next TT" w:hint="eastAsia"/>
        </w:rPr>
        <w:t>は、</w:t>
      </w:r>
      <w:r w:rsidRPr="00A74959">
        <w:rPr>
          <w:rFonts w:ascii="Porsche Next TT" w:eastAsia="Porsche Next JP TP Regular" w:hAnsi="Porsche Next TT" w:cs="Porsche Next TT"/>
        </w:rPr>
        <w:t>第</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世代</w:t>
      </w:r>
      <w:r w:rsidR="00662198">
        <w:rPr>
          <w:rFonts w:ascii="Porsche Next TT" w:eastAsia="Porsche Next JP TP Regular" w:hAnsi="Porsche Next TT" w:cs="Porsche Next TT" w:hint="eastAsia"/>
        </w:rPr>
        <w:t>へと生まれ変わりました。</w:t>
      </w:r>
    </w:p>
    <w:p w14:paraId="1E3F45D4" w14:textId="77777777" w:rsidR="00002F4F" w:rsidRPr="00A74959" w:rsidRDefault="00250CCF" w:rsidP="00A74959">
      <w:pPr>
        <w:pStyle w:val="af8"/>
        <w:keepNext/>
        <w:numPr>
          <w:ilvl w:val="0"/>
          <w:numId w:val="15"/>
        </w:numPr>
        <w:spacing w:line="320" w:lineRule="exact"/>
        <w:ind w:left="357" w:hanging="357"/>
        <w:rPr>
          <w:rFonts w:ascii="Porsche Next TT" w:eastAsia="Porsche Next JP TP Regular" w:hAnsi="Porsche Next TT" w:cs="Porsche Next TT"/>
          <w:color w:val="000000"/>
          <w:sz w:val="24"/>
          <w:szCs w:val="24"/>
        </w:rPr>
      </w:pPr>
      <w:r w:rsidRPr="00A74959">
        <w:rPr>
          <w:rFonts w:ascii="Porsche Next TT" w:eastAsia="Porsche Next JP TP Regular" w:hAnsi="Porsche Next TT" w:cs="Porsche Next TT"/>
          <w:b/>
          <w:color w:val="000000"/>
          <w:sz w:val="24"/>
        </w:rPr>
        <w:t>モータースポーツの</w:t>
      </w:r>
      <w:r w:rsidRPr="00A74959">
        <w:rPr>
          <w:rFonts w:ascii="Porsche Next TT" w:eastAsia="Porsche Next JP TP Regular" w:hAnsi="Porsche Next TT" w:cs="Porsche Next TT"/>
          <w:b/>
          <w:color w:val="000000"/>
          <w:sz w:val="24"/>
        </w:rPr>
        <w:t>DNA</w:t>
      </w:r>
      <w:r w:rsidRPr="00A74959">
        <w:rPr>
          <w:rFonts w:ascii="Porsche Next TT" w:eastAsia="Porsche Next JP TP Regular" w:hAnsi="Porsche Next TT" w:cs="Porsche Next TT"/>
          <w:b/>
          <w:color w:val="000000"/>
          <w:sz w:val="24"/>
        </w:rPr>
        <w:t>を備えたフロントアクスル</w:t>
      </w:r>
    </w:p>
    <w:p w14:paraId="7C66976D" w14:textId="495D7862" w:rsidR="00250CCF" w:rsidRPr="00A74959" w:rsidRDefault="003465FD" w:rsidP="00A74959">
      <w:pPr>
        <w:spacing w:after="36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ル・マン優勝を飾った</w:t>
      </w:r>
      <w:r w:rsidRPr="00A74959">
        <w:rPr>
          <w:rFonts w:ascii="Porsche Next TT" w:eastAsia="Porsche Next JP TP Regular" w:hAnsi="Porsche Next TT" w:cs="Porsche Next TT"/>
          <w:color w:val="000000"/>
        </w:rPr>
        <w:t>911 RSR</w:t>
      </w:r>
      <w:r w:rsidRPr="00A74959">
        <w:rPr>
          <w:rFonts w:ascii="Porsche Next TT" w:eastAsia="Porsche Next JP TP Regular" w:hAnsi="Porsche Next TT" w:cs="Porsche Next TT"/>
          <w:color w:val="000000"/>
        </w:rPr>
        <w:t>ですでに知られている総合的に新開発されたダブルウィッシュボーンフロントサスペンションが、ポルシェ市販モデルに初めて採用されています。これは、とりわけキャンバー剛性を高め、ショックアブソーバーの障害となる横方向の力を軽減し、非常に俊敏なターンイン挙動と予測可能なドライバビリティーを実現します。</w:t>
      </w:r>
    </w:p>
    <w:p w14:paraId="06CC2065" w14:textId="77777777" w:rsidR="00250CCF" w:rsidRPr="00A74959" w:rsidRDefault="00AF5721" w:rsidP="00A74959">
      <w:pPr>
        <w:pStyle w:val="af8"/>
        <w:keepNext/>
        <w:numPr>
          <w:ilvl w:val="0"/>
          <w:numId w:val="15"/>
        </w:numPr>
        <w:spacing w:line="320" w:lineRule="exact"/>
        <w:ind w:left="357" w:hanging="357"/>
        <w:rPr>
          <w:rFonts w:ascii="Porsche Next TT" w:eastAsia="Porsche Next JP TP Regular" w:hAnsi="Porsche Next TT" w:cs="Porsche Next TT"/>
          <w:color w:val="000000"/>
          <w:sz w:val="24"/>
          <w:szCs w:val="24"/>
          <w:lang w:val="en-US"/>
        </w:rPr>
      </w:pPr>
      <w:r w:rsidRPr="00A74959">
        <w:rPr>
          <w:rFonts w:ascii="Porsche Next TT" w:eastAsia="Porsche Next JP TP Regular" w:hAnsi="Porsche Next TT" w:cs="Porsche Next TT"/>
          <w:b/>
          <w:color w:val="000000"/>
          <w:sz w:val="24"/>
        </w:rPr>
        <w:t>さらに精確なガイダンスを備えたリアアクスルステアリング</w:t>
      </w:r>
    </w:p>
    <w:p w14:paraId="60037677" w14:textId="01F1DDE6" w:rsidR="00AF5721" w:rsidRPr="00A74959" w:rsidRDefault="00AF5721" w:rsidP="00A74959">
      <w:pPr>
        <w:spacing w:after="36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“LSA”</w:t>
      </w:r>
      <w:r w:rsidRPr="00A74959">
        <w:rPr>
          <w:rFonts w:ascii="Porsche Next TT" w:eastAsia="Porsche Next JP TP Regular" w:hAnsi="Porsche Next TT" w:cs="Porsche Next TT"/>
          <w:color w:val="000000"/>
        </w:rPr>
        <w:t>（軽量、安定、俊敏）コンセプトに基づいた実績のある</w:t>
      </w:r>
      <w:r w:rsidRPr="00A74959">
        <w:rPr>
          <w:rFonts w:ascii="Porsche Next TT" w:eastAsia="Porsche Next JP TP Regular" w:hAnsi="Porsche Next TT" w:cs="Porsche Next TT"/>
          <w:color w:val="000000"/>
        </w:rPr>
        <w:t>5</w:t>
      </w:r>
      <w:r w:rsidRPr="00A74959">
        <w:rPr>
          <w:rFonts w:ascii="Porsche Next TT" w:eastAsia="Porsche Next JP TP Regular" w:hAnsi="Porsche Next TT" w:cs="Porsche Next TT"/>
          <w:color w:val="000000"/>
        </w:rPr>
        <w:t>リンク</w:t>
      </w:r>
      <w:r w:rsidR="00416F1F" w:rsidRPr="00A74959">
        <w:rPr>
          <w:rFonts w:ascii="Porsche Next TT" w:eastAsia="Porsche Next JP TP Regular" w:hAnsi="Porsche Next TT" w:cs="Porsche Next TT"/>
          <w:color w:val="000000"/>
        </w:rPr>
        <w:t>式</w:t>
      </w:r>
      <w:r w:rsidRPr="00A74959">
        <w:rPr>
          <w:rFonts w:ascii="Porsche Next TT" w:eastAsia="Porsche Next JP TP Regular" w:hAnsi="Porsche Next TT" w:cs="Porsche Next TT"/>
          <w:color w:val="000000"/>
        </w:rPr>
        <w:t>リアサスペンションは、特に大きなストレスのかかるロアウィッシュボーン</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にボールジョイントを追加して、ホイールをさらに高い精度でガイドします。専用のショックアブソーバーは、サスペンションの快適性とサーキットのパフォーマンスを高めます。標準装備されるリアアクスルステアリングは、走行速度に応じて、後輪を、前輪と同じ方向または反対方向に最大</w:t>
      </w:r>
      <w:r w:rsidRPr="00A74959">
        <w:rPr>
          <w:rFonts w:ascii="Porsche Next TT" w:eastAsia="Porsche Next JP TP Regular" w:hAnsi="Porsche Next TT" w:cs="Porsche Next TT"/>
          <w:color w:val="000000"/>
        </w:rPr>
        <w:t>2</w:t>
      </w:r>
      <w:r w:rsidRPr="00A74959">
        <w:rPr>
          <w:rFonts w:ascii="Porsche Next TT" w:eastAsia="Porsche Next JP TP Regular" w:hAnsi="Porsche Next TT" w:cs="Porsche Next TT"/>
          <w:color w:val="000000"/>
        </w:rPr>
        <w:t>度回転させます。これにより、高速でのコーナリングの安定性が向上し、駐車操作の回転半径が小さくなります。</w:t>
      </w:r>
    </w:p>
    <w:p w14:paraId="7FE4A0C6" w14:textId="77777777" w:rsidR="006F539D" w:rsidRPr="00A74959" w:rsidRDefault="001B4B47" w:rsidP="00A74959">
      <w:pPr>
        <w:pStyle w:val="af8"/>
        <w:keepNext/>
        <w:numPr>
          <w:ilvl w:val="0"/>
          <w:numId w:val="15"/>
        </w:numPr>
        <w:spacing w:line="320" w:lineRule="exact"/>
        <w:ind w:left="357" w:hanging="357"/>
        <w:contextualSpacing w:val="0"/>
        <w:jc w:val="both"/>
        <w:rPr>
          <w:rFonts w:ascii="Porsche Next TT" w:eastAsia="Porsche Next JP TP Regular" w:hAnsi="Porsche Next TT" w:cs="Porsche Next TT"/>
          <w:b/>
          <w:color w:val="000000"/>
          <w:sz w:val="24"/>
          <w:szCs w:val="24"/>
        </w:rPr>
      </w:pPr>
      <w:r w:rsidRPr="00A74959">
        <w:rPr>
          <w:rFonts w:ascii="Porsche Next TT" w:eastAsia="Porsche Next JP TP Regular" w:hAnsi="Porsche Next TT" w:cs="Porsche Next TT"/>
          <w:b/>
          <w:color w:val="000000"/>
          <w:sz w:val="24"/>
        </w:rPr>
        <w:lastRenderedPageBreak/>
        <w:t>軽量な大径ブレーキ</w:t>
      </w:r>
    </w:p>
    <w:p w14:paraId="00F8BB34" w14:textId="77777777" w:rsidR="00002F4F" w:rsidRPr="00A74959" w:rsidRDefault="001B4B47" w:rsidP="00A74959">
      <w:pPr>
        <w:spacing w:after="36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フロントの軽量ブレーキディスクは、直径が先代の</w:t>
      </w:r>
      <w:r w:rsidRPr="00A74959">
        <w:rPr>
          <w:rFonts w:ascii="Porsche Next TT" w:eastAsia="Porsche Next JP TP Regular" w:hAnsi="Porsche Next TT" w:cs="Porsche Next TT"/>
          <w:color w:val="000000"/>
        </w:rPr>
        <w:t>380mm</w:t>
      </w:r>
      <w:r w:rsidRPr="00A74959">
        <w:rPr>
          <w:rFonts w:ascii="Porsche Next TT" w:eastAsia="Porsche Next JP TP Regular" w:hAnsi="Porsche Next TT" w:cs="Porsche Next TT"/>
          <w:color w:val="000000"/>
        </w:rPr>
        <w:t>から</w:t>
      </w:r>
      <w:r w:rsidRPr="00A74959">
        <w:rPr>
          <w:rFonts w:ascii="Porsche Next TT" w:eastAsia="Porsche Next JP TP Regular" w:hAnsi="Porsche Next TT" w:cs="Porsche Next TT"/>
          <w:color w:val="000000"/>
        </w:rPr>
        <w:t>408mm</w:t>
      </w:r>
      <w:r w:rsidRPr="00A74959">
        <w:rPr>
          <w:rFonts w:ascii="Porsche Next TT" w:eastAsia="Porsche Next JP TP Regular" w:hAnsi="Porsche Next TT" w:cs="Porsche Next TT"/>
          <w:color w:val="000000"/>
        </w:rPr>
        <w:t>に増加しているにもかかわらず、重量は</w:t>
      </w:r>
      <w:r w:rsidRPr="00A74959">
        <w:rPr>
          <w:rFonts w:ascii="Porsche Next TT" w:eastAsia="Porsche Next JP TP Regular" w:hAnsi="Porsche Next TT" w:cs="Porsche Next TT"/>
          <w:color w:val="000000"/>
        </w:rPr>
        <w:t>17%</w:t>
      </w:r>
      <w:r w:rsidRPr="00A74959">
        <w:rPr>
          <w:rFonts w:ascii="Porsche Next TT" w:eastAsia="Porsche Next JP TP Regular" w:hAnsi="Porsche Next TT" w:cs="Porsche Next TT"/>
          <w:color w:val="000000"/>
        </w:rPr>
        <w:t>軽量化されています。これは、センターロック式軽合金製鍛造ホイールとともに回転質量を減らします。高性能スポーツタイヤに加えて、公道認定サーキットタイヤも初めてオプションとして利用可能になりました。フロントアクスルリフトシステムは、「スマートリフト」メモリー機能を備えます。</w:t>
      </w:r>
    </w:p>
    <w:p w14:paraId="61326353" w14:textId="77777777" w:rsidR="001065EE" w:rsidRPr="00A74959" w:rsidRDefault="006A2ED3" w:rsidP="00A74959">
      <w:pPr>
        <w:pStyle w:val="af8"/>
        <w:keepNext/>
        <w:numPr>
          <w:ilvl w:val="0"/>
          <w:numId w:val="15"/>
        </w:numPr>
        <w:spacing w:line="320" w:lineRule="exact"/>
        <w:ind w:left="357" w:hanging="357"/>
        <w:contextualSpacing w:val="0"/>
        <w:jc w:val="both"/>
        <w:rPr>
          <w:rFonts w:ascii="Porsche Next TT" w:eastAsia="Porsche Next JP TP Regular" w:hAnsi="Porsche Next TT" w:cs="Porsche Next TT"/>
          <w:b/>
          <w:color w:val="000000"/>
          <w:sz w:val="24"/>
          <w:szCs w:val="24"/>
        </w:rPr>
      </w:pPr>
      <w:r w:rsidRPr="00A74959">
        <w:rPr>
          <w:rFonts w:ascii="Porsche Next TT" w:eastAsia="Porsche Next JP TP Regular" w:hAnsi="Porsche Next TT" w:cs="Porsche Next TT"/>
          <w:b/>
          <w:color w:val="000000"/>
          <w:sz w:val="24"/>
        </w:rPr>
        <w:t>軽量設計</w:t>
      </w:r>
    </w:p>
    <w:p w14:paraId="65195226" w14:textId="77777777" w:rsidR="003465FD" w:rsidRPr="00A74959" w:rsidRDefault="006A2ED3" w:rsidP="00A74959">
      <w:pPr>
        <w:pStyle w:val="Presse-Standard"/>
        <w:spacing w:after="240"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のような高性能スポーツカーは、あらゆる方法で軽量化されます。全てのウインドウへの軽量ガラスの使用、軽量ステンレススチール製スポーツエグゾーストシステム、ブレーキディスク、</w:t>
      </w:r>
      <w:r w:rsidRPr="00A74959">
        <w:rPr>
          <w:rFonts w:ascii="Porsche Next TT" w:eastAsia="Porsche Next JP TP Regular" w:hAnsi="Porsche Next TT" w:cs="Porsche Next TT"/>
        </w:rPr>
        <w:t>LiFePO4</w:t>
      </w:r>
      <w:r w:rsidRPr="00A74959">
        <w:rPr>
          <w:rFonts w:ascii="Porsche Next TT" w:eastAsia="Porsche Next JP TP Regular" w:hAnsi="Porsche Next TT" w:cs="Porsche Next TT"/>
        </w:rPr>
        <w:t>スターターバッテリーに至るまで、総合的に重量最適化されています。バッテリー単体でも、先代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よりも</w:t>
      </w:r>
      <w:r w:rsidRPr="00A74959">
        <w:rPr>
          <w:rFonts w:ascii="Porsche Next TT" w:eastAsia="Porsche Next JP TP Regular" w:hAnsi="Porsche Next TT" w:cs="Porsche Next TT"/>
        </w:rPr>
        <w:t>10kg</w:t>
      </w:r>
      <w:r w:rsidRPr="00A74959">
        <w:rPr>
          <w:rFonts w:ascii="Porsche Next TT" w:eastAsia="Porsche Next JP TP Regular" w:hAnsi="Porsche Next TT" w:cs="Porsche Next TT"/>
        </w:rPr>
        <w:t>軽量です。その結果、マニュアルトランスミッション仕様車のパワーウエイトレシオは</w:t>
      </w:r>
      <w:r w:rsidRPr="00A74959">
        <w:rPr>
          <w:rFonts w:ascii="Porsche Next TT" w:eastAsia="Porsche Next JP TP Regular" w:hAnsi="Porsche Next TT" w:cs="Porsche Next TT"/>
        </w:rPr>
        <w:t>2.8kg/PS</w:t>
      </w:r>
      <w:r w:rsidRPr="00A74959">
        <w:rPr>
          <w:rFonts w:ascii="Porsche Next TT" w:eastAsia="Porsche Next JP TP Regular" w:hAnsi="Porsche Next TT" w:cs="Porsche Next TT"/>
        </w:rPr>
        <w:t>で、純粋なレーシングカーの水準にさらに近づいています。</w:t>
      </w:r>
    </w:p>
    <w:p w14:paraId="17716FCC" w14:textId="77777777" w:rsidR="008E4976" w:rsidRPr="00A74959" w:rsidRDefault="00A5295F" w:rsidP="00A74959">
      <w:pPr>
        <w:keepNext/>
        <w:numPr>
          <w:ilvl w:val="0"/>
          <w:numId w:val="15"/>
        </w:numPr>
        <w:spacing w:line="320" w:lineRule="exact"/>
        <w:ind w:left="714" w:hanging="357"/>
        <w:jc w:val="both"/>
        <w:rPr>
          <w:rFonts w:ascii="Porsche Next TT" w:eastAsia="Porsche Next JP TP Regular" w:hAnsi="Porsche Next TT" w:cs="Porsche Next TT"/>
          <w:b/>
          <w:lang w:val="en-US"/>
        </w:rPr>
      </w:pPr>
      <w:r w:rsidRPr="00A74959">
        <w:rPr>
          <w:rFonts w:ascii="Porsche Next TT" w:eastAsia="Porsche Next JP TP Regular" w:hAnsi="Porsche Next TT" w:cs="Porsche Next TT"/>
          <w:b/>
        </w:rPr>
        <w:t>多数のカーボンファイバー製コンポーネント</w:t>
      </w:r>
    </w:p>
    <w:p w14:paraId="75DA9F7A" w14:textId="77777777" w:rsidR="004C3074" w:rsidRPr="00A74959" w:rsidRDefault="00F563DC" w:rsidP="00A74959">
      <w:pPr>
        <w:pStyle w:val="PAGLauftext"/>
        <w:spacing w:line="320" w:lineRule="exact"/>
        <w:rPr>
          <w:rFonts w:ascii="Porsche Next TT" w:eastAsia="Porsche Next JP TP Regular" w:hAnsi="Porsche Next TT" w:cs="Porsche Next TT"/>
        </w:rPr>
      </w:pPr>
      <w:r w:rsidRPr="00A74959">
        <w:rPr>
          <w:rFonts w:ascii="Porsche Next TT" w:eastAsia="Porsche Next JP TP Regular" w:hAnsi="Porsche Next TT" w:cs="Porsche Next TT"/>
        </w:rPr>
        <w:t>軽量化の課題は、ニュー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のアルミニウム・スチール構造の力強いボディにも影響を与え、高い割合の炭素繊維強化プラスチック（</w:t>
      </w:r>
      <w:r w:rsidRPr="00A74959">
        <w:rPr>
          <w:rFonts w:ascii="Porsche Next TT" w:eastAsia="Porsche Next JP TP Regular" w:hAnsi="Porsche Next TT" w:cs="Porsche Next TT"/>
        </w:rPr>
        <w:t>CFRP</w:t>
      </w:r>
      <w:r w:rsidRPr="00A74959">
        <w:rPr>
          <w:rFonts w:ascii="Porsche Next TT" w:eastAsia="Porsche Next JP TP Regular" w:hAnsi="Porsche Next TT" w:cs="Porsche Next TT"/>
        </w:rPr>
        <w:t>）が含まれています。フロントリッド、リアウイング、およびスポイラーにもこの軽量複合材料が使用されており、オプションでルーフにも</w:t>
      </w:r>
      <w:r w:rsidRPr="00A74959">
        <w:rPr>
          <w:rFonts w:ascii="Porsche Next TT" w:eastAsia="Porsche Next JP TP Regular" w:hAnsi="Porsche Next TT" w:cs="Porsche Next TT"/>
        </w:rPr>
        <w:t>CFRP</w:t>
      </w:r>
      <w:r w:rsidRPr="00A74959">
        <w:rPr>
          <w:rFonts w:ascii="Porsche Next TT" w:eastAsia="Porsche Next JP TP Regular" w:hAnsi="Porsche Next TT" w:cs="Porsche Next TT"/>
        </w:rPr>
        <w:t>を使用することができます。</w:t>
      </w:r>
    </w:p>
    <w:p w14:paraId="5F24F844" w14:textId="77777777" w:rsidR="008E4976" w:rsidRPr="00A74959" w:rsidRDefault="00AD44F8" w:rsidP="00A74959">
      <w:pPr>
        <w:numPr>
          <w:ilvl w:val="0"/>
          <w:numId w:val="15"/>
        </w:numPr>
        <w:spacing w:line="320" w:lineRule="exact"/>
        <w:jc w:val="both"/>
        <w:rPr>
          <w:rFonts w:ascii="Porsche Next TT" w:eastAsia="Porsche Next JP TP Regular" w:hAnsi="Porsche Next TT" w:cs="Porsche Next TT"/>
          <w:b/>
          <w:lang w:val="en-US"/>
        </w:rPr>
      </w:pPr>
      <w:r w:rsidRPr="00A74959">
        <w:rPr>
          <w:rFonts w:ascii="Porsche Next TT" w:eastAsia="Porsche Next JP TP Regular" w:hAnsi="Porsche Next TT" w:cs="Porsche Next TT"/>
          <w:b/>
        </w:rPr>
        <w:t>高速のラップタイムを打ち立てるさらに大きなダウンフォース</w:t>
      </w:r>
    </w:p>
    <w:p w14:paraId="285526BD" w14:textId="0CBA95B5" w:rsidR="008E4976" w:rsidRPr="00A74959" w:rsidRDefault="00184F2A"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の効果的なエアロダイナミクスは</w:t>
      </w:r>
      <w:r w:rsidR="00662198" w:rsidRPr="00A74959">
        <w:rPr>
          <w:rFonts w:ascii="Porsche Next TT" w:eastAsia="Porsche Next JP TP Regular" w:hAnsi="Porsche Next TT" w:cs="Porsche Next TT"/>
        </w:rPr>
        <w:t>ル・マン優勝</w:t>
      </w:r>
      <w:r w:rsidR="00662198">
        <w:rPr>
          <w:rFonts w:ascii="Porsche Next TT" w:eastAsia="Porsche Next JP TP Regular" w:hAnsi="Porsche Next TT" w:cs="Porsche Next TT" w:hint="eastAsia"/>
        </w:rPr>
        <w:t>を果たした</w:t>
      </w:r>
      <w:r w:rsidR="00662198" w:rsidRPr="00A74959">
        <w:rPr>
          <w:rFonts w:ascii="Porsche Next TT" w:eastAsia="Porsche Next JP TP Regular" w:hAnsi="Porsche Next TT" w:cs="Porsche Next TT"/>
        </w:rPr>
        <w:t>レーシングカー</w:t>
      </w:r>
      <w:r w:rsidR="00662198">
        <w:rPr>
          <w:rFonts w:ascii="Porsche Next TT" w:eastAsia="Porsche Next JP TP Regular" w:hAnsi="Porsche Next TT" w:cs="Porsche Next TT" w:hint="eastAsia"/>
        </w:rPr>
        <w:t>、</w:t>
      </w:r>
      <w:r w:rsidRPr="00A74959">
        <w:rPr>
          <w:rFonts w:ascii="Porsche Next TT" w:eastAsia="Porsche Next JP TP Regular" w:hAnsi="Porsche Next TT" w:cs="Porsche Next TT"/>
        </w:rPr>
        <w:t>911 RSR</w:t>
      </w:r>
      <w:r w:rsidRPr="00A74959">
        <w:rPr>
          <w:rFonts w:ascii="Porsche Next TT" w:eastAsia="Porsche Next JP TP Regular" w:hAnsi="Porsche Next TT" w:cs="Porsche Next TT"/>
        </w:rPr>
        <w:t>の</w:t>
      </w:r>
      <w:r w:rsidR="00662198">
        <w:rPr>
          <w:rFonts w:ascii="Porsche Next TT" w:eastAsia="Porsche Next JP TP Regular" w:hAnsi="Porsche Next TT" w:cs="Porsche Next TT" w:hint="eastAsia"/>
        </w:rPr>
        <w:t>に由来しています</w:t>
      </w:r>
      <w:r w:rsidRPr="00A74959">
        <w:rPr>
          <w:rFonts w:ascii="Porsche Next TT" w:eastAsia="Porsche Next JP TP Regular" w:hAnsi="Porsche Next TT" w:cs="Porsche Next TT"/>
        </w:rPr>
        <w:t>。機能的なリアディフューザーは先代の</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倍</w:t>
      </w:r>
      <w:r w:rsidR="008B0A43">
        <w:rPr>
          <w:rFonts w:ascii="Porsche Next TT" w:eastAsia="Porsche Next JP TP Regular" w:hAnsi="Porsche Next TT" w:cs="Porsche Next TT" w:hint="eastAsia"/>
        </w:rPr>
        <w:t>も</w:t>
      </w:r>
      <w:r w:rsidRPr="00A74959">
        <w:rPr>
          <w:rFonts w:ascii="Porsche Next TT" w:eastAsia="Porsche Next JP TP Regular" w:hAnsi="Porsche Next TT" w:cs="Porsche Next TT"/>
        </w:rPr>
        <w:t>のダウンフォースを発生します。これは、フロントディフューザーとワイドなスポイラーリップの相互作用が完全にフラットなアンダーボディに沿って安定した空気の流れを確保し、「スワンネック」</w:t>
      </w:r>
      <w:r w:rsidR="004421D8" w:rsidRPr="00A74959">
        <w:rPr>
          <w:rFonts w:ascii="Porsche Next TT" w:eastAsia="Porsche Next JP TP Regular" w:hAnsi="Porsche Next TT" w:cs="Porsche Next TT"/>
        </w:rPr>
        <w:t>型</w:t>
      </w:r>
      <w:r w:rsidRPr="00A74959">
        <w:rPr>
          <w:rFonts w:ascii="Porsche Next TT" w:eastAsia="Porsche Next JP TP Regular" w:hAnsi="Porsche Next TT" w:cs="Porsche Next TT"/>
        </w:rPr>
        <w:t>マウントによって、リアウイングの下をより自由に空気が流れるようになったことによります。ニュー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は、工場のエアロダイナミクス設定においても、全体で先代を約</w:t>
      </w:r>
      <w:r w:rsidRPr="00A74959">
        <w:rPr>
          <w:rFonts w:ascii="Porsche Next TT" w:eastAsia="Porsche Next JP TP Regular" w:hAnsi="Porsche Next TT" w:cs="Porsche Next TT"/>
        </w:rPr>
        <w:t>50%</w:t>
      </w:r>
      <w:r w:rsidRPr="00A74959">
        <w:rPr>
          <w:rFonts w:ascii="Porsche Next TT" w:eastAsia="Porsche Next JP TP Regular" w:hAnsi="Porsche Next TT" w:cs="Porsche Next TT"/>
        </w:rPr>
        <w:t>上回るダウンフォースを発生します。サーキット走行専用のパフォーマンスポジションでは、</w:t>
      </w:r>
      <w:r w:rsidRPr="00A74959">
        <w:rPr>
          <w:rFonts w:ascii="Porsche Next TT" w:eastAsia="Porsche Next JP TP Regular" w:hAnsi="Porsche Next TT" w:cs="Porsche Next TT"/>
        </w:rPr>
        <w:t>200km/h</w:t>
      </w:r>
      <w:r w:rsidRPr="00A74959">
        <w:rPr>
          <w:rFonts w:ascii="Porsche Next TT" w:eastAsia="Porsche Next JP TP Regular" w:hAnsi="Porsche Next TT" w:cs="Porsche Next TT"/>
        </w:rPr>
        <w:t>の走行速度でダウンフォースが</w:t>
      </w:r>
      <w:r w:rsidRPr="00A74959">
        <w:rPr>
          <w:rFonts w:ascii="Porsche Next TT" w:eastAsia="Porsche Next JP TP Regular" w:hAnsi="Porsche Next TT" w:cs="Porsche Next TT"/>
        </w:rPr>
        <w:t>150%</w:t>
      </w:r>
      <w:r w:rsidRPr="00A74959">
        <w:rPr>
          <w:rFonts w:ascii="Porsche Next TT" w:eastAsia="Porsche Next JP TP Regular" w:hAnsi="Porsche Next TT" w:cs="Porsche Next TT"/>
        </w:rPr>
        <w:t>増加します。</w:t>
      </w:r>
    </w:p>
    <w:p w14:paraId="65BBF8EC" w14:textId="77777777" w:rsidR="008E4976" w:rsidRPr="00A74959" w:rsidRDefault="00AD44F8" w:rsidP="00A74959">
      <w:pPr>
        <w:numPr>
          <w:ilvl w:val="0"/>
          <w:numId w:val="15"/>
        </w:numPr>
        <w:spacing w:line="320" w:lineRule="exact"/>
        <w:jc w:val="both"/>
        <w:rPr>
          <w:rFonts w:ascii="Porsche Next TT" w:eastAsia="Porsche Next JP TP Regular" w:hAnsi="Porsche Next TT" w:cs="Porsche Next TT"/>
          <w:b/>
        </w:rPr>
      </w:pPr>
      <w:r w:rsidRPr="00A74959">
        <w:rPr>
          <w:rFonts w:ascii="Porsche Next TT" w:eastAsia="Porsche Next JP TP Regular" w:hAnsi="Porsche Next TT" w:cs="Porsche Next TT"/>
          <w:b/>
        </w:rPr>
        <w:t>オプションのロールケージ</w:t>
      </w:r>
    </w:p>
    <w:p w14:paraId="774974E2" w14:textId="77777777" w:rsidR="008E4976" w:rsidRPr="00A74959" w:rsidRDefault="00F12F49" w:rsidP="00A74959">
      <w:pPr>
        <w:pStyle w:val="PAGLauftext"/>
        <w:spacing w:line="320" w:lineRule="exact"/>
        <w:rPr>
          <w:rFonts w:ascii="Porsche Next TT" w:eastAsia="Porsche Next JP TP Regular" w:hAnsi="Porsche Next TT" w:cs="Porsche Next TT"/>
          <w:b/>
          <w:lang w:val="en-US"/>
        </w:rPr>
      </w:pPr>
      <w:r w:rsidRPr="00A74959">
        <w:rPr>
          <w:rFonts w:ascii="Porsche Next TT" w:eastAsia="Porsche Next JP TP Regular" w:hAnsi="Porsche Next TT" w:cs="Porsche Next TT"/>
        </w:rPr>
        <w:t>ポルシェの</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モデルは、ワインディングロードと同様にサーキットにも精通しています。ニュー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にも、特に人気の高いクラブスポーツパッケージが無償オプションで用意されており、フロントシート後部の認定ロールケージに加えて、運転席側</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点式シートベルト、モータースポーツ用携帯消火器、バッテリー切断スイッチが含まれています。</w:t>
      </w:r>
    </w:p>
    <w:p w14:paraId="58160BAB" w14:textId="77777777" w:rsidR="008E4976" w:rsidRPr="00A74959" w:rsidRDefault="008E4976" w:rsidP="00A74959">
      <w:pPr>
        <w:pStyle w:val="PAGLauftext"/>
        <w:spacing w:line="320" w:lineRule="exact"/>
        <w:rPr>
          <w:rFonts w:ascii="Porsche Next TT" w:eastAsia="Porsche Next JP TP Regular" w:hAnsi="Porsche Next TT" w:cs="Porsche Next TT"/>
          <w:lang w:val="en-US"/>
        </w:rPr>
      </w:pPr>
    </w:p>
    <w:p w14:paraId="60CA8BD7" w14:textId="77777777" w:rsidR="00570BC6" w:rsidRPr="00A74959" w:rsidRDefault="00631B78" w:rsidP="00A74959">
      <w:pPr>
        <w:pStyle w:val="PAGColumn-Title"/>
        <w:spacing w:line="320" w:lineRule="exact"/>
        <w:rPr>
          <w:rFonts w:ascii="Porsche Next TT" w:eastAsia="Porsche Next JP TP Regular" w:hAnsi="Porsche Next TT" w:cs="Porsche Next TT"/>
        </w:rPr>
      </w:pPr>
      <w:bookmarkStart w:id="2" w:name="_Toc65154364"/>
      <w:r w:rsidRPr="00A74959">
        <w:rPr>
          <w:rFonts w:ascii="Porsche Next TT" w:eastAsia="Porsche Next JP TP Regular" w:hAnsi="Porsche Next TT" w:cs="Porsche Next TT"/>
        </w:rPr>
        <w:lastRenderedPageBreak/>
        <w:t>概要</w:t>
      </w:r>
      <w:bookmarkEnd w:id="2"/>
    </w:p>
    <w:p w14:paraId="5563A673" w14:textId="77777777" w:rsidR="004F41D7" w:rsidRPr="00A74959" w:rsidRDefault="004F41D7" w:rsidP="00A74959">
      <w:pPr>
        <w:pStyle w:val="PAGHeadline-1-Chapter"/>
        <w:spacing w:line="320" w:lineRule="exact"/>
        <w:rPr>
          <w:rFonts w:ascii="Porsche Next TT" w:eastAsia="Porsche Next JP TP Regular" w:hAnsi="Porsche Next TT" w:cs="Porsche Next TT"/>
          <w:lang w:val="en-US"/>
        </w:rPr>
      </w:pPr>
      <w:bookmarkStart w:id="3" w:name="_Toc65154365"/>
      <w:r w:rsidRPr="00A74959">
        <w:rPr>
          <w:rFonts w:ascii="Porsche Next TT" w:eastAsia="Porsche Next JP TP Regular" w:hAnsi="Porsche Next TT" w:cs="Porsche Next TT"/>
        </w:rPr>
        <w:t>レースサスペンションと効率的なエアロダイナミクスを備えた高性能スポーツカー</w:t>
      </w:r>
      <w:bookmarkEnd w:id="3"/>
    </w:p>
    <w:p w14:paraId="6AF56078" w14:textId="1C8D2190" w:rsidR="00177D22" w:rsidRPr="00D03954" w:rsidRDefault="00325495" w:rsidP="00A74959">
      <w:pPr>
        <w:pStyle w:val="PAGParagraphNormal"/>
        <w:spacing w:line="320" w:lineRule="exact"/>
        <w:rPr>
          <w:rFonts w:ascii="Porsche Next JP TP Regular" w:eastAsia="Porsche Next JP TP Regular" w:hAnsi="Porsche Next JP TP Regular" w:cs="Porsche Next TT"/>
          <w:bCs/>
          <w:lang w:val="en-US"/>
        </w:rPr>
      </w:pPr>
      <w:r w:rsidRPr="00D03954">
        <w:rPr>
          <w:rFonts w:ascii="Porsche Next JP TP Regular" w:eastAsia="Porsche Next JP TP Regular" w:hAnsi="Porsche Next JP TP Regular" w:cs="ＭＳ 明朝" w:hint="eastAsia"/>
        </w:rPr>
        <w:t>ポルシェ</w:t>
      </w:r>
      <w:r w:rsidRPr="00D03954">
        <w:rPr>
          <w:rFonts w:ascii="Porsche Next JP TP Regular" w:eastAsia="Porsche Next JP TP Regular" w:hAnsi="Porsche Next JP TP Regular"/>
        </w:rPr>
        <w:t>AG</w:t>
      </w:r>
      <w:r w:rsidRPr="00D03954">
        <w:rPr>
          <w:rFonts w:ascii="Porsche Next JP TP Regular" w:eastAsia="Porsche Next JP TP Regular" w:hAnsi="Porsche Next JP TP Regular" w:cs="ＭＳ 明朝" w:hint="eastAsia"/>
        </w:rPr>
        <w:t>は、ポルシェモータースポーツと緊密に協力して開発された第７世代高性能スポーツカーのニュー</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を発表します。フロントアクスルのダブルウィッシュボーンレイアウトや、成功を収めた</w:t>
      </w:r>
      <w:r w:rsidRPr="00D03954">
        <w:rPr>
          <w:rFonts w:ascii="Porsche Next JP TP Regular" w:eastAsia="Porsche Next JP TP Regular" w:hAnsi="Porsche Next JP TP Regular"/>
        </w:rPr>
        <w:t>GT</w:t>
      </w:r>
      <w:r w:rsidRPr="00D03954">
        <w:rPr>
          <w:rFonts w:ascii="Porsche Next JP TP Regular" w:eastAsia="Porsche Next JP TP Regular" w:hAnsi="Porsche Next JP TP Regular" w:cs="ＭＳ 明朝" w:hint="eastAsia"/>
        </w:rPr>
        <w:t>レーシングカー、</w:t>
      </w:r>
      <w:r w:rsidRPr="00D03954">
        <w:rPr>
          <w:rFonts w:ascii="Porsche Next JP TP Regular" w:eastAsia="Porsche Next JP TP Regular" w:hAnsi="Porsche Next JP TP Regular"/>
        </w:rPr>
        <w:t>911 RSR</w:t>
      </w:r>
      <w:r w:rsidRPr="00D03954">
        <w:rPr>
          <w:rFonts w:ascii="Porsche Next JP TP Regular" w:eastAsia="Porsche Next JP TP Regular" w:hAnsi="Porsche Next JP TP Regular" w:cs="ＭＳ 明朝" w:hint="eastAsia"/>
        </w:rPr>
        <w:t>由来のスワンネック型リアウイングと印象的なディフューザーを備えた高性能エアロダイナミクスなど、これまで以上に純粋なレーステクノロジーを市販モデルに移行します。</w:t>
      </w:r>
      <w:r w:rsidRPr="00D03954">
        <w:rPr>
          <w:rFonts w:ascii="Porsche Next JP TP Regular" w:eastAsia="Porsche Next JP TP Regular" w:hAnsi="Porsche Next JP TP Regular"/>
        </w:rPr>
        <w:t>911 GT3 R</w:t>
      </w:r>
      <w:r w:rsidRPr="00D03954">
        <w:rPr>
          <w:rFonts w:ascii="Porsche Next JP TP Regular" w:eastAsia="Porsche Next JP TP Regular" w:hAnsi="Porsche Next JP TP Regular" w:cs="ＭＳ 明朝" w:hint="eastAsia"/>
        </w:rPr>
        <w:t>のドライブトレインをベースにする</w:t>
      </w:r>
      <w:r w:rsidRPr="00D03954">
        <w:rPr>
          <w:rFonts w:ascii="Porsche Next JP TP Regular" w:eastAsia="Porsche Next JP TP Regular" w:hAnsi="Porsche Next JP TP Regular"/>
        </w:rPr>
        <w:t>375kW</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510PS</w:t>
      </w:r>
      <w:r w:rsidRPr="00D03954">
        <w:rPr>
          <w:rFonts w:ascii="Porsche Next JP TP Regular" w:eastAsia="Porsche Next JP TP Regular" w:hAnsi="Porsche Next JP TP Regular" w:cs="ＭＳ 明朝" w:hint="eastAsia"/>
        </w:rPr>
        <w:t>）の</w:t>
      </w:r>
      <w:r w:rsidRPr="00D03954">
        <w:rPr>
          <w:rFonts w:ascii="Porsche Next JP TP Regular" w:eastAsia="Porsche Next JP TP Regular" w:hAnsi="Porsche Next JP TP Regular"/>
        </w:rPr>
        <w:t>4</w:t>
      </w:r>
      <w:r w:rsidRPr="00D03954">
        <w:rPr>
          <w:rFonts w:ascii="Porsche Next JP TP Regular" w:eastAsia="Porsche Next JP TP Regular" w:hAnsi="Porsche Next JP TP Regular" w:cs="ＭＳ 明朝" w:hint="eastAsia"/>
        </w:rPr>
        <w:t>リッター水平対向</w:t>
      </w:r>
      <w:r w:rsidRPr="00D03954">
        <w:rPr>
          <w:rFonts w:ascii="Porsche Next JP TP Regular" w:eastAsia="Porsche Next JP TP Regular" w:hAnsi="Porsche Next JP TP Regular"/>
        </w:rPr>
        <w:t>6</w:t>
      </w:r>
      <w:r w:rsidRPr="00D03954">
        <w:rPr>
          <w:rFonts w:ascii="Porsche Next JP TP Regular" w:eastAsia="Porsche Next JP TP Regular" w:hAnsi="Porsche Next JP TP Regular" w:cs="ＭＳ 明朝" w:hint="eastAsia"/>
        </w:rPr>
        <w:t>気筒エンジンは、耐久レースですでにその実力が証明されており、印象的なサウンドを誇るこの高回転エンジンは新型</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カップにもほぼ変更を加えずに使用されています。その結果、素晴らしいドライビングマシンが生まれました。効率的でエモーショナル、精確で高性能なこのモデルはサーキットにおいて完璧ながら日常の使用にも最適です。</w:t>
      </w:r>
    </w:p>
    <w:p w14:paraId="768E8233" w14:textId="206D1B58" w:rsidR="007375B3" w:rsidRPr="00325495" w:rsidRDefault="00325495" w:rsidP="00A74959">
      <w:pPr>
        <w:pStyle w:val="PAGParagraphNormal"/>
        <w:spacing w:line="320" w:lineRule="exact"/>
        <w:rPr>
          <w:rFonts w:ascii="Porsche Next JP TP Regular" w:eastAsia="Porsche Next JP TP Regular" w:hAnsi="Porsche Next JP TP Regular" w:cs="Porsche Next TT"/>
        </w:rPr>
      </w:pP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の際立ったメリットは、特性の総和にあります。最高速度は</w:t>
      </w:r>
      <w:r w:rsidRPr="00D03954">
        <w:rPr>
          <w:rFonts w:ascii="Porsche Next JP TP Regular" w:eastAsia="Porsche Next JP TP Regular" w:hAnsi="Porsche Next JP TP Regular"/>
        </w:rPr>
        <w:t>320km/h</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PDK</w:t>
      </w:r>
      <w:r w:rsidRPr="00D03954">
        <w:rPr>
          <w:rFonts w:ascii="Porsche Next JP TP Regular" w:eastAsia="Porsche Next JP TP Regular" w:hAnsi="Porsche Next JP TP Regular" w:cs="ＭＳ 明朝" w:hint="eastAsia"/>
        </w:rPr>
        <w:t>仕様車：</w:t>
      </w:r>
      <w:r w:rsidRPr="00D03954">
        <w:rPr>
          <w:rFonts w:ascii="Porsche Next JP TP Regular" w:eastAsia="Porsche Next JP TP Regular" w:hAnsi="Porsche Next JP TP Regular"/>
        </w:rPr>
        <w:t>318km/h</w:t>
      </w:r>
      <w:r w:rsidRPr="00D03954">
        <w:rPr>
          <w:rFonts w:ascii="Porsche Next JP TP Regular" w:eastAsia="Porsche Next JP TP Regular" w:hAnsi="Porsche Next JP TP Regular" w:cs="ＭＳ 明朝" w:hint="eastAsia"/>
        </w:rPr>
        <w:t>）で、先代の</w:t>
      </w:r>
      <w:r w:rsidRPr="00D03954">
        <w:rPr>
          <w:rFonts w:ascii="Porsche Next JP TP Regular" w:eastAsia="Porsche Next JP TP Regular" w:hAnsi="Porsche Next JP TP Regular"/>
        </w:rPr>
        <w:t>911 GT3 RS</w:t>
      </w:r>
      <w:r w:rsidRPr="00D03954">
        <w:rPr>
          <w:rFonts w:ascii="Porsche Next JP TP Regular" w:eastAsia="Porsche Next JP TP Regular" w:hAnsi="Porsche Next JP TP Regular" w:cs="ＭＳ 明朝" w:hint="eastAsia"/>
        </w:rPr>
        <w:t>よりもさらに高速です。また、静止状態から</w:t>
      </w:r>
      <w:r w:rsidRPr="00D03954">
        <w:rPr>
          <w:rFonts w:ascii="Porsche Next JP TP Regular" w:eastAsia="Porsche Next JP TP Regular" w:hAnsi="Porsche Next JP TP Regular"/>
        </w:rPr>
        <w:t>100km/h</w:t>
      </w:r>
      <w:r w:rsidRPr="00D03954">
        <w:rPr>
          <w:rFonts w:ascii="Porsche Next JP TP Regular" w:eastAsia="Porsche Next JP TP Regular" w:hAnsi="Porsche Next JP TP Regular" w:cs="ＭＳ 明朝" w:hint="eastAsia"/>
        </w:rPr>
        <w:t>まで</w:t>
      </w:r>
      <w:r w:rsidRPr="00D03954">
        <w:rPr>
          <w:rFonts w:ascii="Porsche Next JP TP Regular" w:eastAsia="Porsche Next JP TP Regular" w:hAnsi="Porsche Next JP TP Regular"/>
        </w:rPr>
        <w:t>3.4</w:t>
      </w:r>
      <w:r w:rsidRPr="00D03954">
        <w:rPr>
          <w:rFonts w:ascii="Porsche Next JP TP Regular" w:eastAsia="Porsche Next JP TP Regular" w:hAnsi="Porsche Next JP TP Regular" w:cs="ＭＳ 明朝" w:hint="eastAsia"/>
        </w:rPr>
        <w:t>秒で加速します。ポルシェは、特に純粋なドライビングエクスペリエンスのために、</w:t>
      </w:r>
      <w:r w:rsidRPr="00D03954">
        <w:rPr>
          <w:rFonts w:ascii="Porsche Next JP TP Regular" w:eastAsia="Porsche Next JP TP Regular" w:hAnsi="Porsche Next JP TP Regular"/>
        </w:rPr>
        <w:t>6</w:t>
      </w:r>
      <w:r w:rsidRPr="00D03954">
        <w:rPr>
          <w:rFonts w:ascii="Porsche Next JP TP Regular" w:eastAsia="Porsche Next JP TP Regular" w:hAnsi="Porsche Next JP TP Regular" w:cs="ＭＳ 明朝" w:hint="eastAsia"/>
        </w:rPr>
        <w:t>速マニュアルトランスミッションも提供しています。モータースポーツから得られた経験に基づく高性能なエアロダイナミクスは、空気抵抗係数に目立った影響を与えることなく、非常に大きなダウンフォースを生み出します。パフォーマンスポジションでは、手動で設定されるウイングとディフューザーエレメントが、高速コーナリングに有効な空力を大幅に高めます。</w:t>
      </w:r>
    </w:p>
    <w:p w14:paraId="4C600A85" w14:textId="7464299B" w:rsidR="00E20FD0" w:rsidRPr="00A74959" w:rsidRDefault="00177D22" w:rsidP="00A74959">
      <w:pPr>
        <w:pStyle w:val="PAGParagraphNorma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サーキット専用のこのポジションによって、</w:t>
      </w:r>
      <w:r w:rsidR="00E20FD0" w:rsidRPr="00A74959">
        <w:rPr>
          <w:rFonts w:ascii="Porsche Next TT" w:eastAsia="Porsche Next JP TP Regular" w:hAnsi="Porsche Next TT" w:cs="Porsche Next TT"/>
        </w:rPr>
        <w:t>911 GT3</w:t>
      </w:r>
      <w:r w:rsidR="00E20FD0" w:rsidRPr="00A74959">
        <w:rPr>
          <w:rFonts w:ascii="Porsche Next TT" w:eastAsia="Porsche Next JP TP Regular" w:hAnsi="Porsche Next TT" w:cs="Porsche Next TT"/>
        </w:rPr>
        <w:t>はレースで華々しい活躍を見せることができます。最終的なチューニング作業のなかで、これまで全てのポルシェスポーツカーのベンチマークを設定してきた全長</w:t>
      </w:r>
      <w:r w:rsidR="00E20FD0" w:rsidRPr="00A74959">
        <w:rPr>
          <w:rFonts w:ascii="Porsche Next TT" w:eastAsia="Porsche Next JP TP Regular" w:hAnsi="Porsche Next TT" w:cs="Porsche Next TT"/>
        </w:rPr>
        <w:t>20.8km</w:t>
      </w:r>
      <w:r w:rsidR="00E20FD0" w:rsidRPr="00A74959">
        <w:rPr>
          <w:rFonts w:ascii="Porsche Next TT" w:eastAsia="Porsche Next JP TP Regular" w:hAnsi="Porsche Next TT" w:cs="Porsche Next TT"/>
        </w:rPr>
        <w:t>のニュルブルクリンク・ノルドシュライフェのフルラップを、開発ドライバーの</w:t>
      </w:r>
      <w:r w:rsidR="00325495">
        <w:rPr>
          <w:rFonts w:ascii="Porsche Next TT" w:eastAsia="Porsche Next JP TP Regular" w:hAnsi="Porsche Next TT" w:cs="Porsche Next TT"/>
        </w:rPr>
        <w:t>ラース・ケルン</w:t>
      </w:r>
      <w:r w:rsidR="00E20FD0" w:rsidRPr="00A74959">
        <w:rPr>
          <w:rFonts w:ascii="Porsche Next TT" w:eastAsia="Porsche Next JP TP Regular" w:hAnsi="Porsche Next TT" w:cs="Porsche Next TT"/>
        </w:rPr>
        <w:t>は、先代を</w:t>
      </w:r>
      <w:r w:rsidR="00E20FD0" w:rsidRPr="00A74959">
        <w:rPr>
          <w:rFonts w:ascii="Porsche Next TT" w:eastAsia="Porsche Next JP TP Regular" w:hAnsi="Porsche Next TT" w:cs="Porsche Next TT"/>
        </w:rPr>
        <w:t>17</w:t>
      </w:r>
      <w:r w:rsidR="00E20FD0" w:rsidRPr="00A74959">
        <w:rPr>
          <w:rFonts w:ascii="Porsche Next TT" w:eastAsia="Porsche Next JP TP Regular" w:hAnsi="Porsche Next TT" w:cs="Porsche Next TT"/>
        </w:rPr>
        <w:t>秒以上も上回るわずか</w:t>
      </w:r>
      <w:r w:rsidR="00E20FD0" w:rsidRPr="00A74959">
        <w:rPr>
          <w:rFonts w:ascii="Porsche Next TT" w:eastAsia="Porsche Next JP TP Regular" w:hAnsi="Porsche Next TT" w:cs="Porsche Next TT"/>
        </w:rPr>
        <w:t>6</w:t>
      </w:r>
      <w:r w:rsidR="00E20FD0" w:rsidRPr="00A74959">
        <w:rPr>
          <w:rFonts w:ascii="Porsche Next TT" w:eastAsia="Porsche Next JP TP Regular" w:hAnsi="Porsche Next TT" w:cs="Porsche Next TT"/>
        </w:rPr>
        <w:t>分</w:t>
      </w:r>
      <w:r w:rsidR="00E20FD0" w:rsidRPr="00A74959">
        <w:rPr>
          <w:rFonts w:ascii="Porsche Next TT" w:eastAsia="Porsche Next JP TP Regular" w:hAnsi="Porsche Next TT" w:cs="Porsche Next TT"/>
        </w:rPr>
        <w:t>59</w:t>
      </w:r>
      <w:r w:rsidR="00E20FD0" w:rsidRPr="00A74959">
        <w:rPr>
          <w:rFonts w:ascii="Porsche Next TT" w:eastAsia="Porsche Next JP TP Regular" w:hAnsi="Porsche Next TT" w:cs="Porsche Next TT"/>
        </w:rPr>
        <w:t>秒</w:t>
      </w:r>
      <w:r w:rsidR="00E20FD0" w:rsidRPr="00A74959">
        <w:rPr>
          <w:rFonts w:ascii="Porsche Next TT" w:eastAsia="Porsche Next JP TP Regular" w:hAnsi="Porsche Next TT" w:cs="Porsche Next TT"/>
        </w:rPr>
        <w:t>927</w:t>
      </w:r>
      <w:r w:rsidR="00E20FD0" w:rsidRPr="00A74959">
        <w:rPr>
          <w:rFonts w:ascii="Porsche Next TT" w:eastAsia="Porsche Next JP TP Regular" w:hAnsi="Porsche Next TT" w:cs="Porsche Next TT"/>
        </w:rPr>
        <w:t>で走破</w:t>
      </w:r>
      <w:r w:rsidR="00A5044E">
        <w:rPr>
          <w:rFonts w:ascii="Porsche Next TT" w:eastAsia="Porsche Next JP TP Regular" w:hAnsi="Porsche Next TT" w:cs="Porsche Next TT" w:hint="eastAsia"/>
        </w:rPr>
        <w:t>しました</w:t>
      </w:r>
      <w:r w:rsidR="00E20FD0" w:rsidRPr="00A74959">
        <w:rPr>
          <w:rFonts w:ascii="Porsche Next TT" w:eastAsia="Porsche Next JP TP Regular" w:hAnsi="Porsche Next TT" w:cs="Porsche Next TT"/>
        </w:rPr>
        <w:t>。かつてベンチマークに使用されていた</w:t>
      </w:r>
      <w:r w:rsidR="00E20FD0" w:rsidRPr="00A74959">
        <w:rPr>
          <w:rFonts w:ascii="Porsche Next TT" w:eastAsia="Porsche Next JP TP Regular" w:hAnsi="Porsche Next TT" w:cs="Porsche Next TT"/>
        </w:rPr>
        <w:t>20.6km</w:t>
      </w:r>
      <w:r w:rsidR="00E20FD0" w:rsidRPr="00A74959">
        <w:rPr>
          <w:rFonts w:ascii="Porsche Next TT" w:eastAsia="Porsche Next JP TP Regular" w:hAnsi="Porsche Next TT" w:cs="Porsche Next TT"/>
        </w:rPr>
        <w:t>のショートトラックは、</w:t>
      </w:r>
      <w:r w:rsidR="00E20FD0" w:rsidRPr="00A74959">
        <w:rPr>
          <w:rFonts w:ascii="Porsche Next TT" w:eastAsia="Porsche Next JP TP Regular" w:hAnsi="Porsche Next TT" w:cs="Porsche Next TT"/>
        </w:rPr>
        <w:t>6</w:t>
      </w:r>
      <w:r w:rsidR="00E20FD0" w:rsidRPr="00A74959">
        <w:rPr>
          <w:rFonts w:ascii="Porsche Next TT" w:eastAsia="Porsche Next JP TP Regular" w:hAnsi="Porsche Next TT" w:cs="Porsche Next TT"/>
        </w:rPr>
        <w:t>分</w:t>
      </w:r>
      <w:r w:rsidR="00E20FD0" w:rsidRPr="00A74959">
        <w:rPr>
          <w:rFonts w:ascii="Porsche Next TT" w:eastAsia="Porsche Next JP TP Regular" w:hAnsi="Porsche Next TT" w:cs="Porsche Next TT"/>
        </w:rPr>
        <w:t>55</w:t>
      </w:r>
      <w:r w:rsidR="00E20FD0" w:rsidRPr="00A74959">
        <w:rPr>
          <w:rFonts w:ascii="Porsche Next TT" w:eastAsia="Porsche Next JP TP Regular" w:hAnsi="Porsche Next TT" w:cs="Porsche Next TT"/>
        </w:rPr>
        <w:t>秒</w:t>
      </w:r>
      <w:r w:rsidR="00E20FD0" w:rsidRPr="00A74959">
        <w:rPr>
          <w:rFonts w:ascii="Porsche Next TT" w:eastAsia="Porsche Next JP TP Regular" w:hAnsi="Porsche Next TT" w:cs="Porsche Next TT"/>
        </w:rPr>
        <w:t>2</w:t>
      </w:r>
      <w:r w:rsidR="00E20FD0" w:rsidRPr="00A74959">
        <w:rPr>
          <w:rFonts w:ascii="Porsche Next TT" w:eastAsia="Porsche Next JP TP Regular" w:hAnsi="Porsche Next TT" w:cs="Porsche Next TT"/>
        </w:rPr>
        <w:t>のタイムでした。また、オプションの</w:t>
      </w:r>
      <w:r w:rsidR="00325495">
        <w:rPr>
          <w:rFonts w:ascii="Porsche Next TT" w:eastAsia="Porsche Next JP TP Regular" w:hAnsi="Porsche Next TT" w:cs="Porsche Next TT" w:hint="eastAsia"/>
        </w:rPr>
        <w:t>ミシュランパイロットスポーツ</w:t>
      </w:r>
      <w:r w:rsidR="00E20FD0" w:rsidRPr="00A74959">
        <w:rPr>
          <w:rFonts w:ascii="Porsche Next TT" w:eastAsia="Porsche Next JP TP Regular" w:hAnsi="Porsche Next TT" w:cs="Porsche Next TT"/>
        </w:rPr>
        <w:t>Cup 2 R</w:t>
      </w:r>
      <w:r w:rsidR="00E20FD0" w:rsidRPr="00A74959">
        <w:rPr>
          <w:rFonts w:ascii="Porsche Next TT" w:eastAsia="Porsche Next JP TP Regular" w:hAnsi="Porsche Next TT" w:cs="Porsche Next TT"/>
        </w:rPr>
        <w:t>タイヤを装着したニューモデルのステアリングを握るポルシェブランドアンバサダーのヨルグ・ベルグマイスターは、同じようなラップタイムを連続して達成し、安定したパフォーマンスを発揮しました。</w:t>
      </w:r>
      <w:r w:rsidR="007375B3">
        <w:rPr>
          <w:rFonts w:ascii="Porsche Next TT" w:eastAsia="Porsche Next JP TP Regular" w:hAnsi="Porsche Next TT" w:cs="Porsche Next TT" w:hint="eastAsia"/>
        </w:rPr>
        <w:t>「グリーンヘル」</w:t>
      </w:r>
      <w:r w:rsidR="00E20FD0" w:rsidRPr="00A74959">
        <w:rPr>
          <w:rFonts w:ascii="Porsche Next TT" w:eastAsia="Porsche Next JP TP Regular" w:hAnsi="Porsche Next TT" w:cs="Porsche Next TT"/>
        </w:rPr>
        <w:t>の経験豊富なプロドライバーであるベルグマイスターは、「群を抜いた最高のプロダクションカー」だと述べています。</w:t>
      </w:r>
    </w:p>
    <w:p w14:paraId="1B80752C" w14:textId="6C0B60AD" w:rsidR="00177D22" w:rsidRPr="00325495" w:rsidRDefault="00325495" w:rsidP="00A74959">
      <w:pPr>
        <w:pStyle w:val="PAGParagraphNormal"/>
        <w:spacing w:line="320" w:lineRule="exact"/>
        <w:rPr>
          <w:rFonts w:ascii="Porsche Next JP TP Regular" w:eastAsia="Porsche Next JP TP Regular" w:hAnsi="Porsche Next JP TP Regular" w:cs="Porsche Next TT"/>
          <w:bCs/>
          <w:lang w:val="en-US"/>
        </w:rPr>
      </w:pPr>
      <w:r w:rsidRPr="00D03954">
        <w:rPr>
          <w:rFonts w:ascii="Porsche Next JP TP Regular" w:eastAsia="Porsche Next JP TP Regular" w:hAnsi="Porsche Next JP TP Regular" w:cs="ＭＳ 明朝" w:hint="eastAsia"/>
        </w:rPr>
        <w:t>ワイドなボディ、大径ホイール、そして新たに採用された技術装備にもかかわらず、</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の重量は先代と同じで、マニュアルトランスミッション搭載車では</w:t>
      </w:r>
      <w:r w:rsidRPr="00D03954">
        <w:rPr>
          <w:rFonts w:ascii="Porsche Next JP TP Regular" w:eastAsia="Porsche Next JP TP Regular" w:hAnsi="Porsche Next JP TP Regular"/>
        </w:rPr>
        <w:t>1,418kg</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PDK</w:t>
      </w:r>
      <w:r w:rsidRPr="00D03954">
        <w:rPr>
          <w:rFonts w:ascii="Porsche Next JP TP Regular" w:eastAsia="Porsche Next JP TP Regular" w:hAnsi="Porsche Next JP TP Regular" w:cs="ＭＳ 明朝" w:hint="eastAsia"/>
        </w:rPr>
        <w:t>仕様車：</w:t>
      </w:r>
      <w:r w:rsidRPr="00D03954">
        <w:rPr>
          <w:rFonts w:ascii="Porsche Next JP TP Regular" w:eastAsia="Porsche Next JP TP Regular" w:hAnsi="Porsche Next JP TP Regular"/>
        </w:rPr>
        <w:t>1,435kg</w:t>
      </w:r>
      <w:r w:rsidRPr="00D03954">
        <w:rPr>
          <w:rFonts w:ascii="Porsche Next JP TP Regular" w:eastAsia="Porsche Next JP TP Regular" w:hAnsi="Porsche Next JP TP Regular" w:cs="ＭＳ 明朝" w:hint="eastAsia"/>
        </w:rPr>
        <w:t>）です。炭素繊維強化プラスチック（</w:t>
      </w:r>
      <w:r w:rsidRPr="00D03954">
        <w:rPr>
          <w:rFonts w:ascii="Porsche Next JP TP Regular" w:eastAsia="Porsche Next JP TP Regular" w:hAnsi="Porsche Next JP TP Regular"/>
        </w:rPr>
        <w:t>CFRP</w:t>
      </w:r>
      <w:r w:rsidRPr="00D03954">
        <w:rPr>
          <w:rFonts w:ascii="Porsche Next JP TP Regular" w:eastAsia="Porsche Next JP TP Regular" w:hAnsi="Porsche Next JP TP Regular" w:cs="ＭＳ 明朝" w:hint="eastAsia"/>
        </w:rPr>
        <w:t>）製のフロントリッド、軽量ガラスウインドウ、最適化されたブレーキディスク、軽合金製鍛造ホイール、およびリアシートコンパートメントカバーが軽量化に寄与します。軽量スポーツエグゾーストシステムも</w:t>
      </w:r>
      <w:r w:rsidRPr="00D03954">
        <w:rPr>
          <w:rFonts w:ascii="Porsche Next JP TP Regular" w:eastAsia="Porsche Next JP TP Regular" w:hAnsi="Porsche Next JP TP Regular"/>
        </w:rPr>
        <w:t>10kg</w:t>
      </w:r>
      <w:r w:rsidRPr="00D03954">
        <w:rPr>
          <w:rFonts w:ascii="Porsche Next JP TP Regular" w:eastAsia="Porsche Next JP TP Regular" w:hAnsi="Porsche Next JP TP Regular" w:cs="ＭＳ 明朝" w:hint="eastAsia"/>
        </w:rPr>
        <w:t>軽くなりました。無段階電動調節式エグゾーストフラップを備えており、非常にエモーショナルなサウンド体験を</w:t>
      </w:r>
      <w:r w:rsidRPr="00D03954">
        <w:rPr>
          <w:rFonts w:ascii="Porsche Next JP TP Regular" w:eastAsia="Porsche Next JP TP Regular" w:hAnsi="Porsche Next JP TP Regular"/>
        </w:rPr>
        <w:t>Euro 6d ISC FCM</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EU6 AP</w:t>
      </w:r>
      <w:r w:rsidRPr="00D03954">
        <w:rPr>
          <w:rFonts w:ascii="Porsche Next JP TP Regular" w:eastAsia="Porsche Next JP TP Regular" w:hAnsi="Porsche Next JP TP Regular" w:cs="ＭＳ 明朝" w:hint="eastAsia"/>
        </w:rPr>
        <w:t>）排出ガス基準に適合させます。</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の燃料消費量（複合）は</w:t>
      </w:r>
      <w:r w:rsidRPr="00D03954">
        <w:rPr>
          <w:rFonts w:ascii="Porsche Next JP TP Regular" w:eastAsia="Porsche Next JP TP Regular" w:hAnsi="Porsche Next JP TP Regular"/>
        </w:rPr>
        <w:t>13.3</w:t>
      </w:r>
      <w:r w:rsidRPr="00D03954">
        <w:rPr>
          <w:rFonts w:ascii="Porsche Next JP TP Regular" w:eastAsia="Porsche Next JP TP Regular" w:hAnsi="Porsche Next JP TP Regular" w:cs="ＭＳ 明朝" w:hint="eastAsia"/>
        </w:rPr>
        <w:t>リッター</w:t>
      </w:r>
      <w:r w:rsidRPr="00D03954">
        <w:rPr>
          <w:rFonts w:ascii="Porsche Next JP TP Regular" w:eastAsia="Porsche Next JP TP Regular" w:hAnsi="Porsche Next JP TP Regular"/>
        </w:rPr>
        <w:t>/100km</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PDK</w:t>
      </w:r>
      <w:r w:rsidRPr="00D03954">
        <w:rPr>
          <w:rFonts w:ascii="Porsche Next JP TP Regular" w:eastAsia="Porsche Next JP TP Regular" w:hAnsi="Porsche Next JP TP Regular" w:cs="ＭＳ 明朝" w:hint="eastAsia"/>
        </w:rPr>
        <w:t>：</w:t>
      </w:r>
      <w:r w:rsidRPr="00D03954">
        <w:rPr>
          <w:rFonts w:ascii="Porsche Next JP TP Regular" w:eastAsia="Porsche Next JP TP Regular" w:hAnsi="Porsche Next JP TP Regular"/>
        </w:rPr>
        <w:t>12.4</w:t>
      </w:r>
      <w:r w:rsidRPr="00D03954">
        <w:rPr>
          <w:rFonts w:ascii="Porsche Next JP TP Regular" w:eastAsia="Porsche Next JP TP Regular" w:hAnsi="Porsche Next JP TP Regular" w:cs="ＭＳ 明朝" w:hint="eastAsia"/>
        </w:rPr>
        <w:t>リッター</w:t>
      </w:r>
      <w:r w:rsidRPr="00D03954">
        <w:rPr>
          <w:rFonts w:ascii="Porsche Next JP TP Regular" w:eastAsia="Porsche Next JP TP Regular" w:hAnsi="Porsche Next JP TP Regular"/>
        </w:rPr>
        <w:t>/100km</w:t>
      </w:r>
      <w:r w:rsidRPr="00D03954">
        <w:rPr>
          <w:rFonts w:ascii="Porsche Next JP TP Regular" w:eastAsia="Porsche Next JP TP Regular" w:hAnsi="Porsche Next JP TP Regular" w:cs="ＭＳ 明朝" w:hint="eastAsia"/>
        </w:rPr>
        <w:t>）です。</w:t>
      </w:r>
    </w:p>
    <w:p w14:paraId="2A1BDF32" w14:textId="2044D7C2" w:rsidR="00177D22" w:rsidRPr="002774B6" w:rsidRDefault="002774B6" w:rsidP="00A74959">
      <w:pPr>
        <w:pStyle w:val="PAGParagraphNormal"/>
        <w:spacing w:line="320" w:lineRule="exact"/>
        <w:rPr>
          <w:rFonts w:ascii="Porsche Next JP TP Regular" w:eastAsia="Porsche Next JP TP Regular" w:hAnsi="Porsche Next JP TP Regular" w:cs="Porsche Next TT"/>
          <w:bCs/>
          <w:lang w:val="en-US"/>
        </w:rPr>
      </w:pPr>
      <w:r w:rsidRPr="002774B6">
        <w:rPr>
          <w:rFonts w:ascii="Porsche Next JP TP Regular" w:eastAsia="Porsche Next JP TP Regular" w:hAnsi="Porsche Next JP TP Regular" w:cs="ＭＳ 明朝" w:hint="eastAsia"/>
        </w:rPr>
        <w:lastRenderedPageBreak/>
        <w:t>新型</w:t>
      </w:r>
      <w:r w:rsidRPr="002774B6">
        <w:rPr>
          <w:rFonts w:ascii="Porsche Next JP TP Regular" w:eastAsia="Porsche Next JP TP Regular" w:hAnsi="Porsche Next JP TP Regular"/>
        </w:rPr>
        <w:t>911 GT3</w:t>
      </w:r>
      <w:r w:rsidRPr="002774B6">
        <w:rPr>
          <w:rFonts w:ascii="Porsche Next JP TP Regular" w:eastAsia="Porsche Next JP TP Regular" w:hAnsi="Porsche Next JP TP Regular" w:cs="ＭＳ 明朝" w:hint="eastAsia"/>
        </w:rPr>
        <w:t>のほぼ全てのディテールにモータースポーツの</w:t>
      </w:r>
      <w:r w:rsidRPr="002774B6">
        <w:rPr>
          <w:rFonts w:ascii="Porsche Next JP TP Regular" w:eastAsia="Porsche Next JP TP Regular" w:hAnsi="Porsche Next JP TP Regular"/>
        </w:rPr>
        <w:t>DNA</w:t>
      </w:r>
      <w:r w:rsidRPr="002774B6">
        <w:rPr>
          <w:rFonts w:ascii="Porsche Next JP TP Regular" w:eastAsia="Porsche Next JP TP Regular" w:hAnsi="Porsche Next JP TP Regular" w:cs="ＭＳ 明朝" w:hint="eastAsia"/>
        </w:rPr>
        <w:t>が表現されています。コックピットは現行のモデル世代に従います。新機能のトラックスクリーンは、スイッチを押すだけで中央レブカウンター（最高回転数</w:t>
      </w:r>
      <w:r w:rsidRPr="002774B6">
        <w:rPr>
          <w:rFonts w:ascii="Porsche Next JP TP Regular" w:eastAsia="Porsche Next JP TP Regular" w:hAnsi="Porsche Next JP TP Regular"/>
        </w:rPr>
        <w:t>10,000rpm</w:t>
      </w:r>
      <w:r w:rsidRPr="002774B6">
        <w:rPr>
          <w:rFonts w:ascii="Porsche Next JP TP Regular" w:eastAsia="Porsche Next JP TP Regular" w:hAnsi="Porsche Next JP TP Regular" w:cs="ＭＳ 明朝" w:hint="eastAsia"/>
        </w:rPr>
        <w:t>）の左右にあるデジタル表示を、タイヤ空気圧インジケーター、油圧、油温、燃料残量、水温などのサーキット走行に不可欠な情報に単純化します。ここには、レブカウンター左右のカラーバーによるビジュアルシフトアシストと、モータースポーツ由来のシフトライトも含まれます。</w:t>
      </w:r>
    </w:p>
    <w:p w14:paraId="0A4E3C36" w14:textId="48270CE7" w:rsidR="00177D22" w:rsidRPr="00D03954" w:rsidRDefault="002774B6" w:rsidP="00A74959">
      <w:pPr>
        <w:pStyle w:val="PAGParagraphNormal"/>
        <w:spacing w:line="320" w:lineRule="exact"/>
        <w:rPr>
          <w:rFonts w:ascii="Porsche Next TT" w:eastAsia="Porsche Next JP TP Regular" w:hAnsi="Porsche Next TT" w:cs="Porsche Next TT"/>
          <w:bCs/>
          <w:lang w:val="en-US"/>
        </w:rPr>
      </w:pPr>
      <w:r w:rsidRPr="00D03954">
        <w:rPr>
          <w:rFonts w:ascii="Porsche Next JP TP Regular" w:eastAsia="Porsche Next JP TP Regular" w:hAnsi="Porsche Next JP TP Regular" w:cs="ＭＳ 明朝" w:hint="eastAsia"/>
        </w:rPr>
        <w:t>特にポルシェ</w:t>
      </w:r>
      <w:r w:rsidRPr="00D03954">
        <w:rPr>
          <w:rFonts w:ascii="Porsche Next JP TP Regular" w:eastAsia="Porsche Next JP TP Regular" w:hAnsi="Porsche Next JP TP Regular"/>
        </w:rPr>
        <w:t>GT</w:t>
      </w:r>
      <w:r w:rsidRPr="00D03954">
        <w:rPr>
          <w:rFonts w:ascii="Porsche Next JP TP Regular" w:eastAsia="Porsche Next JP TP Regular" w:hAnsi="Porsche Next JP TP Regular" w:cs="ＭＳ 明朝" w:hint="eastAsia"/>
        </w:rPr>
        <w:t>モデルの場合、お客様はますますカスタマイズされた装備を求めています。そのため</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でもポルシェエクスクルーシブマニュファクチャーの利用が可能で、織目模様が美しいカーボンファイバー製軽量ルーフなどの</w:t>
      </w:r>
      <w:r w:rsidRPr="00D03954">
        <w:rPr>
          <w:rFonts w:ascii="Porsche Next JP TP Regular" w:eastAsia="Porsche Next JP TP Regular" w:hAnsi="Porsche Next JP TP Regular"/>
        </w:rPr>
        <w:t>GT3</w:t>
      </w:r>
      <w:r w:rsidRPr="00D03954">
        <w:rPr>
          <w:rFonts w:ascii="Porsche Next JP TP Regular" w:eastAsia="Porsche Next JP TP Regular" w:hAnsi="Porsche Next JP TP Regular" w:cs="ＭＳ 明朝" w:hint="eastAsia"/>
        </w:rPr>
        <w:t>専用オプションが用意されています。その他のハイライトには、カーボン製エクステリアミラートップ、ティンテッド</w:t>
      </w:r>
      <w:r w:rsidRPr="00D03954">
        <w:rPr>
          <w:rFonts w:ascii="Porsche Next JP TP Regular" w:eastAsia="Porsche Next JP TP Regular" w:hAnsi="Porsche Next JP TP Regular"/>
        </w:rPr>
        <w:t>LED</w:t>
      </w:r>
      <w:r w:rsidRPr="00D03954">
        <w:rPr>
          <w:rFonts w:ascii="Porsche Next JP TP Regular" w:eastAsia="Porsche Next JP TP Regular" w:hAnsi="Porsche Next JP TP Regular" w:cs="ＭＳ 明朝" w:hint="eastAsia"/>
        </w:rPr>
        <w:t>マトリックス</w:t>
      </w:r>
      <w:r w:rsidRPr="00D03954">
        <w:rPr>
          <w:rFonts w:ascii="Porsche Next JP TP Regular" w:eastAsia="Porsche Next JP TP Regular" w:hAnsi="Porsche Next JP TP Regular"/>
        </w:rPr>
        <w:t xml:space="preserve"> </w:t>
      </w:r>
      <w:r w:rsidRPr="00D03954">
        <w:rPr>
          <w:rFonts w:ascii="Porsche Next JP TP Regular" w:eastAsia="Porsche Next JP TP Regular" w:hAnsi="Porsche Next JP TP Regular" w:cs="ＭＳ 明朝" w:hint="eastAsia"/>
        </w:rPr>
        <w:t>ヘッドライト、エクスクルーシブデザインリアライト（レッド</w:t>
      </w:r>
      <w:r w:rsidRPr="00D03954">
        <w:rPr>
          <w:rFonts w:ascii="Porsche Next JP TP Regular" w:eastAsia="Porsche Next JP TP Regular" w:hAnsi="Porsche Next JP TP Regular"/>
        </w:rPr>
        <w:t xml:space="preserve"> </w:t>
      </w:r>
      <w:r w:rsidRPr="00D03954">
        <w:rPr>
          <w:rFonts w:ascii="Porsche Next JP TP Regular" w:eastAsia="Porsche Next JP TP Regular" w:hAnsi="Porsche Next JP TP Regular" w:cs="ＭＳ 明朝" w:hint="eastAsia"/>
        </w:rPr>
        <w:t>コンポーネントなし）が含まれます。インディアンレッドまたはシャークブルーで塗装されたホイールリムが、ブラックの軽合金製ホイールを引き立てます。インテリアでは、エクステリアカラーまたはその他の希望するカラーのレブカウンターとスポーツクロノ</w:t>
      </w:r>
      <w:r w:rsidRPr="00D03954">
        <w:rPr>
          <w:rFonts w:ascii="Porsche Next JP TP Regular" w:eastAsia="Porsche Next JP TP Regular" w:hAnsi="Porsche Next JP TP Regular"/>
        </w:rPr>
        <w:t xml:space="preserve"> </w:t>
      </w:r>
      <w:r w:rsidRPr="00D03954">
        <w:rPr>
          <w:rFonts w:ascii="Porsche Next JP TP Regular" w:eastAsia="Porsche Next JP TP Regular" w:hAnsi="Porsche Next JP TP Regular" w:cs="ＭＳ 明朝" w:hint="eastAsia"/>
        </w:rPr>
        <w:t>ストップウォッチの文字盤、シートベルト、トリムストリップなどの装備ディテールが、エレガントなアクセントを加えます。</w:t>
      </w:r>
    </w:p>
    <w:p w14:paraId="76689C2F" w14:textId="419D06A3" w:rsidR="00177D22" w:rsidRPr="002774B6" w:rsidRDefault="002774B6" w:rsidP="00A74959">
      <w:pPr>
        <w:pStyle w:val="PAGParagraphNormal"/>
        <w:spacing w:line="320" w:lineRule="exact"/>
        <w:rPr>
          <w:rFonts w:ascii="Porsche Next JP TP Regular" w:eastAsia="Porsche Next JP TP Regular" w:hAnsi="Porsche Next JP TP Regular" w:cs="Porsche Next TT"/>
          <w:bCs/>
          <w:lang w:val="en-US"/>
        </w:rPr>
      </w:pPr>
      <w:r w:rsidRPr="00D03954">
        <w:rPr>
          <w:rFonts w:ascii="Porsche Next JP TP Regular" w:eastAsia="Porsche Next JP TP Regular" w:hAnsi="Porsche Next JP TP Regular" w:cs="ＭＳ 明朝" w:hint="eastAsia"/>
        </w:rPr>
        <w:t>ポルシェデザインが高性能スポーツカーのお客様専用に提供するエクスーシブなクロノグラフは、</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と同様に、ダイナミックなデザイン、確かな性能、高品質の仕上げを備えます。モータースポーツの</w:t>
      </w:r>
      <w:r w:rsidRPr="00D03954">
        <w:rPr>
          <w:rFonts w:ascii="Porsche Next JP TP Regular" w:eastAsia="Porsche Next JP TP Regular" w:hAnsi="Porsche Next JP TP Regular"/>
        </w:rPr>
        <w:t>DNA</w:t>
      </w:r>
      <w:r w:rsidRPr="00D03954">
        <w:rPr>
          <w:rFonts w:ascii="Porsche Next JP TP Regular" w:eastAsia="Porsche Next JP TP Regular" w:hAnsi="Porsche Next JP TP Regular" w:cs="ＭＳ 明朝" w:hint="eastAsia"/>
        </w:rPr>
        <w:t>を反映するケースは、</w:t>
      </w:r>
      <w:r w:rsidRPr="00D03954">
        <w:rPr>
          <w:rFonts w:ascii="Porsche Next JP TP Regular" w:eastAsia="Porsche Next JP TP Regular" w:hAnsi="Porsche Next JP TP Regular"/>
        </w:rPr>
        <w:t>GT3</w:t>
      </w:r>
      <w:r w:rsidRPr="00D03954">
        <w:rPr>
          <w:rFonts w:ascii="Porsche Next JP TP Regular" w:eastAsia="Porsche Next JP TP Regular" w:hAnsi="Porsche Next JP TP Regular" w:cs="ＭＳ 明朝" w:hint="eastAsia"/>
        </w:rPr>
        <w:t>エンジンのコンロッドと同じように頑丈かつ軽量なチタンから成り、</w:t>
      </w:r>
      <w:r w:rsidRPr="00D03954">
        <w:rPr>
          <w:rFonts w:ascii="Porsche Next JP TP Regular" w:eastAsia="Porsche Next JP TP Regular" w:hAnsi="Porsche Next JP TP Regular"/>
        </w:rPr>
        <w:t>GT3</w:t>
      </w:r>
      <w:r w:rsidRPr="00D03954">
        <w:rPr>
          <w:rFonts w:ascii="Porsche Next JP TP Regular" w:eastAsia="Porsche Next JP TP Regular" w:hAnsi="Porsche Next JP TP Regular" w:cs="ＭＳ 明朝" w:hint="eastAsia"/>
        </w:rPr>
        <w:t>ホイールを彷彿とさせる巻き上げ式ローターを装備します。文字盤のカラーリングは、</w:t>
      </w:r>
      <w:r w:rsidRPr="00D03954">
        <w:rPr>
          <w:rFonts w:ascii="Porsche Next JP TP Regular" w:eastAsia="Porsche Next JP TP Regular" w:hAnsi="Porsche Next JP TP Regular"/>
        </w:rPr>
        <w:t>911 GT3</w:t>
      </w:r>
      <w:r w:rsidRPr="00D03954">
        <w:rPr>
          <w:rFonts w:ascii="Porsche Next JP TP Regular" w:eastAsia="Porsche Next JP TP Regular" w:hAnsi="Porsche Next JP TP Regular" w:cs="ＭＳ 明朝" w:hint="eastAsia"/>
        </w:rPr>
        <w:t>のエクステリアカラーでカスタマイズすることができます。</w:t>
      </w:r>
    </w:p>
    <w:p w14:paraId="263CBC99" w14:textId="77777777" w:rsidR="00177D22" w:rsidRPr="00A74959" w:rsidRDefault="00177D22" w:rsidP="00A74959">
      <w:pPr>
        <w:pStyle w:val="PAGParagraphNorma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1999</w:t>
      </w:r>
      <w:r w:rsidRPr="00A74959">
        <w:rPr>
          <w:rFonts w:ascii="Porsche Next TT" w:eastAsia="Porsche Next JP TP Regular" w:hAnsi="Porsche Next TT" w:cs="Porsche Next TT"/>
        </w:rPr>
        <w:t>年に発売された初代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w:t>
      </w:r>
      <w:r w:rsidRPr="00A74959">
        <w:rPr>
          <w:rFonts w:ascii="Porsche Next TT" w:eastAsia="Porsche Next JP TP Regular" w:hAnsi="Porsche Next TT" w:cs="Porsche Next TT"/>
        </w:rPr>
        <w:t>996</w:t>
      </w:r>
      <w:r w:rsidRPr="00A74959">
        <w:rPr>
          <w:rFonts w:ascii="Porsche Next TT" w:eastAsia="Porsche Next JP TP Regular" w:hAnsi="Porsche Next TT" w:cs="Porsche Next TT"/>
        </w:rPr>
        <w:t>をベースにして</w:t>
      </w:r>
      <w:r w:rsidRPr="00A74959">
        <w:rPr>
          <w:rFonts w:ascii="Porsche Next TT" w:eastAsia="Porsche Next JP TP Regular" w:hAnsi="Porsche Next TT" w:cs="Porsche Next TT"/>
        </w:rPr>
        <w:t>3.6</w:t>
      </w:r>
      <w:r w:rsidRPr="00A74959">
        <w:rPr>
          <w:rFonts w:ascii="Porsche Next TT" w:eastAsia="Porsche Next JP TP Regular" w:hAnsi="Porsche Next TT" w:cs="Porsche Next TT"/>
        </w:rPr>
        <w:t>リッターの排気量から</w:t>
      </w:r>
      <w:r w:rsidRPr="00A74959">
        <w:rPr>
          <w:rFonts w:ascii="Porsche Next TT" w:eastAsia="Porsche Next JP TP Regular" w:hAnsi="Porsche Next TT" w:cs="Porsche Next TT"/>
        </w:rPr>
        <w:t>265kW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360PS</w:t>
      </w:r>
      <w:r w:rsidRPr="00A74959">
        <w:rPr>
          <w:rFonts w:ascii="Porsche Next TT" w:eastAsia="Porsche Next JP TP Regular" w:hAnsi="Porsche Next TT" w:cs="Porsche Next TT"/>
        </w:rPr>
        <w:t>）を発生しました。ヴァルター・ロールがステアリングを握る調整されたフルパッケージは、ニュルブルクリンク・ノルドシュライフェを</w:t>
      </w:r>
      <w:r w:rsidRPr="00A74959">
        <w:rPr>
          <w:rFonts w:ascii="Porsche Next TT" w:eastAsia="Porsche Next JP TP Regular" w:hAnsi="Porsche Next TT" w:cs="Porsche Next TT"/>
        </w:rPr>
        <w:t>8</w:t>
      </w:r>
      <w:r w:rsidRPr="00A74959">
        <w:rPr>
          <w:rFonts w:ascii="Porsche Next TT" w:eastAsia="Porsche Next JP TP Regular" w:hAnsi="Porsche Next TT" w:cs="Porsche Next TT"/>
        </w:rPr>
        <w:t>分を切って周回した初のロードゴーイングスポーツカーとなりました。</w:t>
      </w:r>
      <w:r w:rsidRPr="00A74959">
        <w:rPr>
          <w:rFonts w:ascii="Porsche Next TT" w:eastAsia="Porsche Next JP TP Regular" w:hAnsi="Porsche Next TT" w:cs="Porsche Next TT"/>
        </w:rPr>
        <w:t>2006</w:t>
      </w:r>
      <w:r w:rsidRPr="00A74959">
        <w:rPr>
          <w:rFonts w:ascii="Porsche Next TT" w:eastAsia="Porsche Next JP TP Regular" w:hAnsi="Porsche Next TT" w:cs="Porsche Next TT"/>
        </w:rPr>
        <w:t>年には第</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世代</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が続き、</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997</w:t>
      </w:r>
      <w:r w:rsidRPr="00A74959">
        <w:rPr>
          <w:rFonts w:ascii="Porsche Next TT" w:eastAsia="Porsche Next JP TP Regular" w:hAnsi="Porsche Next TT" w:cs="Porsche Next TT"/>
        </w:rPr>
        <w:t>型）をベースに</w:t>
      </w:r>
      <w:r w:rsidRPr="00A74959">
        <w:rPr>
          <w:rFonts w:ascii="Porsche Next TT" w:eastAsia="Porsche Next JP TP Regular" w:hAnsi="Porsche Next TT" w:cs="Porsche Next TT"/>
        </w:rPr>
        <w:t>305kW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415PS</w:t>
      </w:r>
      <w:r w:rsidRPr="00A74959">
        <w:rPr>
          <w:rFonts w:ascii="Porsche Next TT" w:eastAsia="Porsche Next JP TP Regular" w:hAnsi="Porsche Next TT" w:cs="Porsche Next TT"/>
        </w:rPr>
        <w:t>）を発生。そして</w:t>
      </w:r>
      <w:r w:rsidRPr="00A74959">
        <w:rPr>
          <w:rFonts w:ascii="Porsche Next TT" w:eastAsia="Porsche Next JP TP Regular" w:hAnsi="Porsche Next TT" w:cs="Porsche Next TT"/>
        </w:rPr>
        <w:t>2013</w:t>
      </w:r>
      <w:r w:rsidRPr="00A74959">
        <w:rPr>
          <w:rFonts w:ascii="Porsche Next TT" w:eastAsia="Porsche Next JP TP Regular" w:hAnsi="Porsche Next TT" w:cs="Porsche Next TT"/>
        </w:rPr>
        <w:t>年の後継モデルは</w:t>
      </w:r>
      <w:r w:rsidRPr="00A74959">
        <w:rPr>
          <w:rFonts w:ascii="Porsche Next TT" w:eastAsia="Porsche Next JP TP Regular" w:hAnsi="Porsche Next TT" w:cs="Porsche Next TT"/>
        </w:rPr>
        <w:t>3.8</w:t>
      </w:r>
      <w:r w:rsidRPr="00A74959">
        <w:rPr>
          <w:rFonts w:ascii="Porsche Next TT" w:eastAsia="Porsche Next JP TP Regular" w:hAnsi="Porsche Next TT" w:cs="Porsche Next TT"/>
        </w:rPr>
        <w:t>リッター、</w:t>
      </w:r>
      <w:r w:rsidRPr="00A74959">
        <w:rPr>
          <w:rFonts w:ascii="Porsche Next TT" w:eastAsia="Porsche Next JP TP Regular" w:hAnsi="Porsche Next TT" w:cs="Porsche Next TT"/>
        </w:rPr>
        <w:t>350kW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475PS</w:t>
      </w:r>
      <w:r w:rsidRPr="00A74959">
        <w:rPr>
          <w:rFonts w:ascii="Porsche Next TT" w:eastAsia="Porsche Next JP TP Regular" w:hAnsi="Porsche Next TT" w:cs="Porsche Next TT"/>
        </w:rPr>
        <w:t>）で発売され、</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年後には、</w:t>
      </w:r>
      <w:r w:rsidRPr="00A74959">
        <w:rPr>
          <w:rFonts w:ascii="Porsche Next TT" w:eastAsia="Porsche Next JP TP Regular" w:hAnsi="Porsche Next TT" w:cs="Porsche Next TT"/>
        </w:rPr>
        <w:t>4.0</w:t>
      </w:r>
      <w:r w:rsidRPr="00A74959">
        <w:rPr>
          <w:rFonts w:ascii="Porsche Next TT" w:eastAsia="Porsche Next JP TP Regular" w:hAnsi="Porsche Next TT" w:cs="Porsche Next TT"/>
        </w:rPr>
        <w:t>リッターに増やした排気量が</w:t>
      </w:r>
      <w:r w:rsidRPr="00A74959">
        <w:rPr>
          <w:rFonts w:ascii="Porsche Next TT" w:eastAsia="Porsche Next JP TP Regular" w:hAnsi="Porsche Next TT" w:cs="Porsche Next TT"/>
        </w:rPr>
        <w:t>368kW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500PS</w:t>
      </w:r>
      <w:r w:rsidRPr="00A74959">
        <w:rPr>
          <w:rFonts w:ascii="Porsche Next TT" w:eastAsia="Porsche Next JP TP Regular" w:hAnsi="Porsche Next TT" w:cs="Porsche Next TT"/>
        </w:rPr>
        <w:t>）を供給しました。</w:t>
      </w:r>
    </w:p>
    <w:p w14:paraId="031C0770" w14:textId="77777777" w:rsidR="005C7A5D" w:rsidRPr="00A74959" w:rsidRDefault="005C7A5D" w:rsidP="00A74959">
      <w:pPr>
        <w:spacing w:after="360" w:line="320" w:lineRule="exact"/>
        <w:jc w:val="both"/>
        <w:rPr>
          <w:rFonts w:ascii="Porsche Next TT" w:eastAsia="Porsche Next JP TP Regular" w:hAnsi="Porsche Next TT" w:cs="Porsche Next TT"/>
          <w:lang w:val="en-US"/>
        </w:rPr>
      </w:pPr>
    </w:p>
    <w:p w14:paraId="6555FC99" w14:textId="77777777" w:rsidR="00BC2A39" w:rsidRPr="00A74959" w:rsidRDefault="00631B78" w:rsidP="00A74959">
      <w:pPr>
        <w:pStyle w:val="PAGColumn-Title"/>
        <w:spacing w:line="320" w:lineRule="exact"/>
        <w:rPr>
          <w:rFonts w:ascii="Porsche Next TT" w:eastAsia="Porsche Next JP TP Regular" w:hAnsi="Porsche Next TT" w:cs="Porsche Next TT"/>
        </w:rPr>
      </w:pPr>
      <w:bookmarkStart w:id="4" w:name="_Toc65154366"/>
      <w:r w:rsidRPr="00A74959">
        <w:rPr>
          <w:rFonts w:ascii="Porsche Next TT" w:eastAsia="Porsche Next JP TP Regular" w:hAnsi="Porsche Next TT" w:cs="Porsche Next TT"/>
        </w:rPr>
        <w:lastRenderedPageBreak/>
        <w:t>モデル</w:t>
      </w:r>
      <w:bookmarkEnd w:id="4"/>
    </w:p>
    <w:p w14:paraId="2EC85A2B" w14:textId="77777777" w:rsidR="00BC2A39" w:rsidRPr="00A74959" w:rsidRDefault="00631B78" w:rsidP="00A74959">
      <w:pPr>
        <w:pStyle w:val="PAGHeadline-1-Chapter"/>
        <w:spacing w:line="320" w:lineRule="exact"/>
        <w:rPr>
          <w:rFonts w:ascii="Porsche Next TT" w:eastAsia="Porsche Next JP TP Regular" w:hAnsi="Porsche Next TT" w:cs="Porsche Next TT"/>
          <w:lang w:val="en-US"/>
        </w:rPr>
      </w:pPr>
      <w:bookmarkStart w:id="5" w:name="_Toc65154367"/>
      <w:r w:rsidRPr="00A74959">
        <w:rPr>
          <w:rFonts w:ascii="Porsche Next TT" w:eastAsia="Porsche Next JP TP Regular" w:hAnsi="Porsche Next TT" w:cs="Porsche Next TT"/>
        </w:rPr>
        <w:t>ニューポルシェ</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の概要</w:t>
      </w:r>
      <w:bookmarkEnd w:id="5"/>
    </w:p>
    <w:p w14:paraId="5737F345" w14:textId="77777777" w:rsidR="00E12378" w:rsidRPr="00A74959" w:rsidRDefault="00E12378" w:rsidP="00A74959">
      <w:pPr>
        <w:spacing w:after="240" w:line="320" w:lineRule="exact"/>
        <w:contextualSpacing/>
        <w:rPr>
          <w:rFonts w:ascii="Porsche Next TT" w:eastAsia="Porsche Next JP TP Regular" w:hAnsi="Porsche Next TT" w:cs="Porsche Next TT"/>
          <w:color w:val="000000"/>
          <w:u w:val="single"/>
          <w:lang w:val="en-US"/>
        </w:rPr>
      </w:pPr>
      <w:r w:rsidRPr="00A74959">
        <w:rPr>
          <w:rFonts w:ascii="Porsche Next TT" w:eastAsia="Porsche Next JP TP Regular" w:hAnsi="Porsche Next TT" w:cs="Porsche Next TT"/>
          <w:color w:val="000000"/>
          <w:u w:val="single"/>
        </w:rPr>
        <w:t>ドライブシステム：</w:t>
      </w:r>
    </w:p>
    <w:p w14:paraId="187C7B21" w14:textId="232497BC" w:rsidR="00E12378" w:rsidRPr="00A74959" w:rsidRDefault="00B64E87" w:rsidP="00A74959">
      <w:pPr>
        <w:spacing w:after="24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最高出力：</w:t>
      </w:r>
      <w:r w:rsidRPr="00A74959">
        <w:rPr>
          <w:rFonts w:ascii="Porsche Next TT" w:eastAsia="Porsche Next JP TP Regular" w:hAnsi="Porsche Next TT" w:cs="Porsche Next TT"/>
          <w:color w:val="000000"/>
        </w:rPr>
        <w:t>375kW</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510PS</w:t>
      </w:r>
      <w:r w:rsidRPr="00A74959">
        <w:rPr>
          <w:rFonts w:ascii="Porsche Next TT" w:eastAsia="Porsche Next JP TP Regular" w:hAnsi="Porsche Next TT" w:cs="Porsche Next TT"/>
          <w:color w:val="000000"/>
        </w:rPr>
        <w:t>）、最高回転数（最大</w:t>
      </w:r>
      <w:r w:rsidRPr="00A74959">
        <w:rPr>
          <w:rFonts w:ascii="Porsche Next TT" w:eastAsia="Porsche Next JP TP Regular" w:hAnsi="Porsche Next TT" w:cs="Porsche Next TT"/>
          <w:color w:val="000000"/>
        </w:rPr>
        <w:t>9,000rpm</w:t>
      </w:r>
      <w:r w:rsidRPr="00A74959">
        <w:rPr>
          <w:rFonts w:ascii="Porsche Next TT" w:eastAsia="Porsche Next JP TP Regular" w:hAnsi="Porsche Next TT" w:cs="Porsche Next TT"/>
          <w:color w:val="000000"/>
        </w:rPr>
        <w:t>）、最大トルク</w:t>
      </w:r>
      <w:r w:rsidRPr="00A74959">
        <w:rPr>
          <w:rFonts w:ascii="Porsche Next TT" w:eastAsia="Porsche Next JP TP Regular" w:hAnsi="Porsche Next TT" w:cs="Porsche Next TT"/>
          <w:color w:val="000000"/>
        </w:rPr>
        <w:t>470N</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m</w:t>
      </w:r>
      <w:r w:rsidRPr="00A74959">
        <w:rPr>
          <w:rFonts w:ascii="Porsche Next TT" w:eastAsia="Porsche Next JP TP Regular" w:hAnsi="Porsche Next TT" w:cs="Porsche Next TT"/>
          <w:color w:val="000000"/>
        </w:rPr>
        <w:t>。オートスタート</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ストップ機能、ガソリンパティキュレートフィルター（</w:t>
      </w:r>
      <w:r w:rsidRPr="00A74959">
        <w:rPr>
          <w:rFonts w:ascii="Porsche Next TT" w:eastAsia="Porsche Next JP TP Regular" w:hAnsi="Porsche Next TT" w:cs="Porsche Next TT"/>
          <w:color w:val="000000"/>
        </w:rPr>
        <w:t>GPF</w:t>
      </w:r>
      <w:r w:rsidRPr="00A74959">
        <w:rPr>
          <w:rFonts w:ascii="Porsche Next TT" w:eastAsia="Porsche Next JP TP Regular" w:hAnsi="Porsche Next TT" w:cs="Porsche Next TT"/>
          <w:color w:val="000000"/>
        </w:rPr>
        <w:t>）、および中央に</w:t>
      </w:r>
      <w:r w:rsidRPr="00A74959">
        <w:rPr>
          <w:rFonts w:ascii="Porsche Next TT" w:eastAsia="Porsche Next JP TP Regular" w:hAnsi="Porsche Next TT" w:cs="Porsche Next TT"/>
          <w:color w:val="000000"/>
        </w:rPr>
        <w:t>2</w:t>
      </w:r>
      <w:r w:rsidRPr="00A74959">
        <w:rPr>
          <w:rFonts w:ascii="Porsche Next TT" w:eastAsia="Porsche Next JP TP Regular" w:hAnsi="Porsche Next TT" w:cs="Porsche Next TT"/>
          <w:color w:val="000000"/>
        </w:rPr>
        <w:t>つのブラック</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テールパイプを備えた軽量ステンレススチール製スポーツエグゾーストシステム。個別に設定可能なノーマル、スポーツ、サーキット（シフトアシスタントを含む）のドライビングモード。後輪駆動。電子制御リアディファレンシャルロック、ポルシェトラクションマネジメント（</w:t>
      </w:r>
      <w:r w:rsidRPr="00A74959">
        <w:rPr>
          <w:rFonts w:ascii="Porsche Next TT" w:eastAsia="Porsche Next JP TP Regular" w:hAnsi="Porsche Next TT" w:cs="Porsche Next TT"/>
          <w:color w:val="000000"/>
        </w:rPr>
        <w:t>PTM</w:t>
      </w:r>
      <w:r w:rsidRPr="00A74959">
        <w:rPr>
          <w:rFonts w:ascii="Porsche Next TT" w:eastAsia="Porsche Next JP TP Regular" w:hAnsi="Porsche Next TT" w:cs="Porsche Next TT"/>
          <w:color w:val="000000"/>
        </w:rPr>
        <w:t>）による完全可変トルク配分、ポルシェトルクベクトリングプラス（</w:t>
      </w:r>
      <w:r w:rsidRPr="00A74959">
        <w:rPr>
          <w:rFonts w:ascii="Porsche Next TT" w:eastAsia="Porsche Next JP TP Regular" w:hAnsi="Porsche Next TT" w:cs="Porsche Next TT"/>
          <w:color w:val="000000"/>
        </w:rPr>
        <w:t>PTV+</w:t>
      </w:r>
      <w:r w:rsidRPr="00A74959">
        <w:rPr>
          <w:rFonts w:ascii="Porsche Next TT" w:eastAsia="Porsche Next JP TP Regular" w:hAnsi="Porsche Next TT" w:cs="Porsche Next TT"/>
          <w:color w:val="000000"/>
        </w:rPr>
        <w:t>）を備えた</w:t>
      </w:r>
      <w:r w:rsidRPr="00A74959">
        <w:rPr>
          <w:rFonts w:ascii="Porsche Next TT" w:eastAsia="Porsche Next JP TP Regular" w:hAnsi="Porsche Next TT" w:cs="Porsche Next TT"/>
          <w:color w:val="000000"/>
        </w:rPr>
        <w:t>7</w:t>
      </w:r>
      <w:r w:rsidRPr="00A74959">
        <w:rPr>
          <w:rFonts w:ascii="Porsche Next TT" w:eastAsia="Porsche Next JP TP Regular" w:hAnsi="Porsche Next TT" w:cs="Porsche Next TT"/>
          <w:color w:val="000000"/>
        </w:rPr>
        <w:t>速デュアルクラッチトランスミッション（</w:t>
      </w:r>
      <w:r w:rsidRPr="00A74959">
        <w:rPr>
          <w:rFonts w:ascii="Porsche Next TT" w:eastAsia="Porsche Next JP TP Regular" w:hAnsi="Porsche Next TT" w:cs="Porsche Next TT"/>
          <w:color w:val="000000"/>
        </w:rPr>
        <w:t>PDK</w:t>
      </w:r>
      <w:r w:rsidRPr="00A74959">
        <w:rPr>
          <w:rFonts w:ascii="Porsche Next TT" w:eastAsia="Porsche Next JP TP Regular" w:hAnsi="Porsche Next TT" w:cs="Porsche Next TT"/>
          <w:color w:val="000000"/>
        </w:rPr>
        <w:t>）。非対称ロック率機械式リアディファレンシャルロック（トラクションモード時</w:t>
      </w:r>
      <w:r w:rsidRPr="00A74959">
        <w:rPr>
          <w:rFonts w:ascii="Porsche Next TT" w:eastAsia="Porsche Next JP TP Regular" w:hAnsi="Porsche Next TT" w:cs="Porsche Next TT"/>
          <w:color w:val="000000"/>
        </w:rPr>
        <w:t>30%</w:t>
      </w:r>
      <w:r w:rsidRPr="00A74959">
        <w:rPr>
          <w:rFonts w:ascii="Porsche Next TT" w:eastAsia="Porsche Next JP TP Regular" w:hAnsi="Porsche Next TT" w:cs="Porsche Next TT"/>
          <w:color w:val="000000"/>
        </w:rPr>
        <w:t>、オーバーランモード時</w:t>
      </w:r>
      <w:r w:rsidRPr="00A74959">
        <w:rPr>
          <w:rFonts w:ascii="Porsche Next TT" w:eastAsia="Porsche Next JP TP Regular" w:hAnsi="Porsche Next TT" w:cs="Porsche Next TT"/>
          <w:color w:val="000000"/>
        </w:rPr>
        <w:t>37%</w:t>
      </w:r>
      <w:r w:rsidRPr="00A74959">
        <w:rPr>
          <w:rFonts w:ascii="Porsche Next TT" w:eastAsia="Porsche Next JP TP Regular" w:hAnsi="Porsche Next TT" w:cs="Porsche Next TT"/>
          <w:color w:val="000000"/>
        </w:rPr>
        <w:t>）とポルシェトルクベクトリング（</w:t>
      </w:r>
      <w:r w:rsidRPr="00A74959">
        <w:rPr>
          <w:rFonts w:ascii="Porsche Next TT" w:eastAsia="Porsche Next JP TP Regular" w:hAnsi="Porsche Next TT" w:cs="Porsche Next TT"/>
          <w:color w:val="000000"/>
        </w:rPr>
        <w:t>PTV</w:t>
      </w:r>
      <w:r w:rsidRPr="00A74959">
        <w:rPr>
          <w:rFonts w:ascii="Porsche Next TT" w:eastAsia="Porsche Next JP TP Regular" w:hAnsi="Porsche Next TT" w:cs="Porsche Next TT"/>
          <w:color w:val="000000"/>
        </w:rPr>
        <w:t>）を含むオプションの</w:t>
      </w:r>
      <w:r w:rsidRPr="00A74959">
        <w:rPr>
          <w:rFonts w:ascii="Porsche Next TT" w:eastAsia="Porsche Next JP TP Regular" w:hAnsi="Porsche Next TT" w:cs="Porsche Next TT"/>
          <w:color w:val="000000"/>
        </w:rPr>
        <w:t>6</w:t>
      </w:r>
      <w:r w:rsidRPr="00A74959">
        <w:rPr>
          <w:rFonts w:ascii="Porsche Next TT" w:eastAsia="Porsche Next JP TP Regular" w:hAnsi="Porsche Next TT" w:cs="Porsche Next TT"/>
          <w:color w:val="000000"/>
        </w:rPr>
        <w:t>速</w:t>
      </w:r>
      <w:r w:rsidRPr="00A74959">
        <w:rPr>
          <w:rFonts w:ascii="Porsche Next TT" w:eastAsia="Porsche Next JP TP Regular" w:hAnsi="Porsche Next TT" w:cs="Porsche Next TT"/>
          <w:color w:val="000000"/>
        </w:rPr>
        <w:t>GT</w:t>
      </w:r>
      <w:r w:rsidRPr="00A74959">
        <w:rPr>
          <w:rFonts w:ascii="Porsche Next TT" w:eastAsia="Porsche Next JP TP Regular" w:hAnsi="Porsche Next TT" w:cs="Porsche Next TT"/>
          <w:color w:val="000000"/>
        </w:rPr>
        <w:t>マニュアルスポーツトランスミッション。燃料消費量</w:t>
      </w:r>
      <w:r w:rsidRPr="00A74959">
        <w:rPr>
          <w:rFonts w:ascii="Porsche Next TT" w:eastAsia="Porsche Next JP TP Regular" w:hAnsi="Porsche Next TT" w:cs="Porsche Next TT"/>
          <w:color w:val="000000"/>
          <w:highlight w:val="yellow"/>
        </w:rPr>
        <w:t>（複合）（</w:t>
      </w:r>
      <w:r w:rsidRPr="00A74959">
        <w:rPr>
          <w:rFonts w:ascii="Porsche Next TT" w:eastAsia="Porsche Next JP TP Regular" w:hAnsi="Porsche Next TT" w:cs="Porsche Next TT"/>
          <w:color w:val="000000"/>
          <w:highlight w:val="yellow"/>
        </w:rPr>
        <w:t>NEDC</w:t>
      </w:r>
      <w:r w:rsidRPr="00A74959">
        <w:rPr>
          <w:rFonts w:ascii="Porsche Next TT" w:eastAsia="Porsche Next JP TP Regular" w:hAnsi="Porsche Next TT" w:cs="Porsche Next TT"/>
          <w:color w:val="000000"/>
          <w:highlight w:val="yellow"/>
        </w:rPr>
        <w:t>）</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13.2–12.4</w:t>
      </w:r>
      <w:r w:rsidRPr="00A74959">
        <w:rPr>
          <w:rFonts w:ascii="Porsche Next TT" w:eastAsia="Porsche Next JP TP Regular" w:hAnsi="Porsche Next TT" w:cs="Porsche Next TT"/>
          <w:color w:val="000000"/>
        </w:rPr>
        <w:t>リッター</w:t>
      </w:r>
      <w:r w:rsidRPr="00A74959">
        <w:rPr>
          <w:rFonts w:ascii="Porsche Next TT" w:eastAsia="Porsche Next JP TP Regular" w:hAnsi="Porsche Next TT" w:cs="Porsche Next TT"/>
          <w:color w:val="000000"/>
        </w:rPr>
        <w:t>/100km</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CO</w:t>
      </w:r>
      <w:r w:rsidRPr="00A74959">
        <w:rPr>
          <w:rFonts w:ascii="Porsche Next TT" w:eastAsia="Porsche Next JP TP Regular" w:hAnsi="Porsche Next TT" w:cs="Porsche Next TT"/>
          <w:color w:val="000000"/>
          <w:vertAlign w:val="subscript"/>
        </w:rPr>
        <w:t>2</w:t>
      </w:r>
      <w:r w:rsidRPr="00A74959">
        <w:rPr>
          <w:rFonts w:ascii="Porsche Next TT" w:eastAsia="Porsche Next JP TP Regular" w:hAnsi="Porsche Next TT" w:cs="Porsche Next TT"/>
          <w:color w:val="000000"/>
        </w:rPr>
        <w:t>排出量（複合）</w:t>
      </w:r>
      <w:r w:rsidRPr="00A74959">
        <w:rPr>
          <w:rFonts w:ascii="Porsche Next TT" w:eastAsia="Porsche Next JP TP Regular" w:hAnsi="Porsche Next TT" w:cs="Porsche Next TT"/>
          <w:color w:val="000000"/>
        </w:rPr>
        <w:t>304–283g/km</w:t>
      </w:r>
    </w:p>
    <w:p w14:paraId="7A8C6B64" w14:textId="77777777" w:rsidR="00E12378" w:rsidRPr="00A74959" w:rsidRDefault="00E12378" w:rsidP="00A74959">
      <w:pPr>
        <w:spacing w:after="240" w:line="320" w:lineRule="exact"/>
        <w:contextualSpacing/>
        <w:rPr>
          <w:rFonts w:ascii="Porsche Next TT" w:eastAsia="Porsche Next JP TP Regular" w:hAnsi="Porsche Next TT" w:cs="Porsche Next TT"/>
          <w:color w:val="000000"/>
          <w:u w:val="single"/>
          <w:lang w:val="en-US"/>
        </w:rPr>
      </w:pPr>
      <w:r w:rsidRPr="00A74959">
        <w:rPr>
          <w:rFonts w:ascii="Porsche Next TT" w:eastAsia="Porsche Next JP TP Regular" w:hAnsi="Porsche Next TT" w:cs="Porsche Next TT"/>
          <w:color w:val="000000"/>
          <w:u w:val="single"/>
        </w:rPr>
        <w:t>性能（</w:t>
      </w:r>
      <w:r w:rsidRPr="00A74959">
        <w:rPr>
          <w:rFonts w:ascii="Porsche Next TT" w:eastAsia="Porsche Next JP TP Regular" w:hAnsi="Porsche Next TT" w:cs="Porsche Next TT"/>
          <w:color w:val="000000"/>
          <w:u w:val="single"/>
        </w:rPr>
        <w:t>PDK /</w:t>
      </w:r>
      <w:r w:rsidRPr="00A74959">
        <w:rPr>
          <w:rFonts w:ascii="Porsche Next TT" w:eastAsia="Porsche Next JP TP Regular" w:hAnsi="Porsche Next TT" w:cs="Porsche Next TT"/>
          <w:color w:val="000000"/>
          <w:u w:val="single"/>
        </w:rPr>
        <w:t>マニュアルトランスミッション）：</w:t>
      </w:r>
    </w:p>
    <w:p w14:paraId="7800C353" w14:textId="77777777" w:rsidR="00E12378" w:rsidRPr="00A74959" w:rsidRDefault="00631B78" w:rsidP="00A74959">
      <w:pPr>
        <w:spacing w:after="24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0–100km/h</w:t>
      </w:r>
      <w:r w:rsidRPr="00A74959">
        <w:rPr>
          <w:rFonts w:ascii="Porsche Next TT" w:eastAsia="Porsche Next JP TP Regular" w:hAnsi="Porsche Next TT" w:cs="Porsche Next TT"/>
          <w:color w:val="000000"/>
        </w:rPr>
        <w:t>加速タイム：</w:t>
      </w:r>
      <w:r w:rsidRPr="00A74959">
        <w:rPr>
          <w:rFonts w:ascii="Porsche Next TT" w:eastAsia="Porsche Next JP TP Regular" w:hAnsi="Porsche Next TT" w:cs="Porsche Next TT"/>
          <w:color w:val="000000"/>
        </w:rPr>
        <w:t>3.4/3.9</w:t>
      </w:r>
      <w:r w:rsidRPr="00A74959">
        <w:rPr>
          <w:rFonts w:ascii="Porsche Next TT" w:eastAsia="Porsche Next JP TP Regular" w:hAnsi="Porsche Next TT" w:cs="Porsche Next TT"/>
          <w:color w:val="000000"/>
        </w:rPr>
        <w:t>秒、</w:t>
      </w:r>
      <w:r w:rsidRPr="00A74959">
        <w:rPr>
          <w:rFonts w:ascii="Porsche Next TT" w:eastAsia="Porsche Next JP TP Regular" w:hAnsi="Porsche Next TT" w:cs="Porsche Next TT"/>
          <w:color w:val="000000"/>
        </w:rPr>
        <w:t>0–200km/h</w:t>
      </w:r>
      <w:r w:rsidRPr="00A74959">
        <w:rPr>
          <w:rFonts w:ascii="Porsche Next TT" w:eastAsia="Porsche Next JP TP Regular" w:hAnsi="Porsche Next TT" w:cs="Porsche Next TT"/>
          <w:color w:val="000000"/>
        </w:rPr>
        <w:t>加速タイム：</w:t>
      </w:r>
      <w:r w:rsidRPr="00A74959">
        <w:rPr>
          <w:rFonts w:ascii="Porsche Next TT" w:eastAsia="Porsche Next JP TP Regular" w:hAnsi="Porsche Next TT" w:cs="Porsche Next TT"/>
          <w:color w:val="000000"/>
        </w:rPr>
        <w:t>10.8/11.9</w:t>
      </w:r>
      <w:r w:rsidRPr="00A74959">
        <w:rPr>
          <w:rFonts w:ascii="Porsche Next TT" w:eastAsia="Porsche Next JP TP Regular" w:hAnsi="Porsche Next TT" w:cs="Porsche Next TT"/>
          <w:color w:val="000000"/>
        </w:rPr>
        <w:t>秒、最高速度：</w:t>
      </w:r>
      <w:r w:rsidRPr="00A74959">
        <w:rPr>
          <w:rFonts w:ascii="Porsche Next TT" w:eastAsia="Porsche Next JP TP Regular" w:hAnsi="Porsche Next TT" w:cs="Porsche Next TT"/>
          <w:color w:val="000000"/>
        </w:rPr>
        <w:t>318/320km/h</w:t>
      </w:r>
    </w:p>
    <w:p w14:paraId="50524BDA" w14:textId="77777777" w:rsidR="00E12378" w:rsidRPr="00A74959" w:rsidRDefault="00E12378" w:rsidP="00A74959">
      <w:pPr>
        <w:spacing w:after="240" w:line="320" w:lineRule="exact"/>
        <w:contextualSpacing/>
        <w:rPr>
          <w:rFonts w:ascii="Porsche Next TT" w:eastAsia="Porsche Next JP TP Regular" w:hAnsi="Porsche Next TT" w:cs="Porsche Next TT"/>
          <w:color w:val="000000"/>
          <w:u w:val="single"/>
          <w:lang w:val="en-US"/>
        </w:rPr>
      </w:pPr>
      <w:r w:rsidRPr="00A74959">
        <w:rPr>
          <w:rFonts w:ascii="Porsche Next TT" w:eastAsia="Porsche Next JP TP Regular" w:hAnsi="Porsche Next TT" w:cs="Porsche Next TT"/>
          <w:color w:val="000000"/>
          <w:u w:val="single"/>
        </w:rPr>
        <w:t>シャシー：</w:t>
      </w:r>
    </w:p>
    <w:p w14:paraId="0034B80D" w14:textId="4F0267B6" w:rsidR="00631B78" w:rsidRPr="00A74959" w:rsidRDefault="00631B78" w:rsidP="00A74959">
      <w:pPr>
        <w:spacing w:after="24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調整式スポーツシャシー。車高を</w:t>
      </w:r>
      <w:r w:rsidRPr="00A74959">
        <w:rPr>
          <w:rFonts w:ascii="Porsche Next TT" w:eastAsia="Porsche Next JP TP Regular" w:hAnsi="Porsche Next TT" w:cs="Porsche Next TT"/>
          <w:color w:val="000000"/>
        </w:rPr>
        <w:t>20mm</w:t>
      </w:r>
      <w:r w:rsidRPr="00A74959">
        <w:rPr>
          <w:rFonts w:ascii="Porsche Next TT" w:eastAsia="Porsche Next JP TP Regular" w:hAnsi="Porsche Next TT" w:cs="Porsche Next TT"/>
          <w:color w:val="000000"/>
        </w:rPr>
        <w:t>低く設定してスポーツチューニングを備えた可変ダンパーコントロールシステムのポルシェアクティブサスペンションマネジメント（</w:t>
      </w:r>
      <w:r w:rsidRPr="00A74959">
        <w:rPr>
          <w:rFonts w:ascii="Porsche Next TT" w:eastAsia="Porsche Next JP TP Regular" w:hAnsi="Porsche Next TT" w:cs="Porsche Next TT"/>
          <w:color w:val="000000"/>
        </w:rPr>
        <w:t>PASM</w:t>
      </w:r>
      <w:r w:rsidRPr="00A74959">
        <w:rPr>
          <w:rFonts w:ascii="Porsche Next TT" w:eastAsia="Porsche Next JP TP Regular" w:hAnsi="Porsche Next TT" w:cs="Porsche Next TT"/>
          <w:color w:val="000000"/>
        </w:rPr>
        <w:t>）。スタビライザー付ダブルウィッシュボーン</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フロントサスペンション、全てのシャシーマウントにボールジョイントを装備。マルチリンク</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リアサスペンション、スタビライザー、一部のシャシーマウントにボールジョイントを装備、統合ヘルパースプリング。電気機械式パワーステアリング。</w:t>
      </w:r>
      <w:r w:rsidRPr="00A74959">
        <w:rPr>
          <w:rFonts w:ascii="Porsche Next TT" w:eastAsia="Porsche Next JP TP Regular" w:hAnsi="Porsche Next TT" w:cs="Porsche Next TT"/>
          <w:color w:val="000000"/>
        </w:rPr>
        <w:t>GT3</w:t>
      </w:r>
      <w:r w:rsidRPr="00A74959">
        <w:rPr>
          <w:rFonts w:ascii="Porsche Next TT" w:eastAsia="Porsche Next JP TP Regular" w:hAnsi="Porsche Next TT" w:cs="Porsche Next TT"/>
          <w:color w:val="000000"/>
        </w:rPr>
        <w:t>スポーツ設定のリアアクスルステアリング。</w:t>
      </w:r>
      <w:r w:rsidRPr="00A74959">
        <w:rPr>
          <w:rFonts w:ascii="Porsche Next TT" w:eastAsia="Porsche Next JP TP Regular" w:hAnsi="Porsche Next TT" w:cs="Porsche Next TT"/>
          <w:color w:val="000000"/>
        </w:rPr>
        <w:t>ABS</w:t>
      </w:r>
      <w:r w:rsidRPr="00A74959">
        <w:rPr>
          <w:rFonts w:ascii="Porsche Next TT" w:eastAsia="Porsche Next JP TP Regular" w:hAnsi="Porsche Next TT" w:cs="Porsche Next TT"/>
          <w:color w:val="000000"/>
        </w:rPr>
        <w:t>を含むポルシェスタビリティーマネジメント（</w:t>
      </w:r>
      <w:r w:rsidRPr="00A74959">
        <w:rPr>
          <w:rFonts w:ascii="Porsche Next TT" w:eastAsia="Porsche Next JP TP Regular" w:hAnsi="Porsche Next TT" w:cs="Porsche Next TT"/>
          <w:color w:val="000000"/>
        </w:rPr>
        <w:t>PSM</w:t>
      </w:r>
      <w:r w:rsidRPr="00A74959">
        <w:rPr>
          <w:rFonts w:ascii="Porsche Next TT" w:eastAsia="Porsche Next JP TP Regular" w:hAnsi="Porsche Next TT" w:cs="Porsche Next TT"/>
          <w:color w:val="000000"/>
        </w:rPr>
        <w:t>）、オプションで</w:t>
      </w:r>
      <w:r w:rsidRPr="00A74959">
        <w:rPr>
          <w:rFonts w:ascii="Porsche Next TT" w:eastAsia="Porsche Next JP TP Regular" w:hAnsi="Porsche Next TT" w:cs="Porsche Next TT"/>
          <w:color w:val="000000"/>
        </w:rPr>
        <w:t>2</w:t>
      </w:r>
      <w:r w:rsidRPr="00A74959">
        <w:rPr>
          <w:rFonts w:ascii="Porsche Next TT" w:eastAsia="Porsche Next JP TP Regular" w:hAnsi="Porsche Next TT" w:cs="Porsche Next TT"/>
          <w:color w:val="000000"/>
        </w:rPr>
        <w:t>段階解除（</w:t>
      </w:r>
      <w:r w:rsidRPr="00A74959">
        <w:rPr>
          <w:rFonts w:ascii="Porsche Next TT" w:eastAsia="Porsche Next JP TP Regular" w:hAnsi="Porsche Next TT" w:cs="Porsche Next TT"/>
          <w:color w:val="000000"/>
        </w:rPr>
        <w:t>ESC OFF</w:t>
      </w:r>
      <w:r w:rsidRPr="00A74959">
        <w:rPr>
          <w:rFonts w:ascii="Porsche Next TT" w:eastAsia="Porsche Next JP TP Regular" w:hAnsi="Porsche Next TT" w:cs="Porsche Next TT"/>
          <w:color w:val="000000"/>
        </w:rPr>
        <w:t>および</w:t>
      </w:r>
      <w:r w:rsidRPr="00A74959">
        <w:rPr>
          <w:rFonts w:ascii="Porsche Next TT" w:eastAsia="Porsche Next JP TP Regular" w:hAnsi="Porsche Next TT" w:cs="Porsche Next TT"/>
          <w:color w:val="000000"/>
        </w:rPr>
        <w:t>ESC+TC OFF</w:t>
      </w:r>
      <w:r w:rsidRPr="00A74959">
        <w:rPr>
          <w:rFonts w:ascii="Porsche Next TT" w:eastAsia="Porsche Next JP TP Regular" w:hAnsi="Porsche Next TT" w:cs="Porsche Next TT"/>
          <w:color w:val="000000"/>
        </w:rPr>
        <w:t>）。フロントホイール：</w:t>
      </w:r>
      <w:r w:rsidRPr="00A74959">
        <w:rPr>
          <w:rFonts w:ascii="Porsche Next TT" w:eastAsia="Porsche Next JP TP Regular" w:hAnsi="Porsche Next TT" w:cs="Porsche Next TT"/>
          <w:color w:val="000000"/>
        </w:rPr>
        <w:t>9.5 J x 20 ET 46</w:t>
      </w:r>
      <w:r w:rsidRPr="00A74959">
        <w:rPr>
          <w:rFonts w:ascii="Porsche Next TT" w:eastAsia="Porsche Next JP TP Regular" w:hAnsi="Porsche Next TT" w:cs="Porsche Next TT"/>
          <w:color w:val="000000"/>
        </w:rPr>
        <w:t>（スポーツタイヤ</w:t>
      </w:r>
      <w:r w:rsidRPr="00A74959">
        <w:rPr>
          <w:rFonts w:ascii="Porsche Next TT" w:eastAsia="Porsche Next JP TP Regular" w:hAnsi="Porsche Next TT" w:cs="Porsche Next TT"/>
          <w:color w:val="000000"/>
        </w:rPr>
        <w:t>255/35 ZR 20</w:t>
      </w:r>
      <w:r w:rsidRPr="00A74959">
        <w:rPr>
          <w:rFonts w:ascii="Porsche Next TT" w:eastAsia="Porsche Next JP TP Regular" w:hAnsi="Porsche Next TT" w:cs="Porsche Next TT"/>
          <w:color w:val="000000"/>
        </w:rPr>
        <w:t>）、リアホイール：</w:t>
      </w:r>
      <w:r w:rsidRPr="00A74959">
        <w:rPr>
          <w:rFonts w:ascii="Porsche Next TT" w:eastAsia="Porsche Next JP TP Regular" w:hAnsi="Porsche Next TT" w:cs="Porsche Next TT"/>
          <w:color w:val="000000"/>
        </w:rPr>
        <w:t>12 J x 21 ET 45</w:t>
      </w:r>
      <w:r w:rsidRPr="00A74959">
        <w:rPr>
          <w:rFonts w:ascii="Porsche Next TT" w:eastAsia="Porsche Next JP TP Regular" w:hAnsi="Porsche Next TT" w:cs="Porsche Next TT"/>
          <w:color w:val="000000"/>
        </w:rPr>
        <w:t>（スポーツタイヤ</w:t>
      </w:r>
      <w:r w:rsidRPr="00A74959">
        <w:rPr>
          <w:rFonts w:ascii="Porsche Next TT" w:eastAsia="Porsche Next JP TP Regular" w:hAnsi="Porsche Next TT" w:cs="Porsche Next TT"/>
          <w:color w:val="000000"/>
        </w:rPr>
        <w:t>315/30 ZR 21</w:t>
      </w:r>
      <w:r w:rsidRPr="00A74959">
        <w:rPr>
          <w:rFonts w:ascii="Porsche Next TT" w:eastAsia="Porsche Next JP TP Regular" w:hAnsi="Porsche Next TT" w:cs="Porsche Next TT"/>
          <w:color w:val="000000"/>
        </w:rPr>
        <w:t>）。</w:t>
      </w:r>
    </w:p>
    <w:p w14:paraId="018573A3" w14:textId="77777777" w:rsidR="00631B78" w:rsidRPr="00A74959" w:rsidRDefault="00631B78" w:rsidP="00A74959">
      <w:pPr>
        <w:spacing w:after="24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アクスルスプリット付デュアルサーキットブレーキシステム、真空ブレーキブースター、ブレーキアシストシステム、電動デュオサーボパーキングブレーキ、オートホールド機能、マルチコリジョンブレーキ、アルミニウム製モノブロック固定キャリパーブレーキ、アルミニウム製ブレーキディスクポット付ディンプル加工内部ベンチレーション灰鋳鉄製コンポジットブレーキディスク、ディスク径（フロント</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リア）：</w:t>
      </w:r>
      <w:r w:rsidRPr="00A74959">
        <w:rPr>
          <w:rFonts w:ascii="Porsche Next TT" w:eastAsia="Porsche Next JP TP Regular" w:hAnsi="Porsche Next TT" w:cs="Porsche Next TT"/>
          <w:color w:val="000000"/>
        </w:rPr>
        <w:t>408/380mm</w:t>
      </w:r>
      <w:r w:rsidRPr="00A74959">
        <w:rPr>
          <w:rFonts w:ascii="Porsche Next TT" w:eastAsia="Porsche Next JP TP Regular" w:hAnsi="Porsche Next TT" w:cs="Porsche Next TT"/>
          <w:color w:val="000000"/>
        </w:rPr>
        <w:t>、ピストン数（フロント</w:t>
      </w:r>
      <w:r w:rsidRPr="00A74959">
        <w:rPr>
          <w:rFonts w:ascii="Porsche Next TT" w:eastAsia="Porsche Next JP TP Regular" w:hAnsi="Porsche Next TT" w:cs="Porsche Next TT"/>
          <w:color w:val="000000"/>
        </w:rPr>
        <w:t>/</w:t>
      </w:r>
      <w:r w:rsidRPr="00A74959">
        <w:rPr>
          <w:rFonts w:ascii="Porsche Next TT" w:eastAsia="Porsche Next JP TP Regular" w:hAnsi="Porsche Next TT" w:cs="Porsche Next TT"/>
          <w:color w:val="000000"/>
        </w:rPr>
        <w:t>リア）：</w:t>
      </w:r>
      <w:r w:rsidRPr="00A74959">
        <w:rPr>
          <w:rFonts w:ascii="Porsche Next TT" w:eastAsia="Porsche Next JP TP Regular" w:hAnsi="Porsche Next TT" w:cs="Porsche Next TT"/>
          <w:color w:val="000000"/>
        </w:rPr>
        <w:t>6/4</w:t>
      </w:r>
    </w:p>
    <w:p w14:paraId="77B1EE6F" w14:textId="77777777" w:rsidR="00E12378" w:rsidRPr="00A74959" w:rsidRDefault="00E12378" w:rsidP="00A74959">
      <w:pPr>
        <w:keepNext/>
        <w:spacing w:after="240" w:line="320" w:lineRule="exact"/>
        <w:contextualSpacing/>
        <w:rPr>
          <w:rFonts w:ascii="Porsche Next TT" w:eastAsia="Porsche Next JP TP Regular" w:hAnsi="Porsche Next TT" w:cs="Porsche Next TT"/>
          <w:color w:val="000000"/>
          <w:u w:val="single"/>
          <w:lang w:val="en-US"/>
        </w:rPr>
      </w:pPr>
      <w:r w:rsidRPr="00A74959">
        <w:rPr>
          <w:rFonts w:ascii="Porsche Next TT" w:eastAsia="Porsche Next JP TP Regular" w:hAnsi="Porsche Next TT" w:cs="Porsche Next TT"/>
          <w:color w:val="000000"/>
          <w:u w:val="single"/>
        </w:rPr>
        <w:t>エクステリア装備：</w:t>
      </w:r>
    </w:p>
    <w:p w14:paraId="001505B6" w14:textId="2A519BAB" w:rsidR="0002548E" w:rsidRPr="00A74959" w:rsidRDefault="00A92F59" w:rsidP="00A74959">
      <w:pPr>
        <w:spacing w:after="240" w:line="320" w:lineRule="exact"/>
        <w:jc w:val="both"/>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color w:val="000000"/>
        </w:rPr>
        <w:t>エクステリアカラー仕上げフロントエプロン（ブラックのロアパーツ、アンスラサイトカラーのグリルとブラックのスポイラーリップを統合するクーリングエア開口部）。</w:t>
      </w:r>
      <w:r w:rsidRPr="00A74959">
        <w:rPr>
          <w:rFonts w:ascii="Porsche Next TT" w:eastAsia="Porsche Next JP TP Regular" w:hAnsi="Porsche Next TT" w:cs="Porsche Next TT"/>
          <w:color w:val="000000"/>
        </w:rPr>
        <w:t>2</w:t>
      </w:r>
      <w:r w:rsidRPr="00A74959">
        <w:rPr>
          <w:rFonts w:ascii="Porsche Next TT" w:eastAsia="Porsche Next JP TP Regular" w:hAnsi="Porsche Next TT" w:cs="Porsche Next TT"/>
          <w:color w:val="000000"/>
        </w:rPr>
        <w:t>つのエアアウトレットを備えたエクステリアカラー仕上げ炭素繊維強化プラスチック（</w:t>
      </w:r>
      <w:r w:rsidRPr="00A74959">
        <w:rPr>
          <w:rFonts w:ascii="Porsche Next TT" w:eastAsia="Porsche Next JP TP Regular" w:hAnsi="Porsche Next TT" w:cs="Porsche Next TT"/>
          <w:color w:val="000000"/>
        </w:rPr>
        <w:t>CFRP</w:t>
      </w:r>
      <w:r w:rsidRPr="00A74959">
        <w:rPr>
          <w:rFonts w:ascii="Porsche Next TT" w:eastAsia="Porsche Next JP TP Regular" w:hAnsi="Porsche Next TT" w:cs="Porsche Next TT"/>
          <w:color w:val="000000"/>
        </w:rPr>
        <w:t>）製軽量フロントリッド。スワンネック</w:t>
      </w:r>
      <w:r w:rsidR="004421D8" w:rsidRPr="00A74959">
        <w:rPr>
          <w:rFonts w:ascii="Porsche Next TT" w:eastAsia="Porsche Next JP TP Regular" w:hAnsi="Porsche Next TT" w:cs="Porsche Next TT"/>
          <w:color w:val="000000"/>
        </w:rPr>
        <w:t>型</w:t>
      </w:r>
      <w:r w:rsidRPr="00A74959">
        <w:rPr>
          <w:rFonts w:ascii="Porsche Next TT" w:eastAsia="Porsche Next JP TP Regular" w:hAnsi="Porsche Next TT" w:cs="Porsche Next TT"/>
          <w:color w:val="000000"/>
        </w:rPr>
        <w:t>マウントとアルミニウム製ボディマウントウイングサポートを備えた新しい</w:t>
      </w:r>
      <w:r w:rsidRPr="00A74959">
        <w:rPr>
          <w:rFonts w:ascii="Porsche Next TT" w:eastAsia="Porsche Next JP TP Regular" w:hAnsi="Porsche Next TT" w:cs="Porsche Next TT"/>
          <w:color w:val="000000"/>
        </w:rPr>
        <w:t>CFRP</w:t>
      </w:r>
      <w:r w:rsidRPr="00A74959">
        <w:rPr>
          <w:rFonts w:ascii="Porsche Next TT" w:eastAsia="Porsche Next JP TP Regular" w:hAnsi="Porsche Next TT" w:cs="Porsche Next TT"/>
          <w:color w:val="000000"/>
        </w:rPr>
        <w:t>製固定式リアウイング、</w:t>
      </w:r>
      <w:r w:rsidRPr="00A74959">
        <w:rPr>
          <w:rFonts w:ascii="Porsche Next TT" w:eastAsia="Porsche Next JP TP Regular" w:hAnsi="Porsche Next TT" w:cs="Porsche Next TT"/>
          <w:color w:val="000000"/>
        </w:rPr>
        <w:t>CFRP</w:t>
      </w:r>
      <w:r w:rsidRPr="00A74959">
        <w:rPr>
          <w:rFonts w:ascii="Porsche Next TT" w:eastAsia="Porsche Next JP TP Regular" w:hAnsi="Porsche Next TT" w:cs="Porsche Next TT"/>
          <w:color w:val="000000"/>
        </w:rPr>
        <w:t>製固定式リアスポイラー、追加エアアウトレット付リアエプロン。フィンを含むリアディフューザー付ア</w:t>
      </w:r>
      <w:r w:rsidRPr="00A74959">
        <w:rPr>
          <w:rFonts w:ascii="Porsche Next TT" w:eastAsia="Porsche Next JP TP Regular" w:hAnsi="Porsche Next TT" w:cs="Porsche Next TT"/>
          <w:color w:val="000000"/>
        </w:rPr>
        <w:lastRenderedPageBreak/>
        <w:t>ンダーボディパネル。ポルシェダイナミックライトシステムプラス（</w:t>
      </w:r>
      <w:r w:rsidRPr="00A74959">
        <w:rPr>
          <w:rFonts w:ascii="Porsche Next TT" w:eastAsia="Porsche Next JP TP Regular" w:hAnsi="Porsche Next TT" w:cs="Porsche Next TT"/>
          <w:color w:val="000000"/>
        </w:rPr>
        <w:t>PDLS Plus</w:t>
      </w:r>
      <w:r w:rsidRPr="00A74959">
        <w:rPr>
          <w:rFonts w:ascii="Porsche Next TT" w:eastAsia="Porsche Next JP TP Regular" w:hAnsi="Porsche Next TT" w:cs="Porsche Next TT"/>
          <w:color w:val="000000"/>
        </w:rPr>
        <w:t>）を含むブラックの</w:t>
      </w:r>
      <w:r w:rsidRPr="00A74959">
        <w:rPr>
          <w:rFonts w:ascii="Porsche Next TT" w:eastAsia="Porsche Next JP TP Regular" w:hAnsi="Porsche Next TT" w:cs="Porsche Next TT"/>
          <w:color w:val="000000"/>
        </w:rPr>
        <w:t>LED</w:t>
      </w:r>
      <w:r w:rsidRPr="00A74959">
        <w:rPr>
          <w:rFonts w:ascii="Porsche Next TT" w:eastAsia="Porsche Next JP TP Regular" w:hAnsi="Porsche Next TT" w:cs="Porsche Next TT"/>
          <w:color w:val="000000"/>
        </w:rPr>
        <w:t>ヘッドライト。サテングロスブラックの統合</w:t>
      </w:r>
      <w:r w:rsidRPr="00A74959">
        <w:rPr>
          <w:rFonts w:ascii="Porsche Next TT" w:eastAsia="Porsche Next JP TP Regular" w:hAnsi="Porsche Next TT" w:cs="Porsche Next TT"/>
          <w:color w:val="000000"/>
        </w:rPr>
        <w:t>“PORSCHE”</w:t>
      </w:r>
      <w:r w:rsidRPr="00A74959">
        <w:rPr>
          <w:rFonts w:ascii="Porsche Next TT" w:eastAsia="Porsche Next JP TP Regular" w:hAnsi="Porsche Next TT" w:cs="Porsche Next TT"/>
          <w:color w:val="000000"/>
        </w:rPr>
        <w:t>ロゴ付連続テールライトストリップ。エクステリアカラー仕上げエクステリアミラートップおよびボトムカバー、サテングロスブラックのミラーベース。軽量・遮音ウインドウ。パーシャルリセス</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ドアハンドル。</w:t>
      </w:r>
      <w:r w:rsidRPr="00A74959">
        <w:rPr>
          <w:rFonts w:ascii="Porsche Next TT" w:eastAsia="Porsche Next JP TP Regular" w:hAnsi="Porsche Next TT" w:cs="Porsche Next TT"/>
          <w:color w:val="000000"/>
        </w:rPr>
        <w:t>GPS</w:t>
      </w:r>
      <w:r w:rsidRPr="00A74959">
        <w:rPr>
          <w:rFonts w:ascii="Porsche Next TT" w:eastAsia="Porsche Next JP TP Regular" w:hAnsi="Porsche Next TT" w:cs="Porsche Next TT"/>
          <w:color w:val="000000"/>
        </w:rPr>
        <w:t>に基づく「スマートリフト」機能を備えたフロントアクスルリフトシステム。シルバー塗装リムエッジ付サテングロスブラックの新しい</w:t>
      </w:r>
      <w:r w:rsidRPr="00A74959">
        <w:rPr>
          <w:rFonts w:ascii="Porsche Next TT" w:eastAsia="Porsche Next JP TP Regular" w:hAnsi="Porsche Next TT" w:cs="Porsche Next TT"/>
          <w:color w:val="000000"/>
        </w:rPr>
        <w:t>911 GT3</w:t>
      </w:r>
      <w:r w:rsidRPr="00A74959">
        <w:rPr>
          <w:rFonts w:ascii="Porsche Next TT" w:eastAsia="Porsche Next JP TP Regular" w:hAnsi="Porsche Next TT" w:cs="Porsche Next TT"/>
          <w:color w:val="000000"/>
        </w:rPr>
        <w:t>軽合金製鍛造ホイール（オプション：シャークブルー）</w:t>
      </w:r>
    </w:p>
    <w:p w14:paraId="4188C6D9" w14:textId="77777777" w:rsidR="00E12378" w:rsidRPr="00A74959" w:rsidRDefault="00E12378" w:rsidP="00A74959">
      <w:pPr>
        <w:spacing w:after="240" w:line="320" w:lineRule="exact"/>
        <w:contextualSpacing/>
        <w:rPr>
          <w:rFonts w:ascii="Porsche Next TT" w:eastAsia="Porsche Next JP TP Regular" w:hAnsi="Porsche Next TT" w:cs="Porsche Next TT"/>
          <w:color w:val="000000"/>
          <w:u w:val="single"/>
          <w:lang w:val="en-US"/>
        </w:rPr>
      </w:pPr>
      <w:r w:rsidRPr="00A74959">
        <w:rPr>
          <w:rFonts w:ascii="Porsche Next TT" w:eastAsia="Porsche Next JP TP Regular" w:hAnsi="Porsche Next TT" w:cs="Porsche Next TT"/>
          <w:color w:val="000000"/>
          <w:u w:val="single"/>
        </w:rPr>
        <w:t>インテリア装備</w:t>
      </w:r>
    </w:p>
    <w:p w14:paraId="3741415C" w14:textId="4892C5DB" w:rsidR="00E12378" w:rsidRPr="00A74959" w:rsidRDefault="007F7B5B" w:rsidP="00A74959">
      <w:pPr>
        <w:spacing w:after="240" w:line="320" w:lineRule="exact"/>
        <w:jc w:val="both"/>
        <w:rPr>
          <w:rFonts w:ascii="Porsche Next TT" w:eastAsia="Porsche Next JP TP Regular" w:hAnsi="Porsche Next TT" w:cs="Porsche Next TT"/>
          <w:lang w:val="en-US"/>
        </w:rPr>
      </w:pPr>
      <w:r w:rsidRPr="00A74959">
        <w:rPr>
          <w:rFonts w:ascii="Porsche Next TT" w:eastAsia="Porsche Next JP TP Regular" w:hAnsi="Porsche Next TT" w:cs="Porsche Next TT"/>
          <w:color w:val="000000"/>
        </w:rPr>
        <w:t>サイドサポートを深くしたスポーツシートプラス（</w:t>
      </w:r>
      <w:r w:rsidRPr="00A74959">
        <w:rPr>
          <w:rFonts w:ascii="Porsche Next TT" w:eastAsia="Porsche Next JP TP Regular" w:hAnsi="Porsche Next TT" w:cs="Porsche Next TT"/>
          <w:color w:val="000000"/>
        </w:rPr>
        <w:t>4way</w:t>
      </w:r>
      <w:r w:rsidRPr="00A74959">
        <w:rPr>
          <w:rFonts w:ascii="Porsche Next TT" w:eastAsia="Porsche Next JP TP Regular" w:hAnsi="Porsche Next TT" w:cs="Porsche Next TT"/>
          <w:color w:val="000000"/>
        </w:rPr>
        <w:t>電動調節機能付）、ブラック</w:t>
      </w:r>
      <w:r w:rsidRPr="00A74959">
        <w:rPr>
          <w:rFonts w:ascii="Porsche Next TT" w:eastAsia="Porsche Next JP TP Regular" w:hAnsi="Porsche Next TT" w:cs="Porsche Next TT"/>
          <w:color w:val="000000"/>
        </w:rPr>
        <w:t xml:space="preserve"> Race-Tex</w:t>
      </w:r>
      <w:r w:rsidRPr="00A74959">
        <w:rPr>
          <w:rFonts w:ascii="Porsche Next TT" w:eastAsia="Porsche Next JP TP Regular" w:hAnsi="Porsche Next TT" w:cs="Porsche Next TT"/>
          <w:color w:val="000000"/>
        </w:rPr>
        <w:t>シートセンターパネルを備えたブラックのレザーシートカバーと</w:t>
      </w:r>
      <w:r w:rsidRPr="00A74959">
        <w:rPr>
          <w:rFonts w:ascii="Porsche Next TT" w:eastAsia="Porsche Next JP TP Regular" w:hAnsi="Porsche Next TT" w:cs="Porsche Next TT"/>
          <w:color w:val="000000"/>
        </w:rPr>
        <w:t>GT</w:t>
      </w:r>
      <w:r w:rsidRPr="00A74959">
        <w:rPr>
          <w:rFonts w:ascii="Porsche Next TT" w:eastAsia="Porsche Next JP TP Regular" w:hAnsi="Porsche Next TT" w:cs="Porsche Next TT"/>
          <w:color w:val="000000"/>
        </w:rPr>
        <w:t>シルバーの</w:t>
      </w:r>
      <w:r w:rsidRPr="00A74959">
        <w:rPr>
          <w:rFonts w:ascii="Porsche Next TT" w:eastAsia="Porsche Next JP TP Regular" w:hAnsi="Porsche Next TT" w:cs="Porsche Next TT"/>
          <w:color w:val="000000"/>
        </w:rPr>
        <w:t>“GT3”</w:t>
      </w:r>
      <w:r w:rsidRPr="00A74959">
        <w:rPr>
          <w:rFonts w:ascii="Porsche Next TT" w:eastAsia="Porsche Next JP TP Regular" w:hAnsi="Porsche Next TT" w:cs="Porsche Next TT"/>
          <w:color w:val="000000"/>
        </w:rPr>
        <w:t>刺繍ロゴ付ヘッドレスト。ブラック</w:t>
      </w:r>
      <w:r w:rsidRPr="00A74959">
        <w:rPr>
          <w:rFonts w:ascii="Porsche Next TT" w:eastAsia="Porsche Next JP TP Regular" w:hAnsi="Porsche Next TT" w:cs="Porsche Next TT"/>
          <w:color w:val="000000"/>
        </w:rPr>
        <w:t xml:space="preserve"> Race-Tex</w:t>
      </w:r>
      <w:r w:rsidRPr="00A74959">
        <w:rPr>
          <w:rFonts w:ascii="Porsche Next TT" w:eastAsia="Porsche Next JP TP Regular" w:hAnsi="Porsche Next TT" w:cs="Porsche Next TT"/>
          <w:color w:val="000000"/>
        </w:rPr>
        <w:t>エレメントを用いたブラック</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インテリアデザイン。</w:t>
      </w:r>
      <w:r w:rsidRPr="00A74959">
        <w:rPr>
          <w:rFonts w:ascii="Porsche Next TT" w:eastAsia="Porsche Next JP TP Regular" w:hAnsi="Porsche Next TT" w:cs="Porsche Next TT"/>
          <w:color w:val="000000"/>
        </w:rPr>
        <w:t>360mm</w:t>
      </w:r>
      <w:r w:rsidRPr="00A74959">
        <w:rPr>
          <w:rFonts w:ascii="Porsche Next TT" w:eastAsia="Porsche Next JP TP Regular" w:hAnsi="Porsche Next TT" w:cs="Porsche Next TT"/>
          <w:color w:val="000000"/>
        </w:rPr>
        <w:t>の</w:t>
      </w:r>
      <w:r w:rsidRPr="00A74959">
        <w:rPr>
          <w:rFonts w:ascii="Porsche Next TT" w:eastAsia="Porsche Next JP TP Regular" w:hAnsi="Porsche Next TT" w:cs="Porsche Next TT"/>
          <w:color w:val="000000"/>
        </w:rPr>
        <w:t>GT3</w:t>
      </w:r>
      <w:r w:rsidRPr="00A74959">
        <w:rPr>
          <w:rFonts w:ascii="Porsche Next TT" w:eastAsia="Porsche Next JP TP Regular" w:hAnsi="Porsche Next TT" w:cs="Porsche Next TT"/>
          <w:color w:val="000000"/>
        </w:rPr>
        <w:t>マルチファンクションスポーツステアリングホイール、モードスイッチとブラック</w:t>
      </w:r>
      <w:r w:rsidRPr="00A74959">
        <w:rPr>
          <w:rFonts w:ascii="Porsche Next TT" w:eastAsia="Porsche Next JP TP Regular" w:hAnsi="Porsche Next TT" w:cs="Porsche Next TT"/>
          <w:color w:val="000000"/>
        </w:rPr>
        <w:t xml:space="preserve"> Race-Tex</w:t>
      </w:r>
      <w:r w:rsidRPr="00A74959">
        <w:rPr>
          <w:rFonts w:ascii="Porsche Next TT" w:eastAsia="Porsche Next JP TP Regular" w:hAnsi="Porsche Next TT" w:cs="Porsche Next TT"/>
          <w:color w:val="000000"/>
        </w:rPr>
        <w:t>ステアリングホイールリム付。</w:t>
      </w:r>
      <w:r w:rsidRPr="00A74959">
        <w:rPr>
          <w:rFonts w:ascii="Porsche Next TT" w:eastAsia="Porsche Next JP TP Regular" w:hAnsi="Porsche Next TT" w:cs="Porsche Next TT"/>
          <w:color w:val="000000"/>
        </w:rPr>
        <w:t>PDK</w:t>
      </w:r>
      <w:r w:rsidRPr="00A74959">
        <w:rPr>
          <w:rFonts w:ascii="Porsche Next TT" w:eastAsia="Porsche Next JP TP Regular" w:hAnsi="Porsche Next TT" w:cs="Porsche Next TT"/>
          <w:color w:val="000000"/>
        </w:rPr>
        <w:t>パドルシフト（マニュアルトランスミッション仕様車には非装備）。アナログ式レブカウンターと新しいトラック画面を備えた</w:t>
      </w:r>
      <w:r w:rsidRPr="00A74959">
        <w:rPr>
          <w:rFonts w:ascii="Porsche Next TT" w:eastAsia="Porsche Next JP TP Regular" w:hAnsi="Porsche Next TT" w:cs="Porsche Next TT"/>
          <w:color w:val="000000"/>
        </w:rPr>
        <w:t>2</w:t>
      </w:r>
      <w:r w:rsidRPr="00A74959">
        <w:rPr>
          <w:rFonts w:ascii="Porsche Next TT" w:eastAsia="Porsche Next JP TP Regular" w:hAnsi="Porsche Next TT" w:cs="Porsche Next TT"/>
          <w:color w:val="000000"/>
        </w:rPr>
        <w:t>つの高解像度</w:t>
      </w:r>
      <w:r w:rsidRPr="00A74959">
        <w:rPr>
          <w:rFonts w:ascii="Porsche Next TT" w:eastAsia="Porsche Next JP TP Regular" w:hAnsi="Porsche Next TT" w:cs="Porsche Next TT"/>
          <w:color w:val="000000"/>
        </w:rPr>
        <w:t>7</w:t>
      </w:r>
      <w:r w:rsidRPr="00A74959">
        <w:rPr>
          <w:rFonts w:ascii="Porsche Next TT" w:eastAsia="Porsche Next JP TP Regular" w:hAnsi="Porsche Next TT" w:cs="Porsche Next TT"/>
          <w:color w:val="000000"/>
        </w:rPr>
        <w:t>インチディスプレイによる</w:t>
      </w:r>
      <w:r w:rsidRPr="00A74959">
        <w:rPr>
          <w:rFonts w:ascii="Porsche Next TT" w:eastAsia="Porsche Next JP TP Regular" w:hAnsi="Porsche Next TT" w:cs="Porsche Next TT"/>
          <w:color w:val="000000"/>
        </w:rPr>
        <w:t>911 GT3</w:t>
      </w:r>
      <w:r w:rsidRPr="00A74959">
        <w:rPr>
          <w:rFonts w:ascii="Porsche Next TT" w:eastAsia="Porsche Next JP TP Regular" w:hAnsi="Porsche Next TT" w:cs="Porsche Next TT"/>
          <w:color w:val="000000"/>
        </w:rPr>
        <w:t>専用メータパネル。</w:t>
      </w:r>
      <w:r w:rsidRPr="00A74959">
        <w:rPr>
          <w:rFonts w:ascii="Porsche Next TT" w:eastAsia="Porsche Next JP TP Regular" w:hAnsi="Porsche Next TT" w:cs="Porsche Next TT"/>
          <w:color w:val="000000"/>
        </w:rPr>
        <w:t>10.9</w:t>
      </w:r>
      <w:r w:rsidRPr="00A74959">
        <w:rPr>
          <w:rFonts w:ascii="Porsche Next TT" w:eastAsia="Porsche Next JP TP Regular" w:hAnsi="Porsche Next TT" w:cs="Porsche Next TT"/>
          <w:color w:val="000000"/>
        </w:rPr>
        <w:t>インチタッチディスプレイとオンラインナビゲーションを含むポルシェコミュニケーションマネジメント（</w:t>
      </w:r>
      <w:r w:rsidRPr="00A74959">
        <w:rPr>
          <w:rFonts w:ascii="Porsche Next TT" w:eastAsia="Porsche Next JP TP Regular" w:hAnsi="Porsche Next TT" w:cs="Porsche Next TT"/>
          <w:color w:val="000000"/>
        </w:rPr>
        <w:t>PCM</w:t>
      </w:r>
      <w:r w:rsidRPr="00A74959">
        <w:rPr>
          <w:rFonts w:ascii="Porsche Next TT" w:eastAsia="Porsche Next JP TP Regular" w:hAnsi="Porsche Next TT" w:cs="Porsche Next TT"/>
          <w:color w:val="000000"/>
        </w:rPr>
        <w:t>）。マニュアルシフトゲート（マニュアルトランスミッション仕様車には非装備）と</w:t>
      </w:r>
      <w:r w:rsidRPr="00A74959">
        <w:rPr>
          <w:rFonts w:ascii="Porsche Next TT" w:eastAsia="Porsche Next JP TP Regular" w:hAnsi="Porsche Next TT" w:cs="Porsche Next TT"/>
          <w:color w:val="000000"/>
        </w:rPr>
        <w:t>Race-Tex</w:t>
      </w:r>
      <w:r w:rsidRPr="00A74959">
        <w:rPr>
          <w:rFonts w:ascii="Porsche Next TT" w:eastAsia="Porsche Next JP TP Regular" w:hAnsi="Porsche Next TT" w:cs="Porsche Next TT"/>
          <w:color w:val="000000"/>
        </w:rPr>
        <w:t>グリップエリアおよびギアシフトブーツを備えた</w:t>
      </w:r>
      <w:r w:rsidRPr="00A74959">
        <w:rPr>
          <w:rFonts w:ascii="Porsche Next TT" w:eastAsia="Porsche Next JP TP Regular" w:hAnsi="Porsche Next TT" w:cs="Porsche Next TT"/>
          <w:color w:val="000000"/>
        </w:rPr>
        <w:t>GT</w:t>
      </w:r>
      <w:r w:rsidRPr="00A74959">
        <w:rPr>
          <w:rFonts w:ascii="Porsche Next TT" w:eastAsia="Porsche Next JP TP Regular" w:hAnsi="Porsche Next TT" w:cs="Porsche Next TT"/>
          <w:color w:val="000000"/>
        </w:rPr>
        <w:t>専用</w:t>
      </w:r>
      <w:r w:rsidRPr="00A74959">
        <w:rPr>
          <w:rFonts w:ascii="Porsche Next TT" w:eastAsia="Porsche Next JP TP Regular" w:hAnsi="Porsche Next TT" w:cs="Porsche Next TT"/>
          <w:color w:val="000000"/>
        </w:rPr>
        <w:t>PDK</w:t>
      </w:r>
      <w:r w:rsidRPr="00A74959">
        <w:rPr>
          <w:rFonts w:ascii="Porsche Next TT" w:eastAsia="Porsche Next JP TP Regular" w:hAnsi="Porsche Next TT" w:cs="Porsche Next TT"/>
          <w:color w:val="000000"/>
        </w:rPr>
        <w:t>セレクターレバー。ブラックのトリムストリップ、アンスラサイト</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ブラッシュアルミニウム製インレー付。アンスラサイト</w:t>
      </w:r>
      <w:r w:rsidRPr="00A74959">
        <w:rPr>
          <w:rFonts w:ascii="Porsche Next TT" w:eastAsia="Porsche Next JP TP Regular" w:hAnsi="Porsche Next TT" w:cs="Porsche Next TT"/>
          <w:color w:val="000000"/>
        </w:rPr>
        <w:t xml:space="preserve"> </w:t>
      </w:r>
      <w:r w:rsidRPr="00A74959">
        <w:rPr>
          <w:rFonts w:ascii="Porsche Next TT" w:eastAsia="Porsche Next JP TP Regular" w:hAnsi="Porsche Next TT" w:cs="Porsche Next TT"/>
          <w:color w:val="000000"/>
        </w:rPr>
        <w:t>ブラッシュアルミニウム製ドアエントリーガード、</w:t>
      </w:r>
      <w:r w:rsidRPr="00A74959">
        <w:rPr>
          <w:rFonts w:ascii="Porsche Next TT" w:eastAsia="Porsche Next JP TP Regular" w:hAnsi="Porsche Next TT" w:cs="Porsche Next TT"/>
          <w:color w:val="000000"/>
        </w:rPr>
        <w:t>“GT3”</w:t>
      </w:r>
      <w:r w:rsidRPr="00A74959">
        <w:rPr>
          <w:rFonts w:ascii="Porsche Next TT" w:eastAsia="Porsche Next JP TP Regular" w:hAnsi="Porsche Next TT" w:cs="Porsche Next TT"/>
          <w:color w:val="000000"/>
        </w:rPr>
        <w:t>ロゴ付。ポルシェトラックプレシジョンアプリ。クロノパッケージ（オプション）。軽量リアコンパートメントカバー</w:t>
      </w:r>
    </w:p>
    <w:p w14:paraId="5D753552" w14:textId="77777777" w:rsidR="00631B78" w:rsidRPr="00A74959" w:rsidRDefault="00631B78" w:rsidP="00A74959">
      <w:pPr>
        <w:pStyle w:val="PAGColumn-Title"/>
        <w:spacing w:line="320" w:lineRule="exact"/>
        <w:rPr>
          <w:rFonts w:ascii="Porsche Next TT" w:eastAsia="Porsche Next JP TP Regular" w:hAnsi="Porsche Next TT" w:cs="Porsche Next TT"/>
        </w:rPr>
      </w:pPr>
      <w:bookmarkStart w:id="6" w:name="_Toc65154368"/>
      <w:r w:rsidRPr="00A74959">
        <w:rPr>
          <w:rFonts w:ascii="Porsche Next TT" w:eastAsia="Porsche Next JP TP Regular" w:hAnsi="Porsche Next TT" w:cs="Porsche Next TT"/>
        </w:rPr>
        <w:lastRenderedPageBreak/>
        <w:t>エンジンとトランスミッション</w:t>
      </w:r>
      <w:bookmarkEnd w:id="6"/>
    </w:p>
    <w:p w14:paraId="748B6EE4" w14:textId="77777777" w:rsidR="00631B78" w:rsidRPr="00A74959" w:rsidRDefault="00631B78" w:rsidP="00A74959">
      <w:pPr>
        <w:pStyle w:val="PAGHeadline-1-Chapter"/>
        <w:spacing w:line="320" w:lineRule="exact"/>
        <w:rPr>
          <w:rFonts w:ascii="Porsche Next TT" w:eastAsia="Porsche Next JP TP Regular" w:hAnsi="Porsche Next TT" w:cs="Porsche Next TT"/>
          <w:lang w:val="en-US"/>
        </w:rPr>
      </w:pPr>
      <w:bookmarkStart w:id="7" w:name="_Toc65154369"/>
      <w:r w:rsidRPr="00A74959">
        <w:rPr>
          <w:rFonts w:ascii="Porsche Next TT" w:eastAsia="Porsche Next JP TP Regular" w:hAnsi="Porsche Next TT" w:cs="Porsche Next TT"/>
        </w:rPr>
        <w:t>エモーショナルなサウンドを備えた高回転自然吸気エンジン</w:t>
      </w:r>
      <w:bookmarkEnd w:id="7"/>
    </w:p>
    <w:p w14:paraId="242A1472" w14:textId="66DDCFDE" w:rsidR="00631B78" w:rsidRPr="00A74959" w:rsidRDefault="009F5D23"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ハイパフォーマンスアスリート</w:t>
      </w:r>
      <w:r>
        <w:rPr>
          <w:rFonts w:ascii="Porsche Next TT" w:eastAsia="Porsche Next JP TP Regular" w:hAnsi="Porsche Next TT" w:cs="Porsche Next TT" w:hint="eastAsia"/>
        </w:rPr>
        <w:t>として生まれた</w:t>
      </w:r>
      <w:r w:rsidR="00631B78" w:rsidRPr="00A74959">
        <w:rPr>
          <w:rFonts w:ascii="Porsche Next TT" w:eastAsia="Porsche Next JP TP Regular" w:hAnsi="Porsche Next TT" w:cs="Porsche Next TT"/>
        </w:rPr>
        <w:t>ポルシェ</w:t>
      </w:r>
      <w:r w:rsidR="00631B78" w:rsidRPr="00A74959">
        <w:rPr>
          <w:rFonts w:ascii="Porsche Next TT" w:eastAsia="Porsche Next JP TP Regular" w:hAnsi="Porsche Next TT" w:cs="Porsche Next TT"/>
        </w:rPr>
        <w:t>911 GT3</w:t>
      </w:r>
      <w:r w:rsidR="00631B78" w:rsidRPr="00A74959">
        <w:rPr>
          <w:rFonts w:ascii="Porsche Next TT" w:eastAsia="Porsche Next JP TP Regular" w:hAnsi="Porsche Next TT" w:cs="Porsche Next TT"/>
        </w:rPr>
        <w:t>の心臓部は、伝統にしたがいリアで鼓動しています。排気量</w:t>
      </w:r>
      <w:r w:rsidR="00631B78" w:rsidRPr="00A74959">
        <w:rPr>
          <w:rFonts w:ascii="Porsche Next TT" w:eastAsia="Porsche Next JP TP Regular" w:hAnsi="Porsche Next TT" w:cs="Porsche Next TT"/>
        </w:rPr>
        <w:t>4.0</w:t>
      </w:r>
      <w:r w:rsidR="00631B78" w:rsidRPr="00A74959">
        <w:rPr>
          <w:rFonts w:ascii="Porsche Next TT" w:eastAsia="Porsche Next JP TP Regular" w:hAnsi="Porsche Next TT" w:cs="Porsche Next TT"/>
        </w:rPr>
        <w:t>リッターの</w:t>
      </w:r>
      <w:r w:rsidR="00631B78" w:rsidRPr="00A74959">
        <w:rPr>
          <w:rFonts w:ascii="Porsche Next TT" w:eastAsia="Porsche Next JP TP Regular" w:hAnsi="Porsche Next TT" w:cs="Porsche Next TT"/>
        </w:rPr>
        <w:t>6</w:t>
      </w:r>
      <w:r w:rsidR="00631B78" w:rsidRPr="00A74959">
        <w:rPr>
          <w:rFonts w:ascii="Porsche Next TT" w:eastAsia="Porsche Next JP TP Regular" w:hAnsi="Porsche Next TT" w:cs="Porsche Next TT"/>
        </w:rPr>
        <w:t>気筒自然吸気エンジンは、魅力的な出力展開と見事なサウンドの組み合わせによって感動的な体験を生み出します。</w:t>
      </w:r>
      <w:r w:rsidR="00631B78" w:rsidRPr="00A74959">
        <w:rPr>
          <w:rFonts w:ascii="Porsche Next TT" w:eastAsia="Porsche Next JP TP Regular" w:hAnsi="Porsche Next TT" w:cs="Porsche Next TT"/>
        </w:rPr>
        <w:t>911 GT3 R</w:t>
      </w:r>
      <w:r w:rsidR="00631B78" w:rsidRPr="00A74959">
        <w:rPr>
          <w:rFonts w:ascii="Porsche Next TT" w:eastAsia="Porsche Next JP TP Regular" w:hAnsi="Porsche Next TT" w:cs="Porsche Next TT"/>
        </w:rPr>
        <w:t>のレーシングエンジンをベースに</w:t>
      </w:r>
      <w:r>
        <w:rPr>
          <w:rFonts w:ascii="Porsche Next TT" w:eastAsia="Porsche Next JP TP Regular" w:hAnsi="Porsche Next TT" w:cs="Porsche Next TT" w:hint="eastAsia"/>
        </w:rPr>
        <w:t>、</w:t>
      </w:r>
      <w:r w:rsidR="00631B78" w:rsidRPr="00A74959">
        <w:rPr>
          <w:rFonts w:ascii="Porsche Next TT" w:eastAsia="Porsche Next JP TP Regular" w:hAnsi="Porsche Next TT" w:cs="Porsche Next TT"/>
        </w:rPr>
        <w:t>911</w:t>
      </w:r>
      <w:r w:rsidR="00631B78" w:rsidRPr="00A74959">
        <w:rPr>
          <w:rFonts w:ascii="Porsche Next TT" w:eastAsia="Porsche Next JP TP Regular" w:hAnsi="Porsche Next TT" w:cs="Porsche Next TT"/>
        </w:rPr>
        <w:t>スピードスターの水平対向エンジン</w:t>
      </w:r>
      <w:r>
        <w:rPr>
          <w:rFonts w:ascii="Porsche Next TT" w:eastAsia="Porsche Next JP TP Regular" w:hAnsi="Porsche Next TT" w:cs="Porsche Next TT" w:hint="eastAsia"/>
        </w:rPr>
        <w:t>と同じ</w:t>
      </w:r>
      <w:r w:rsidR="00631B78" w:rsidRPr="00A74959">
        <w:rPr>
          <w:rFonts w:ascii="Porsche Next TT" w:eastAsia="Porsche Next JP TP Regular" w:hAnsi="Porsche Next TT" w:cs="Porsche Next TT"/>
        </w:rPr>
        <w:t>375kW</w:t>
      </w:r>
      <w:r w:rsidR="00631B78" w:rsidRPr="00A74959">
        <w:rPr>
          <w:rFonts w:ascii="Porsche Next TT" w:eastAsia="Porsche Next JP TP Regular" w:hAnsi="Porsche Next TT" w:cs="Porsche Next TT"/>
        </w:rPr>
        <w:t>（</w:t>
      </w:r>
      <w:r w:rsidR="00631B78" w:rsidRPr="00A74959">
        <w:rPr>
          <w:rFonts w:ascii="Porsche Next TT" w:eastAsia="Porsche Next JP TP Regular" w:hAnsi="Porsche Next TT" w:cs="Porsche Next TT"/>
        </w:rPr>
        <w:t>510PS</w:t>
      </w:r>
      <w:r w:rsidR="00631B78" w:rsidRPr="00A74959">
        <w:rPr>
          <w:rFonts w:ascii="Porsche Next TT" w:eastAsia="Porsche Next JP TP Regular" w:hAnsi="Porsche Next TT" w:cs="Porsche Next TT"/>
        </w:rPr>
        <w:t>）の出力</w:t>
      </w:r>
      <w:r>
        <w:rPr>
          <w:rFonts w:ascii="Porsche Next TT" w:eastAsia="Porsche Next JP TP Regular" w:hAnsi="Porsche Next TT" w:cs="Porsche Next TT" w:hint="eastAsia"/>
        </w:rPr>
        <w:t>を発生します。これは</w:t>
      </w:r>
      <w:r w:rsidR="00631B78" w:rsidRPr="00A74959">
        <w:rPr>
          <w:rFonts w:ascii="Porsche Next TT" w:eastAsia="Porsche Next JP TP Regular" w:hAnsi="Porsche Next TT" w:cs="Porsche Next TT"/>
        </w:rPr>
        <w:t>先代</w:t>
      </w:r>
      <w:r w:rsidR="00631B78" w:rsidRPr="00A74959">
        <w:rPr>
          <w:rFonts w:ascii="Porsche Next TT" w:eastAsia="Porsche Next JP TP Regular" w:hAnsi="Porsche Next TT" w:cs="Porsche Next TT"/>
        </w:rPr>
        <w:t>GT3</w:t>
      </w:r>
      <w:r w:rsidR="00631B78" w:rsidRPr="00A74959">
        <w:rPr>
          <w:rFonts w:ascii="Porsche Next TT" w:eastAsia="Porsche Next JP TP Regular" w:hAnsi="Porsche Next TT" w:cs="Porsche Next TT"/>
        </w:rPr>
        <w:t>を</w:t>
      </w:r>
      <w:r w:rsidR="00631B78" w:rsidRPr="00A74959">
        <w:rPr>
          <w:rFonts w:ascii="Porsche Next TT" w:eastAsia="Porsche Next JP TP Regular" w:hAnsi="Porsche Next TT" w:cs="Porsche Next TT"/>
        </w:rPr>
        <w:t>10PS</w:t>
      </w:r>
      <w:r w:rsidR="00631B78" w:rsidRPr="00A74959">
        <w:rPr>
          <w:rFonts w:ascii="Porsche Next TT" w:eastAsia="Porsche Next JP TP Regular" w:hAnsi="Porsche Next TT" w:cs="Porsche Next TT"/>
        </w:rPr>
        <w:t>上回ります。このエンジンは高回転コンセプトにより</w:t>
      </w:r>
      <w:r w:rsidR="00631B78" w:rsidRPr="00A74959">
        <w:rPr>
          <w:rFonts w:ascii="Porsche Next TT" w:eastAsia="Porsche Next JP TP Regular" w:hAnsi="Porsche Next TT" w:cs="Porsche Next TT"/>
        </w:rPr>
        <w:t>8,400rpm</w:t>
      </w:r>
      <w:r w:rsidR="00631B78" w:rsidRPr="00A74959">
        <w:rPr>
          <w:rFonts w:ascii="Porsche Next TT" w:eastAsia="Porsche Next JP TP Regular" w:hAnsi="Porsche Next TT" w:cs="Porsche Next TT"/>
        </w:rPr>
        <w:t>で最高出力を発生し、</w:t>
      </w:r>
      <w:r w:rsidR="00631B78" w:rsidRPr="00A74959">
        <w:rPr>
          <w:rFonts w:ascii="Porsche Next TT" w:eastAsia="Porsche Next JP TP Regular" w:hAnsi="Porsche Next TT" w:cs="Porsche Next TT"/>
        </w:rPr>
        <w:t>9,000rpm</w:t>
      </w:r>
      <w:r w:rsidR="00631B78" w:rsidRPr="00A74959">
        <w:rPr>
          <w:rFonts w:ascii="Porsche Next TT" w:eastAsia="Porsche Next JP TP Regular" w:hAnsi="Porsche Next TT" w:cs="Porsche Next TT"/>
        </w:rPr>
        <w:t>の最高回転数で電子制御レブリミッターが作動します。最大トルクは先代の</w:t>
      </w:r>
      <w:r w:rsidR="00631B78" w:rsidRPr="00A74959">
        <w:rPr>
          <w:rFonts w:ascii="Porsche Next TT" w:eastAsia="Porsche Next JP TP Regular" w:hAnsi="Porsche Next TT" w:cs="Porsche Next TT"/>
        </w:rPr>
        <w:t>460N</w:t>
      </w:r>
      <w:r w:rsidR="00631B78" w:rsidRPr="00A74959">
        <w:rPr>
          <w:rFonts w:ascii="Porsche Next TT" w:eastAsia="Porsche Next JP TP Regular" w:hAnsi="Porsche Next TT" w:cs="Porsche Next TT"/>
        </w:rPr>
        <w:t>・</w:t>
      </w:r>
      <w:r w:rsidR="00631B78" w:rsidRPr="00A74959">
        <w:rPr>
          <w:rFonts w:ascii="Porsche Next TT" w:eastAsia="Porsche Next JP TP Regular" w:hAnsi="Porsche Next TT" w:cs="Porsche Next TT"/>
        </w:rPr>
        <w:t>m</w:t>
      </w:r>
      <w:r w:rsidR="00631B78" w:rsidRPr="00A74959">
        <w:rPr>
          <w:rFonts w:ascii="Porsche Next TT" w:eastAsia="Porsche Next JP TP Regular" w:hAnsi="Porsche Next TT" w:cs="Porsche Next TT"/>
        </w:rPr>
        <w:t>から</w:t>
      </w:r>
      <w:r w:rsidR="00631B78" w:rsidRPr="00A74959">
        <w:rPr>
          <w:rFonts w:ascii="Porsche Next TT" w:eastAsia="Porsche Next JP TP Regular" w:hAnsi="Porsche Next TT" w:cs="Porsche Next TT"/>
        </w:rPr>
        <w:t>470N</w:t>
      </w:r>
      <w:r w:rsidR="00631B78" w:rsidRPr="00A74959">
        <w:rPr>
          <w:rFonts w:ascii="Porsche Next TT" w:eastAsia="Porsche Next JP TP Regular" w:hAnsi="Porsche Next TT" w:cs="Porsche Next TT"/>
        </w:rPr>
        <w:t>・</w:t>
      </w:r>
      <w:r w:rsidR="00631B78" w:rsidRPr="00A74959">
        <w:rPr>
          <w:rFonts w:ascii="Porsche Next TT" w:eastAsia="Porsche Next JP TP Regular" w:hAnsi="Porsche Next TT" w:cs="Porsche Next TT"/>
        </w:rPr>
        <w:t>m</w:t>
      </w:r>
      <w:r w:rsidR="00631B78" w:rsidRPr="00A74959">
        <w:rPr>
          <w:rFonts w:ascii="Porsche Next TT" w:eastAsia="Porsche Next JP TP Regular" w:hAnsi="Porsche Next TT" w:cs="Porsche Next TT"/>
        </w:rPr>
        <w:t>に増加しています。</w:t>
      </w:r>
    </w:p>
    <w:p w14:paraId="7D5F1760" w14:textId="41BD379A"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アクセルを踏むと瞬時に応答するニュー</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モデルのドライブと、純粋なレースエンジンとしてのクォリティーは、この直噴ガソリンエンジンが、</w:t>
      </w:r>
      <w:r w:rsidRPr="00A74959">
        <w:rPr>
          <w:rFonts w:ascii="Porsche Next TT" w:eastAsia="Porsche Next JP TP Regular" w:hAnsi="Porsche Next TT" w:cs="Porsche Next TT"/>
        </w:rPr>
        <w:t>2021</w:t>
      </w:r>
      <w:r w:rsidRPr="00A74959">
        <w:rPr>
          <w:rFonts w:ascii="Porsche Next TT" w:eastAsia="Porsche Next JP TP Regular" w:hAnsi="Porsche Next TT" w:cs="Porsche Next TT"/>
        </w:rPr>
        <w:t>年シーズン</w:t>
      </w:r>
      <w:r w:rsidR="009F5D23">
        <w:rPr>
          <w:rFonts w:ascii="Porsche Next TT" w:eastAsia="Porsche Next JP TP Regular" w:hAnsi="Porsche Next TT" w:cs="Porsche Next TT" w:hint="eastAsia"/>
        </w:rPr>
        <w:t>から導入される新型</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カップにほぼ変更なしで使用されるという事実によっても明らかです。</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カップは、ポルシェモービル</w:t>
      </w:r>
      <w:r w:rsidRPr="00A74959">
        <w:rPr>
          <w:rFonts w:ascii="Porsche Next TT" w:eastAsia="Porsche Next JP TP Regular" w:hAnsi="Porsche Next TT" w:cs="Porsche Next TT"/>
        </w:rPr>
        <w:t>1</w:t>
      </w:r>
      <w:r w:rsidRPr="00A74959">
        <w:rPr>
          <w:rFonts w:ascii="Porsche Next TT" w:eastAsia="Porsche Next JP TP Regular" w:hAnsi="Porsche Next TT" w:cs="Porsche Next TT"/>
        </w:rPr>
        <w:t>・スーパーカップとカレラカップ</w:t>
      </w:r>
      <w:r w:rsidR="009F5D23">
        <w:rPr>
          <w:rFonts w:ascii="Porsche Next TT" w:eastAsia="Porsche Next JP TP Regular" w:hAnsi="Porsche Next TT" w:cs="Porsche Next TT" w:hint="eastAsia"/>
        </w:rPr>
        <w:t>で使用されます。</w:t>
      </w:r>
      <w:r w:rsidRPr="00A74959">
        <w:rPr>
          <w:rFonts w:ascii="Porsche Next TT" w:eastAsia="Porsche Next JP TP Regular" w:hAnsi="Porsche Next TT" w:cs="Porsche Next TT"/>
        </w:rPr>
        <w:t>つまり、両モデルは同じレーステクノロジーを共有しています。たとえば、吸気側では、</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つのシリンダーが可変レゾナンスインテークシステム端部のインテークバルブの横に独自のスロットルバルブを備えており、給気と制御の精度を高めます。バックアップとして機能する中央のスロットルバルブは、通常作動中は常に開いています。</w:t>
      </w:r>
    </w:p>
    <w:p w14:paraId="4410C665"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リジッドバルブトレイン、高性能オイル供給システム</w:t>
      </w:r>
    </w:p>
    <w:p w14:paraId="5297E8BB"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モータースポーツと同様に、リジッドバルブレバーを介してスピードレジスタントバルブが作動します。ポルシェは代替可能シムを使用して、後で調整する必要がないように工場で正しいバルブクリアランスに調整します。これによって、サーキットと日常使用の両方で必要なメンテナンス作業が軽減されます。実績のあるバリオカムテクノロジーによって、カムシャフト制御がエンジン回転数と負荷条件に正しく適合されます。大きなベアリング径、ワイドなコンロッドベアリング、およびプラズマコーティングされたシリンダーライナーを備えたクランクシャフトは、摩擦損失と摩耗を低減します。</w:t>
      </w:r>
    </w:p>
    <w:p w14:paraId="28C8382F"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がサーキット上で生み出す大きな前後</w:t>
      </w:r>
      <w:r w:rsidRPr="00A74959">
        <w:rPr>
          <w:rFonts w:ascii="Porsche Next TT" w:eastAsia="Porsche Next JP TP Regular" w:hAnsi="Porsche Next TT" w:cs="Porsche Next TT"/>
        </w:rPr>
        <w:t>G</w:t>
      </w:r>
      <w:r w:rsidRPr="00A74959">
        <w:rPr>
          <w:rFonts w:ascii="Porsche Next TT" w:eastAsia="Porsche Next JP TP Regular" w:hAnsi="Porsche Next TT" w:cs="Porsche Next TT"/>
        </w:rPr>
        <w:t>と横</w:t>
      </w:r>
      <w:r w:rsidRPr="00A74959">
        <w:rPr>
          <w:rFonts w:ascii="Porsche Next TT" w:eastAsia="Porsche Next JP TP Regular" w:hAnsi="Porsche Next TT" w:cs="Porsche Next TT"/>
        </w:rPr>
        <w:t>G</w:t>
      </w:r>
      <w:r w:rsidRPr="00A74959">
        <w:rPr>
          <w:rFonts w:ascii="Porsche Next TT" w:eastAsia="Porsche Next JP TP Regular" w:hAnsi="Porsche Next TT" w:cs="Porsche Next TT"/>
        </w:rPr>
        <w:t>によって、高回転エンジンへのオイル供給が特に重要になります。モータースポーツと同様に独立したオイルタンクを備えたドライサンプ潤滑システムによって、これが行われます。システムは、合計</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つのサクションステージによってエンジンオイルを迅速かつ効率的に外部のリザーブタンクに戻し、クランクシャフトを介してオイルポンプで高負荷のコンロッドベアリングを直接潤滑します。</w:t>
      </w:r>
    </w:p>
    <w:p w14:paraId="24202C48"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つのパティキュレートフィルターを備えた軽量エグゾーストシステム</w:t>
      </w:r>
    </w:p>
    <w:p w14:paraId="014F8B65" w14:textId="11AA6829"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は、ステンレススチール製スポーツエグゾーストシステムによって力強く応答し、独特のサウンドを奏でます。このシステムは、高回転の水平対向</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気筒自然吸気エンジンに、心を高ぶらせる非常にエモーショナルなサウンド体験を付加します。無段階電動調整式エグゾーストフラップは、迫力あるサウンドに微妙な表情を与えることもできます。同時に、</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スポーツカーは厳格な</w:t>
      </w:r>
      <w:r w:rsidRPr="00A74959">
        <w:rPr>
          <w:rFonts w:ascii="Porsche Next TT" w:eastAsia="Porsche Next JP TP Regular" w:hAnsi="Porsche Next TT" w:cs="Porsche Next TT"/>
        </w:rPr>
        <w:t>Euro 6d-ISC-FCM</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EU6 AP</w:t>
      </w:r>
      <w:r w:rsidRPr="00A74959">
        <w:rPr>
          <w:rFonts w:ascii="Porsche Next TT" w:eastAsia="Porsche Next JP TP Regular" w:hAnsi="Porsche Next TT" w:cs="Porsche Next TT"/>
        </w:rPr>
        <w:t>）排出ガス基準に準拠しており、そのために</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つの単独のガソリンパティキュレートフィルターと、触媒コ</w:t>
      </w:r>
      <w:r w:rsidRPr="00A74959">
        <w:rPr>
          <w:rFonts w:ascii="Porsche Next TT" w:eastAsia="Porsche Next JP TP Regular" w:hAnsi="Porsche Next TT" w:cs="Porsche Next TT"/>
        </w:rPr>
        <w:lastRenderedPageBreak/>
        <w:t>ンバーター用ステレオラムダ制御が使用されています。高度な軽量設計コンセプトによって</w:t>
      </w:r>
      <w:r w:rsidR="00942B6D">
        <w:rPr>
          <w:rFonts w:ascii="Porsche Next TT" w:eastAsia="Porsche Next JP TP Regular" w:hAnsi="Porsche Next TT" w:cs="Porsche Next TT" w:hint="eastAsia"/>
        </w:rPr>
        <w:t>、</w:t>
      </w:r>
      <w:r w:rsidRPr="00A74959">
        <w:rPr>
          <w:rFonts w:ascii="Porsche Next TT" w:eastAsia="Porsche Next JP TP Regular" w:hAnsi="Porsche Next TT" w:cs="Porsche Next TT"/>
        </w:rPr>
        <w:t>避けられない重量追加を補うこともできます。ニュー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のステンレススチール製スポーツエグゾーストシステムは、先代のコンポーネントよりも約</w:t>
      </w:r>
      <w:r w:rsidRPr="00A74959">
        <w:rPr>
          <w:rFonts w:ascii="Porsche Next TT" w:eastAsia="Porsche Next JP TP Regular" w:hAnsi="Porsche Next TT" w:cs="Porsche Next TT"/>
        </w:rPr>
        <w:t>10kg</w:t>
      </w:r>
      <w:r w:rsidRPr="00A74959">
        <w:rPr>
          <w:rFonts w:ascii="Porsche Next TT" w:eastAsia="Porsche Next JP TP Regular" w:hAnsi="Porsche Next TT" w:cs="Porsche Next TT"/>
        </w:rPr>
        <w:t>軽量です。このコンセプトの一環として、パティキュレートフィルターのパーツをサイレンサーに移してスペースを節約しています。</w:t>
      </w:r>
    </w:p>
    <w:p w14:paraId="63A34EDF"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軽量化と性能最適化された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トランスミッション</w:t>
      </w:r>
    </w:p>
    <w:p w14:paraId="0B15AF29"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ニューモデルの顧客は、先代</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と同様に、マニュアルトランスミッションと</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デュアルクラッチトランスミッションのどちらかを自由に選択することができます。モータースポーツで開発された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は、現行の</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カレラとは異なり、</w:t>
      </w:r>
      <w:r w:rsidRPr="00A74959">
        <w:rPr>
          <w:rFonts w:ascii="Porsche Next TT" w:eastAsia="Porsche Next JP TP Regular" w:hAnsi="Porsche Next TT" w:cs="Porsche Next TT"/>
        </w:rPr>
        <w:t>8</w:t>
      </w:r>
      <w:r w:rsidRPr="00A74959">
        <w:rPr>
          <w:rFonts w:ascii="Porsche Next TT" w:eastAsia="Porsche Next JP TP Regular" w:hAnsi="Porsche Next TT" w:cs="Porsche Next TT"/>
        </w:rPr>
        <w:t>つの前進ギアの代わりに</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つの前進ギアを備えます。エンジン回転数を下げるオーバードライブギアのギアセットを削除することで、軽量化され、ニュー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のパフォーマンス志向が強化されます。</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テクノロジー特有のメリットに変わりはなく、モータースポーツと同様に、駆動力と最適な加速度値を中断することなくミリ秒単位でギアシフトすることができます。高度な操作利便性を提供するインテリジェントなオートマチックモードが燃料消費量を低減します。</w:t>
      </w:r>
    </w:p>
    <w:p w14:paraId="59ED7748"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マニュアルモードについて人間工学に基づいた設計を備える</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セレクターレバーは、スポーツステアリングホイール後部の実用的なパドルシフトの代わりに、独立したマニュアルシフトゲートを装備します。モータースポーツと同様に、引くとシフトアップし、押すとシフトダウンします。</w:t>
      </w:r>
    </w:p>
    <w:p w14:paraId="0605F8A0"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スロットルブリップ機能による純粋な</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ギアシフトの喜び</w:t>
      </w:r>
    </w:p>
    <w:p w14:paraId="2E1FC215"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マニュアルスポーツトランスミッションは、純粋でエモーショナルな、ドライバーを夢中にさせるドライビングエクスペリエンスを提供します。</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より</w:t>
      </w:r>
      <w:r w:rsidRPr="00A74959">
        <w:rPr>
          <w:rFonts w:ascii="Porsche Next TT" w:eastAsia="Porsche Next JP TP Regular" w:hAnsi="Porsche Next TT" w:cs="Porsche Next TT"/>
        </w:rPr>
        <w:t>17kg</w:t>
      </w:r>
      <w:r w:rsidRPr="00A74959">
        <w:rPr>
          <w:rFonts w:ascii="Porsche Next TT" w:eastAsia="Porsche Next JP TP Regular" w:hAnsi="Porsche Next TT" w:cs="Porsche Next TT"/>
        </w:rPr>
        <w:t>軽量で、エンジン特性に完全に適合されており、短いギアレバーとシフトストロークによってマニュアルギアシフトから得られる喜びを高めます。シフトダウンするときは、</w:t>
      </w:r>
      <w:r w:rsidRPr="00A74959">
        <w:rPr>
          <w:rFonts w:ascii="Porsche Next TT" w:eastAsia="Porsche Next JP TP Regular" w:hAnsi="Porsche Next TT" w:cs="Porsche Next TT"/>
        </w:rPr>
        <w:t>“AUTO BLIP”</w:t>
      </w:r>
      <w:r w:rsidRPr="00A74959">
        <w:rPr>
          <w:rFonts w:ascii="Porsche Next TT" w:eastAsia="Porsche Next JP TP Regular" w:hAnsi="Porsche Next TT" w:cs="Porsche Next TT"/>
        </w:rPr>
        <w:t>スロットルブリップ機能を使用して、ギアの同期をアシストすることができます。これはリアホイールのオーバーブレーキを解消し、ハンドリングを安定させて摩耗を減らします。</w:t>
      </w:r>
    </w:p>
    <w:p w14:paraId="13655CB3" w14:textId="77777777"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仕様車には、電子制御リアディファレンシャルロックが装備されています。マニュアルトランスミッション仕様車では、機械式システムが、オーバーランモード時に</w:t>
      </w:r>
      <w:r w:rsidRPr="00A74959">
        <w:rPr>
          <w:rFonts w:ascii="Porsche Next TT" w:eastAsia="Porsche Next JP TP Regular" w:hAnsi="Porsche Next TT" w:cs="Porsche Next TT"/>
        </w:rPr>
        <w:t>37%</w:t>
      </w:r>
      <w:r w:rsidRPr="00A74959">
        <w:rPr>
          <w:rFonts w:ascii="Porsche Next TT" w:eastAsia="Porsche Next JP TP Regular" w:hAnsi="Porsche Next TT" w:cs="Porsche Next TT"/>
        </w:rPr>
        <w:t>のロック率で</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つのホイール間の駆動トルクを補正します。トラクションモード時のロック率は</w:t>
      </w:r>
      <w:r w:rsidRPr="00A74959">
        <w:rPr>
          <w:rFonts w:ascii="Porsche Next TT" w:eastAsia="Porsche Next JP TP Regular" w:hAnsi="Porsche Next TT" w:cs="Porsche Next TT"/>
        </w:rPr>
        <w:t>30%</w:t>
      </w:r>
      <w:r w:rsidRPr="00A74959">
        <w:rPr>
          <w:rFonts w:ascii="Porsche Next TT" w:eastAsia="Porsche Next JP TP Regular" w:hAnsi="Porsche Next TT" w:cs="Porsche Next TT"/>
        </w:rPr>
        <w:t>です。</w:t>
      </w:r>
    </w:p>
    <w:p w14:paraId="32A1F3EE" w14:textId="77777777" w:rsidR="00835942" w:rsidRPr="00A74959" w:rsidRDefault="00835942"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先代より</w:t>
      </w:r>
      <w:r w:rsidRPr="00A74959">
        <w:rPr>
          <w:rFonts w:ascii="Porsche Next TT" w:eastAsia="Porsche Next JP TP Regular" w:hAnsi="Porsche Next TT" w:cs="Porsche Next TT"/>
        </w:rPr>
        <w:t>17</w:t>
      </w:r>
      <w:r w:rsidRPr="00A74959">
        <w:rPr>
          <w:rFonts w:ascii="Porsche Next TT" w:eastAsia="Porsche Next JP TP Regular" w:hAnsi="Porsche Next TT" w:cs="Porsche Next TT"/>
        </w:rPr>
        <w:t>秒以上高速</w:t>
      </w:r>
    </w:p>
    <w:p w14:paraId="0A17AE15" w14:textId="130AEF02"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総合的にアップグレードされた駆動装置、十分な空力グリップ、適度に増加したエンジン出力、改善されたパワーウエイトレシオなどの要因が、</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に抜群のダイナミックレスポンスを与えています。つまり、ポルシェモータースポーツの最新</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モデルは高い水準を設定しています。加速度値がこれを明確に示します。ニュー</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スポーツカーの</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トランスミッション仕様車は、静止状態から</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まで</w:t>
      </w:r>
      <w:r w:rsidRPr="00A74959">
        <w:rPr>
          <w:rFonts w:ascii="Porsche Next TT" w:eastAsia="Porsche Next JP TP Regular" w:hAnsi="Porsche Next TT" w:cs="Porsche Next TT"/>
        </w:rPr>
        <w:t>3.3</w:t>
      </w:r>
      <w:r w:rsidRPr="00A74959">
        <w:rPr>
          <w:rFonts w:ascii="Porsche Next TT" w:eastAsia="Porsche Next JP TP Regular" w:hAnsi="Porsche Next TT" w:cs="Porsche Next TT"/>
        </w:rPr>
        <w:t>秒（先代より</w:t>
      </w:r>
      <w:r w:rsidRPr="00A74959">
        <w:rPr>
          <w:rFonts w:ascii="Porsche Next TT" w:eastAsia="Porsche Next JP TP Regular" w:hAnsi="Porsche Next TT" w:cs="Porsche Next TT"/>
        </w:rPr>
        <w:t>0.1</w:t>
      </w:r>
      <w:r w:rsidRPr="00A74959">
        <w:rPr>
          <w:rFonts w:ascii="Porsche Next TT" w:eastAsia="Porsche Next JP TP Regular" w:hAnsi="Porsche Next TT" w:cs="Porsche Next TT"/>
        </w:rPr>
        <w:t>秒速い）で加速し、</w:t>
      </w:r>
      <w:r w:rsidRPr="00A74959">
        <w:rPr>
          <w:rFonts w:ascii="Porsche Next TT" w:eastAsia="Porsche Next JP TP Regular" w:hAnsi="Porsche Next TT" w:cs="Porsche Next TT"/>
        </w:rPr>
        <w:t>10.8</w:t>
      </w:r>
      <w:r w:rsidRPr="00A74959">
        <w:rPr>
          <w:rFonts w:ascii="Porsche Next TT" w:eastAsia="Porsche Next JP TP Regular" w:hAnsi="Porsche Next TT" w:cs="Porsche Next TT"/>
        </w:rPr>
        <w:t>秒で</w:t>
      </w:r>
      <w:r w:rsidRPr="00A74959">
        <w:rPr>
          <w:rFonts w:ascii="Porsche Next TT" w:eastAsia="Porsche Next JP TP Regular" w:hAnsi="Porsche Next TT" w:cs="Porsche Next TT"/>
        </w:rPr>
        <w:t>200km/h</w:t>
      </w:r>
      <w:r w:rsidRPr="00A74959">
        <w:rPr>
          <w:rFonts w:ascii="Porsche Next TT" w:eastAsia="Porsche Next JP TP Regular" w:hAnsi="Porsche Next TT" w:cs="Porsche Next TT"/>
        </w:rPr>
        <w:t>に到達します。ニュー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速マニュアルトランスミッション仕様車の同様の数値は</w:t>
      </w:r>
      <w:r w:rsidRPr="00A74959">
        <w:rPr>
          <w:rFonts w:ascii="Porsche Next TT" w:eastAsia="Porsche Next JP TP Regular" w:hAnsi="Porsche Next TT" w:cs="Porsche Next TT"/>
        </w:rPr>
        <w:t>3.9</w:t>
      </w:r>
      <w:r w:rsidRPr="00A74959">
        <w:rPr>
          <w:rFonts w:ascii="Porsche Next TT" w:eastAsia="Porsche Next JP TP Regular" w:hAnsi="Porsche Next TT" w:cs="Porsche Next TT"/>
        </w:rPr>
        <w:t>秒と</w:t>
      </w:r>
      <w:r w:rsidRPr="00A74959">
        <w:rPr>
          <w:rFonts w:ascii="Porsche Next TT" w:eastAsia="Porsche Next JP TP Regular" w:hAnsi="Porsche Next TT" w:cs="Porsche Next TT"/>
        </w:rPr>
        <w:t>11.9</w:t>
      </w:r>
      <w:r w:rsidRPr="00A74959">
        <w:rPr>
          <w:rFonts w:ascii="Porsche Next TT" w:eastAsia="Porsche Next JP TP Regular" w:hAnsi="Porsche Next TT" w:cs="Porsche Next TT"/>
        </w:rPr>
        <w:t>秒で、最高速度は</w:t>
      </w:r>
      <w:r w:rsidRPr="00A74959">
        <w:rPr>
          <w:rFonts w:ascii="Porsche Next TT" w:eastAsia="Porsche Next JP TP Regular" w:hAnsi="Porsche Next TT" w:cs="Porsche Next TT"/>
        </w:rPr>
        <w:t>320km/h</w:t>
      </w:r>
      <w:r w:rsidRPr="00A74959">
        <w:rPr>
          <w:rFonts w:ascii="Porsche Next TT" w:eastAsia="Porsche Next JP TP Regular" w:hAnsi="Porsche Next TT" w:cs="Porsche Next TT"/>
        </w:rPr>
        <w:t>に達します。</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仕様車の最高速度は</w:t>
      </w:r>
      <w:r w:rsidRPr="00A74959">
        <w:rPr>
          <w:rFonts w:ascii="Porsche Next TT" w:eastAsia="Porsche Next JP TP Regular" w:hAnsi="Porsche Next TT" w:cs="Porsche Next TT"/>
        </w:rPr>
        <w:t>318km/h</w:t>
      </w:r>
      <w:r w:rsidRPr="00A74959">
        <w:rPr>
          <w:rFonts w:ascii="Porsche Next TT" w:eastAsia="Porsche Next JP TP Regular" w:hAnsi="Porsche Next TT" w:cs="Porsche Next TT"/>
        </w:rPr>
        <w:t>です。</w:t>
      </w:r>
    </w:p>
    <w:p w14:paraId="497E0D15" w14:textId="257FCDF6"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lastRenderedPageBreak/>
        <w:t>このモータースポーツ指向のドライビングマシンの真の特性をさらに適切に反映するもうひとつの値：</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59</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9</w:t>
      </w:r>
      <w:r w:rsidRPr="00A74959">
        <w:rPr>
          <w:rFonts w:ascii="Porsche Next TT" w:eastAsia="Porsche Next JP TP Regular" w:hAnsi="Porsche Next TT" w:cs="Porsche Next TT"/>
        </w:rPr>
        <w:t>。これは</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が、日常の開発作業においてニュルブルクリンク・ノルドシュライフェで打ち立てた認定ラップタイムです。自然吸気エンジンを搭載した市販スポーツカーのニュー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は、この新しいラップレコードによって先代を</w:t>
      </w:r>
      <w:r w:rsidRPr="00A74959">
        <w:rPr>
          <w:rFonts w:ascii="Porsche Next TT" w:eastAsia="Porsche Next JP TP Regular" w:hAnsi="Porsche Next TT" w:cs="Porsche Next TT"/>
        </w:rPr>
        <w:t>17</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5</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911 GT3 RS</w:t>
      </w:r>
      <w:r w:rsidRPr="00A74959">
        <w:rPr>
          <w:rFonts w:ascii="Porsche Next TT" w:eastAsia="Porsche Next JP TP Regular" w:hAnsi="Porsche Next TT" w:cs="Porsche Next TT"/>
        </w:rPr>
        <w:t>をわずかに上回ることができました。</w:t>
      </w:r>
      <w:r w:rsidR="00325495">
        <w:rPr>
          <w:rFonts w:ascii="Porsche Next TT" w:eastAsia="Porsche Next JP TP Regular" w:hAnsi="Porsche Next TT" w:cs="Porsche Next TT"/>
        </w:rPr>
        <w:t>ラース・ケルン</w:t>
      </w:r>
      <w:r w:rsidRPr="00A74959">
        <w:rPr>
          <w:rFonts w:ascii="Porsche Next TT" w:eastAsia="Porsche Next JP TP Regular" w:hAnsi="Porsche Next TT" w:cs="Porsche Next TT"/>
        </w:rPr>
        <w:t>は、ポルシェブランドアンバサダーのヨルグ・ベルグマイスターと同様に数周連続で</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分を大幅に下回りました。これは、ニュー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の持続的な性能に加えて、バランスに優れたハンドリングを証明しています。</w:t>
      </w:r>
    </w:p>
    <w:p w14:paraId="03C8B3FA" w14:textId="17EE6C7B" w:rsidR="00631B78" w:rsidRPr="00A74959" w:rsidRDefault="00631B78" w:rsidP="00A74959">
      <w:pPr>
        <w:pStyle w:val="Presse-Standard"/>
        <w:spacing w:after="360" w:line="320" w:lineRule="exact"/>
        <w:rPr>
          <w:rFonts w:ascii="Porsche Next TT" w:eastAsia="Porsche Next JP TP Regular" w:hAnsi="Porsche Next TT" w:cs="Porsche Next TT"/>
          <w:bCs w:val="0"/>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は、バランスの面で私がこれまで運転した最高の市販車です」と元</w:t>
      </w:r>
      <w:r w:rsidR="009F5D23">
        <w:rPr>
          <w:rFonts w:ascii="Porsche Next TT" w:eastAsia="Porsche Next JP TP Regular" w:hAnsi="Porsche Next TT" w:cs="Porsche Next TT" w:hint="eastAsia"/>
        </w:rPr>
        <w:t>ワークス</w:t>
      </w:r>
      <w:r w:rsidRPr="00A74959">
        <w:rPr>
          <w:rFonts w:ascii="Porsche Next TT" w:eastAsia="Porsche Next JP TP Regular" w:hAnsi="Porsche Next TT" w:cs="Porsche Next TT"/>
        </w:rPr>
        <w:t>ドライバーのベルグマイスターは認めています。「先代に比べて出力の増加はわずかにもかかわらず、非常に速く走りました。これは明らかに、コーナリングに優れているからです。常にレスポンスの予測が可能で、パフォーマンスが非常に安定しています。ノルドシュライフェでの私の全てのラップタイムの差は</w:t>
      </w:r>
      <w:r w:rsidRPr="00A74959">
        <w:rPr>
          <w:rFonts w:ascii="Porsche Next TT" w:eastAsia="Porsche Next JP TP Regular" w:hAnsi="Porsche Next TT" w:cs="Porsche Next TT"/>
        </w:rPr>
        <w:t>0.8</w:t>
      </w:r>
      <w:r w:rsidRPr="00A74959">
        <w:rPr>
          <w:rFonts w:ascii="Porsche Next TT" w:eastAsia="Porsche Next JP TP Regular" w:hAnsi="Porsche Next TT" w:cs="Porsche Next TT"/>
        </w:rPr>
        <w:t>秒以内でした。」</w:t>
      </w:r>
    </w:p>
    <w:p w14:paraId="45AD2D06" w14:textId="330D0C9E" w:rsidR="00631B78" w:rsidRPr="00A74959" w:rsidRDefault="00631B78" w:rsidP="00A74959">
      <w:pPr>
        <w:pStyle w:val="Presse-Standard"/>
        <w:spacing w:after="240"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比較のために：</w:t>
      </w:r>
      <w:r w:rsidRPr="00A74959">
        <w:rPr>
          <w:rFonts w:ascii="Porsche Next TT" w:eastAsia="Porsche Next JP TP Regular" w:hAnsi="Porsche Next TT" w:cs="Porsche Next TT"/>
        </w:rPr>
        <w:t>996</w:t>
      </w:r>
      <w:r w:rsidRPr="00A74959">
        <w:rPr>
          <w:rFonts w:ascii="Porsche Next TT" w:eastAsia="Porsche Next JP TP Regular" w:hAnsi="Porsche Next TT" w:cs="Porsche Next TT"/>
        </w:rPr>
        <w:t>をベースにした初代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で</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度の世界ラリーチャンピオンに輝き、現在はポルシェブランドアンバサダーであるヴァルター・ロールは、</w:t>
      </w:r>
      <w:r w:rsidRPr="00A74959">
        <w:rPr>
          <w:rFonts w:ascii="Porsche Next TT" w:eastAsia="Porsche Next JP TP Regular" w:hAnsi="Porsche Next TT" w:cs="Porsche Next TT"/>
        </w:rPr>
        <w:t>1999</w:t>
      </w:r>
      <w:r w:rsidRPr="00A74959">
        <w:rPr>
          <w:rFonts w:ascii="Porsche Next TT" w:eastAsia="Porsche Next JP TP Regular" w:hAnsi="Porsche Next TT" w:cs="Porsche Next TT"/>
        </w:rPr>
        <w:t>年に</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56</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3</w:t>
      </w:r>
      <w:r w:rsidRPr="00A74959">
        <w:rPr>
          <w:rFonts w:ascii="Porsche Next TT" w:eastAsia="Porsche Next JP TP Regular" w:hAnsi="Porsche Next TT" w:cs="Porsche Next TT"/>
        </w:rPr>
        <w:t>のタイムによって、ロードゴーイングスポーツカーで初めて</w:t>
      </w:r>
      <w:r w:rsidRPr="00A74959">
        <w:rPr>
          <w:rFonts w:ascii="Porsche Next TT" w:eastAsia="Porsche Next JP TP Regular" w:hAnsi="Porsche Next TT" w:cs="Porsche Next TT"/>
        </w:rPr>
        <w:t>8</w:t>
      </w:r>
      <w:r w:rsidRPr="00A74959">
        <w:rPr>
          <w:rFonts w:ascii="Porsche Next TT" w:eastAsia="Porsche Next JP TP Regular" w:hAnsi="Porsche Next TT" w:cs="Porsche Next TT"/>
        </w:rPr>
        <w:t>分の壁を破りました。しかし、このときはまだ、</w:t>
      </w:r>
      <w:r w:rsidRPr="00A74959">
        <w:rPr>
          <w:rFonts w:ascii="Porsche Next TT" w:eastAsia="Porsche Next JP TP Regular" w:hAnsi="Porsche Next TT" w:cs="Porsche Next TT"/>
        </w:rPr>
        <w:t>T13</w:t>
      </w:r>
      <w:r w:rsidRPr="00A74959">
        <w:rPr>
          <w:rFonts w:ascii="Porsche Next TT" w:eastAsia="Porsche Next JP TP Regular" w:hAnsi="Porsche Next TT" w:cs="Porsche Next TT"/>
        </w:rPr>
        <w:t>グランドスタンド前のショートストレートを除くタイムが使用されていました（長い間ベンチマークに使用されていた）。ニュー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のステアリングを握るテストドライバーの</w:t>
      </w:r>
      <w:r w:rsidR="00325495">
        <w:rPr>
          <w:rFonts w:ascii="Porsche Next TT" w:eastAsia="Porsche Next JP TP Regular" w:hAnsi="Porsche Next TT" w:cs="Porsche Next TT"/>
        </w:rPr>
        <w:t>ラース・ケルン</w:t>
      </w:r>
      <w:r w:rsidRPr="00A74959">
        <w:rPr>
          <w:rFonts w:ascii="Porsche Next TT" w:eastAsia="Porsche Next JP TP Regular" w:hAnsi="Porsche Next TT" w:cs="Porsche Next TT"/>
        </w:rPr>
        <w:t>は、このコースをわずか</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55</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で走破します。つまり、</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ファミリーが過去</w:t>
      </w:r>
      <w:r w:rsidRPr="00A74959">
        <w:rPr>
          <w:rFonts w:ascii="Porsche Next TT" w:eastAsia="Porsche Next JP TP Regular" w:hAnsi="Porsche Next TT" w:cs="Porsche Next TT"/>
        </w:rPr>
        <w:t>21</w:t>
      </w:r>
      <w:r w:rsidRPr="00A74959">
        <w:rPr>
          <w:rFonts w:ascii="Porsche Next TT" w:eastAsia="Porsche Next JP TP Regular" w:hAnsi="Porsche Next TT" w:cs="Porsche Next TT"/>
        </w:rPr>
        <w:t>年間に達成した進歩を精確に測定することが可能です。世界で最も難易度の高いサーキットで短縮された</w:t>
      </w:r>
      <w:r w:rsidRPr="00A74959">
        <w:rPr>
          <w:rFonts w:ascii="Porsche Next TT" w:eastAsia="Porsche Next JP TP Regular" w:hAnsi="Porsche Next TT" w:cs="Porsche Next TT"/>
        </w:rPr>
        <w:t>1</w:t>
      </w:r>
      <w:r w:rsidRPr="00A74959">
        <w:rPr>
          <w:rFonts w:ascii="Porsche Next TT" w:eastAsia="Porsche Next JP TP Regular" w:hAnsi="Porsche Next TT" w:cs="Porsche Next TT"/>
        </w:rPr>
        <w:t>分</w:t>
      </w:r>
      <w:r w:rsidR="001E0191">
        <w:rPr>
          <w:rFonts w:ascii="Porsche Next TT" w:eastAsia="Porsche Next JP TP Regular" w:hAnsi="Porsche Next TT" w:cs="Porsche Next TT" w:hint="eastAsia"/>
        </w:rPr>
        <w:t>にこの</w:t>
      </w:r>
      <w:r w:rsidR="001E0191">
        <w:rPr>
          <w:rFonts w:ascii="Porsche Next TT" w:eastAsia="Porsche Next JP TP Regular" w:hAnsi="Porsche Next TT" w:cs="Porsche Next TT" w:hint="eastAsia"/>
        </w:rPr>
        <w:t>21</w:t>
      </w:r>
      <w:r w:rsidR="001E0191">
        <w:rPr>
          <w:rFonts w:ascii="Porsche Next TT" w:eastAsia="Porsche Next JP TP Regular" w:hAnsi="Porsche Next TT" w:cs="Porsche Next TT" w:hint="eastAsia"/>
        </w:rPr>
        <w:t>年間</w:t>
      </w:r>
      <w:r w:rsidRPr="00A74959">
        <w:rPr>
          <w:rFonts w:ascii="Porsche Next TT" w:eastAsia="Porsche Next JP TP Regular" w:hAnsi="Porsche Next TT" w:cs="Porsche Next TT"/>
        </w:rPr>
        <w:t>が反映されています。</w:t>
      </w:r>
    </w:p>
    <w:p w14:paraId="1FA529A8" w14:textId="77777777" w:rsidR="004857DF" w:rsidRPr="00A74959" w:rsidRDefault="00631B78" w:rsidP="00A74959">
      <w:pPr>
        <w:pStyle w:val="PAGColumn-Title"/>
        <w:spacing w:line="320" w:lineRule="exact"/>
        <w:rPr>
          <w:rFonts w:ascii="Porsche Next TT" w:eastAsia="Porsche Next JP TP Regular" w:hAnsi="Porsche Next TT" w:cs="Porsche Next TT"/>
        </w:rPr>
      </w:pPr>
      <w:bookmarkStart w:id="8" w:name="_Toc65154370"/>
      <w:r w:rsidRPr="00A74959">
        <w:rPr>
          <w:rFonts w:ascii="Porsche Next TT" w:eastAsia="Porsche Next JP TP Regular" w:hAnsi="Porsche Next TT" w:cs="Porsche Next TT"/>
        </w:rPr>
        <w:lastRenderedPageBreak/>
        <w:t>シャシー</w:t>
      </w:r>
      <w:bookmarkEnd w:id="8"/>
    </w:p>
    <w:p w14:paraId="1E3BC9C8" w14:textId="77777777" w:rsidR="004857DF" w:rsidRPr="00A74959" w:rsidRDefault="00631B78" w:rsidP="00A74959">
      <w:pPr>
        <w:pStyle w:val="PAGHeadline-1-Chapter"/>
        <w:spacing w:line="320" w:lineRule="exact"/>
        <w:rPr>
          <w:rFonts w:ascii="Porsche Next TT" w:eastAsia="Porsche Next JP TP Regular" w:hAnsi="Porsche Next TT" w:cs="Porsche Next TT"/>
          <w:lang w:val="en-US"/>
        </w:rPr>
      </w:pPr>
      <w:bookmarkStart w:id="9" w:name="_Toc65154371"/>
      <w:r w:rsidRPr="00A74959">
        <w:rPr>
          <w:rFonts w:ascii="Porsche Next TT" w:eastAsia="Porsche Next JP TP Regular" w:hAnsi="Porsche Next TT" w:cs="Porsche Next TT"/>
        </w:rPr>
        <w:t>性能基準を設定するモータースポーツホイールサスペンション</w:t>
      </w:r>
      <w:bookmarkEnd w:id="9"/>
    </w:p>
    <w:p w14:paraId="76B8B686"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のシャシーは、これまでの他のポルシェ市販モデルとは異なり、純粋なモータースポーツテクノロジーを広範囲に使用しています。特にフロントサスペンションにこれが当てはまります。完全に新開発された</w:t>
      </w:r>
      <w:r w:rsidRPr="00A74959">
        <w:rPr>
          <w:rFonts w:ascii="Porsche Next TT" w:eastAsia="Porsche Next JP TP Regular" w:hAnsi="Porsche Next TT" w:cs="Porsche Next TT"/>
        </w:rPr>
        <w:t>F1</w:t>
      </w:r>
      <w:r w:rsidRPr="00A74959">
        <w:rPr>
          <w:rFonts w:ascii="Porsche Next TT" w:eastAsia="Porsche Next JP TP Regular" w:hAnsi="Porsche Next TT" w:cs="Porsche Next TT"/>
        </w:rPr>
        <w:t>由来のダブルウィッシュボーンレイアウトは、伝説的な</w:t>
      </w:r>
      <w:r w:rsidRPr="00A74959">
        <w:rPr>
          <w:rFonts w:ascii="Porsche Next TT" w:eastAsia="Porsche Next JP TP Regular" w:hAnsi="Porsche Next TT" w:cs="Porsche Next TT"/>
        </w:rPr>
        <w:t>2005</w:t>
      </w:r>
      <w:r w:rsidRPr="00A74959">
        <w:rPr>
          <w:rFonts w:ascii="Porsche Next TT" w:eastAsia="Porsche Next JP TP Regular" w:hAnsi="Porsche Next TT" w:cs="Porsche Next TT"/>
        </w:rPr>
        <w:t>年の</w:t>
      </w:r>
      <w:r w:rsidRPr="00A74959">
        <w:rPr>
          <w:rFonts w:ascii="Porsche Next TT" w:eastAsia="Porsche Next JP TP Regular" w:hAnsi="Porsche Next TT" w:cs="Porsche Next TT"/>
        </w:rPr>
        <w:t>RS</w:t>
      </w:r>
      <w:r w:rsidRPr="00A74959">
        <w:rPr>
          <w:rFonts w:ascii="Porsche Next TT" w:eastAsia="Porsche Next JP TP Regular" w:hAnsi="Porsche Next TT" w:cs="Porsche Next TT"/>
        </w:rPr>
        <w:t>スパイダー</w:t>
      </w:r>
      <w:r w:rsidRPr="00A74959">
        <w:rPr>
          <w:rFonts w:ascii="Porsche Next TT" w:eastAsia="Porsche Next JP TP Regular" w:hAnsi="Porsche Next TT" w:cs="Porsche Next TT"/>
        </w:rPr>
        <w:t>LMP2</w:t>
      </w:r>
      <w:r w:rsidRPr="00A74959">
        <w:rPr>
          <w:rFonts w:ascii="Porsche Next TT" w:eastAsia="Porsche Next JP TP Regular" w:hAnsi="Porsche Next TT" w:cs="Porsche Next TT"/>
        </w:rPr>
        <w:t>プロトタイプにすでに使用されており、</w:t>
      </w:r>
      <w:r w:rsidRPr="00A74959">
        <w:rPr>
          <w:rFonts w:ascii="Porsche Next TT" w:eastAsia="Porsche Next JP TP Regular" w:hAnsi="Porsche Next TT" w:cs="Porsche Next TT"/>
        </w:rPr>
        <w:t>2017</w:t>
      </w:r>
      <w:r w:rsidRPr="00A74959">
        <w:rPr>
          <w:rFonts w:ascii="Porsche Next TT" w:eastAsia="Porsche Next JP TP Regular" w:hAnsi="Porsche Next TT" w:cs="Porsche Next TT"/>
        </w:rPr>
        <w:t>年にル・マンのクラス優勝を飾った</w:t>
      </w:r>
      <w:r w:rsidRPr="00A74959">
        <w:rPr>
          <w:rFonts w:ascii="Porsche Next TT" w:eastAsia="Porsche Next JP TP Regular" w:hAnsi="Porsche Next TT" w:cs="Porsche Next TT"/>
        </w:rPr>
        <w:t>911 RSR</w:t>
      </w:r>
      <w:r w:rsidRPr="00A74959">
        <w:rPr>
          <w:rFonts w:ascii="Porsche Next TT" w:eastAsia="Porsche Next JP TP Regular" w:hAnsi="Porsche Next TT" w:cs="Porsche Next TT"/>
        </w:rPr>
        <w:t>にも採用されていました。ポルシェの公道走行可能車に今回初めて使用され、優れたターンインの俊敏性、コーナリング性能、ブレーキ安定性を兼ね備えます。つまり、</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スポーツカーをさらに高速で予測可能にしながら、同時にドライバビリティーを高めます。</w:t>
      </w:r>
    </w:p>
    <w:p w14:paraId="273F2DB7"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新しいダブルウィッシュボーン</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フロントサスペンションは、従来のマクファーソンスプリングストラットレイアウトに比べて多くのメリットを提供します。高圧縮下での優れたキャンバー剛性を備え、特にコーナー外側のホイールを一定してサポートします。これにより、スプリングストローク全体にわたってより大きなコーナリング力を要求することができます。同時に、ダブルウィッシュボーンレイアウトは、アーム支軸の角度の違いによりブレーキダイブの動きをほぼ解消します。硬いスプリングレートによって解決する方法もあります。そのメリットは明らかです。柔らかいスプリングは、ニュルブルクリンク・ノルドシュライフェなどに特有の起伏のある路面では、より敏感に反応します。斜めに取り付けられたスプリングストラットは同じ目的を果たし、ホイールは、上方向だけでなくリア方向への作用も回避することができます。</w:t>
      </w:r>
    </w:p>
    <w:p w14:paraId="3DC982D9"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さらに、ダブルウィッシュボーン</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フロントサスペンションは、コーナリング時にショックアブソーバーにかかる横方向の力も除きます。横方向の力は、曲げ荷重による歪みと大きな摩擦損失の原因となります。</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ロードカーのプロジェクトディレクターであるアンドレアス・プレウニンガーは、目を輝かせながら次のように説明します。「あなたが膝を曲げるエクササイズをしていて、誰かがあなたを横から押した場合、マクファーソンサスペンションを使用するとバランスが崩れます。ダブルウィッシュボーンサスペンションは肩の部分であなたを安定させるので、邪魔されることなく運動を続けることができます</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w:t>
      </w:r>
    </w:p>
    <w:p w14:paraId="76AD8F9A"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ボールジョイントを追加したマルチリンク式リアサスペンション</w:t>
      </w:r>
    </w:p>
    <w:p w14:paraId="7B6AFFCD" w14:textId="16A9D05C"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シャシーのバランスを保つために、実績のある</w:t>
      </w:r>
      <w:r w:rsidRPr="00A74959">
        <w:rPr>
          <w:rFonts w:ascii="Porsche Next TT" w:eastAsia="Porsche Next JP TP Regular" w:hAnsi="Porsche Next TT" w:cs="Porsche Next TT"/>
        </w:rPr>
        <w:t>LSA</w:t>
      </w:r>
      <w:r w:rsidRPr="00A74959">
        <w:rPr>
          <w:rFonts w:ascii="Porsche Next TT" w:eastAsia="Porsche Next JP TP Regular" w:hAnsi="Porsche Next TT" w:cs="Porsche Next TT"/>
        </w:rPr>
        <w:t>（軽量、安定、俊敏）</w:t>
      </w:r>
      <w:r w:rsidRPr="00A74959">
        <w:rPr>
          <w:rFonts w:ascii="Porsche Next TT" w:eastAsia="Porsche Next JP TP Regular" w:hAnsi="Porsche Next TT" w:cs="Porsche Next TT"/>
        </w:rPr>
        <w:t>5</w:t>
      </w:r>
      <w:r w:rsidRPr="00A74959">
        <w:rPr>
          <w:rFonts w:ascii="Porsche Next TT" w:eastAsia="Porsche Next JP TP Regular" w:hAnsi="Porsche Next TT" w:cs="Porsche Next TT"/>
        </w:rPr>
        <w:t>リンク構成リアサスペンションは、特に大きなストレスのかかるロアウィッシュボーンにボールジョイントを追加します。弾性運動学的ラバーエレメントの代わりに使用されるボールジョイントは、ほぼ遊びがなく、内側および外側ボディへの接続が特に精確です。その結果、非常にダイレクトに路面に接続します。フロントと同様に、キャンバーとスタビライザーの剛性を個別に調整して、全てのサーキットに最適なセットアップを見つけることができます。剛性の高いスプリングがヘルパースプリングでサポートされており、これは、ポルシェレーシングカーのものと同様にスプリングストロークを延ばし、スプリングレートが高いにもかかわらず、車両が最高位置にあるときも地面との接触を失わないようにします。専用のショックアブソーバーが、総合的にアップグレードされた駆動装置を補完し、ソフト特性とハード特性の間の幅を広げ、バルブシステム</w:t>
      </w:r>
      <w:r w:rsidRPr="00A74959">
        <w:rPr>
          <w:rFonts w:ascii="Porsche Next TT" w:eastAsia="Porsche Next JP TP Regular" w:hAnsi="Porsche Next TT" w:cs="Porsche Next TT"/>
        </w:rPr>
        <w:lastRenderedPageBreak/>
        <w:t>の応答をさらに迅速かつ精確にします。つまり、優れた日常走行の快適性と抜群のサーキット性能の間のバランスをうまく制御します。</w:t>
      </w:r>
    </w:p>
    <w:p w14:paraId="52E45B39"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俊敏性と安定性を向上させるリアアクスルステアリング</w:t>
      </w:r>
    </w:p>
    <w:p w14:paraId="1D8C8E5F" w14:textId="3453B618"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リアアクスルステアリングは、</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の素晴らしいドライビングダイナミクスにも大きく貢献します。</w:t>
      </w:r>
      <w:r w:rsidRPr="00A74959">
        <w:rPr>
          <w:rFonts w:ascii="Porsche Next TT" w:eastAsia="Porsche Next JP TP Regular" w:hAnsi="Porsche Next TT" w:cs="Porsche Next TT"/>
        </w:rPr>
        <w:t>50km/h</w:t>
      </w:r>
      <w:r w:rsidRPr="00A74959">
        <w:rPr>
          <w:rFonts w:ascii="Porsche Next TT" w:eastAsia="Porsche Next JP TP Regular" w:hAnsi="Porsche Next TT" w:cs="Porsche Next TT"/>
        </w:rPr>
        <w:t>までの走行速度のときは、後輪が前輪と反対の方向に最大</w:t>
      </w:r>
      <w:r w:rsidRPr="00A74959">
        <w:rPr>
          <w:rFonts w:ascii="Porsche Next TT" w:eastAsia="Porsche Next JP TP Regular" w:hAnsi="Porsche Next TT" w:cs="Porsche Next TT"/>
        </w:rPr>
        <w:t>2.0</w:t>
      </w:r>
      <w:r w:rsidRPr="00A74959">
        <w:rPr>
          <w:rFonts w:ascii="Porsche Next TT" w:eastAsia="Porsche Next JP TP Regular" w:hAnsi="Porsche Next TT" w:cs="Porsche Next TT"/>
        </w:rPr>
        <w:t>度回転し、ホイールベースを仮想的に短縮して回転半径を小さくし、駐車操作などを容易にします。同時に、コーナリング時のダイレクトなターンイン挙動も実現します。一方、</w:t>
      </w:r>
      <w:r w:rsidRPr="00A74959">
        <w:rPr>
          <w:rFonts w:ascii="Porsche Next TT" w:eastAsia="Porsche Next JP TP Regular" w:hAnsi="Porsche Next TT" w:cs="Porsche Next TT"/>
        </w:rPr>
        <w:t>80km/h</w:t>
      </w:r>
      <w:r w:rsidRPr="00A74959">
        <w:rPr>
          <w:rFonts w:ascii="Porsche Next TT" w:eastAsia="Porsche Next JP TP Regular" w:hAnsi="Porsche Next TT" w:cs="Porsche Next TT"/>
        </w:rPr>
        <w:t>を超える走行速度のときは、後輪が、前輪と同じ方向に最大</w:t>
      </w:r>
      <w:r w:rsidRPr="00A74959">
        <w:rPr>
          <w:rFonts w:ascii="Porsche Next TT" w:eastAsia="Porsche Next JP TP Regular" w:hAnsi="Porsche Next TT" w:cs="Porsche Next TT"/>
        </w:rPr>
        <w:t>2.0</w:t>
      </w:r>
      <w:r w:rsidRPr="00A74959">
        <w:rPr>
          <w:rFonts w:ascii="Porsche Next TT" w:eastAsia="Porsche Next JP TP Regular" w:hAnsi="Porsche Next TT" w:cs="Porsche Next TT"/>
        </w:rPr>
        <w:t>度回転します。その結果、ホイールベースを仮想的に</w:t>
      </w:r>
      <w:r w:rsidRPr="00A74959">
        <w:rPr>
          <w:rFonts w:ascii="Porsche Next TT" w:eastAsia="Porsche Next JP TP Regular" w:hAnsi="Porsche Next TT" w:cs="Porsche Next TT"/>
        </w:rPr>
        <w:t>6mm</w:t>
      </w:r>
      <w:r w:rsidRPr="00A74959">
        <w:rPr>
          <w:rFonts w:ascii="Porsche Next TT" w:eastAsia="Porsche Next JP TP Regular" w:hAnsi="Porsche Next TT" w:cs="Porsche Next TT"/>
        </w:rPr>
        <w:t>長くして、コーナリング時の安定性を高めます。</w:t>
      </w:r>
      <w:r w:rsidRPr="00A74959">
        <w:rPr>
          <w:rFonts w:ascii="Porsche Next TT" w:eastAsia="Porsche Next JP TP Regular" w:hAnsi="Porsche Next TT" w:cs="Porsche Next TT"/>
        </w:rPr>
        <w:t>50</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80km/h</w:t>
      </w:r>
      <w:r w:rsidRPr="00A74959">
        <w:rPr>
          <w:rFonts w:ascii="Porsche Next TT" w:eastAsia="Porsche Next JP TP Regular" w:hAnsi="Porsche Next TT" w:cs="Porsche Next TT"/>
        </w:rPr>
        <w:t>の走行速度のときは、リアアクスルステアリングは状況に応じて応答します。</w:t>
      </w:r>
    </w:p>
    <w:p w14:paraId="343EA53C"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ポルシェは先代同様に、オプションでニュー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のフロントアクスルリフトシステムを提供しています。</w:t>
      </w:r>
      <w:r w:rsidRPr="00A74959">
        <w:rPr>
          <w:rFonts w:ascii="Porsche Next TT" w:eastAsia="Porsche Next JP TP Regular" w:hAnsi="Porsche Next TT" w:cs="Porsche Next TT"/>
        </w:rPr>
        <w:t>50km/h</w:t>
      </w:r>
      <w:r w:rsidRPr="00A74959">
        <w:rPr>
          <w:rFonts w:ascii="Porsche Next TT" w:eastAsia="Porsche Next JP TP Regular" w:hAnsi="Porsche Next TT" w:cs="Porsche Next TT"/>
        </w:rPr>
        <w:t>までの走行速度のときは、スイッチを押すと最低地上高が</w:t>
      </w:r>
      <w:r w:rsidRPr="00A74959">
        <w:rPr>
          <w:rFonts w:ascii="Porsche Next TT" w:eastAsia="Porsche Next JP TP Regular" w:hAnsi="Porsche Next TT" w:cs="Porsche Next TT"/>
        </w:rPr>
        <w:t>30mm</w:t>
      </w:r>
      <w:r w:rsidRPr="00A74959">
        <w:rPr>
          <w:rFonts w:ascii="Porsche Next TT" w:eastAsia="Porsche Next JP TP Regular" w:hAnsi="Porsche Next TT" w:cs="Porsche Next TT"/>
        </w:rPr>
        <w:t>増加し、底面を擦ることなくスピードバンプを乗り越えることができます。新しいインテリジェント「スマートリフト」メモリー機能は、障害物の位置を保存し、車がこの場所を通るたびに自動的に車高を持ち上げます。</w:t>
      </w:r>
    </w:p>
    <w:p w14:paraId="6255B6A7"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高性能の特徴を強化するアクティブシャシーシステム</w:t>
      </w:r>
    </w:p>
    <w:p w14:paraId="0D4D05EE" w14:textId="0BAB0D6D"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ポルシェスタビリティーマネジメントは、控えめにニュー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を保護します。高性能スポーツカーのダイナミックな特徴にふさわしい専用の特にスポーティーな設定は、アシスタンスで介入する前に、より大きな自由を許容します。ポルシェは、原則として、電子制御システムを使用しなくても可能な限り最高の性能と安全なハンドリングをすでに兼ね備えているモデルにシャシーを設定しています。ポルシェの全ての</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カーと同様に、ニュー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PSM</w:t>
      </w:r>
      <w:r w:rsidRPr="00A74959">
        <w:rPr>
          <w:rFonts w:ascii="Porsche Next TT" w:eastAsia="Porsche Next JP TP Regular" w:hAnsi="Porsche Next TT" w:cs="Porsche Next TT"/>
        </w:rPr>
        <w:t>は、完全に解除することも、トラクションコントロール（</w:t>
      </w:r>
      <w:r w:rsidRPr="00A74959">
        <w:rPr>
          <w:rFonts w:ascii="Porsche Next TT" w:eastAsia="Porsche Next JP TP Regular" w:hAnsi="Porsche Next TT" w:cs="Porsche Next TT"/>
        </w:rPr>
        <w:t>TC</w:t>
      </w:r>
      <w:r w:rsidRPr="00A74959">
        <w:rPr>
          <w:rFonts w:ascii="Porsche Next TT" w:eastAsia="Porsche Next JP TP Regular" w:hAnsi="Porsche Next TT" w:cs="Porsche Next TT"/>
        </w:rPr>
        <w:t>）を残して解除することも可能です。これにより、サーキット走行などにおいて最大限のポテンシャルを活用することができます。</w:t>
      </w:r>
    </w:p>
    <w:p w14:paraId="5EE92618" w14:textId="3C2EC452"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可変ダンパーコントロールシステムのポルシェアクティブサスペンションマネジメントは、クローズドサーキットと日常走行の両方でメリットがあります。</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専用</w:t>
      </w:r>
      <w:r w:rsidR="00111666">
        <w:rPr>
          <w:rFonts w:ascii="Porsche Next TT" w:eastAsia="Porsche Next JP TP Regular" w:hAnsi="Porsche Next TT" w:cs="Porsche Next TT" w:hint="eastAsia"/>
        </w:rPr>
        <w:t>の</w:t>
      </w:r>
      <w:r w:rsidRPr="00A74959">
        <w:rPr>
          <w:rFonts w:ascii="Porsche Next TT" w:eastAsia="Porsche Next JP TP Regular" w:hAnsi="Porsche Next TT" w:cs="Porsche Next TT"/>
        </w:rPr>
        <w:t>構成は、</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カレラより車高が</w:t>
      </w:r>
      <w:r w:rsidRPr="00A74959">
        <w:rPr>
          <w:rFonts w:ascii="Porsche Next TT" w:eastAsia="Porsche Next JP TP Regular" w:hAnsi="Porsche Next TT" w:cs="Porsche Next TT"/>
        </w:rPr>
        <w:t>20mm</w:t>
      </w:r>
      <w:r w:rsidRPr="00A74959">
        <w:rPr>
          <w:rFonts w:ascii="Porsche Next TT" w:eastAsia="Porsche Next JP TP Regular" w:hAnsi="Porsche Next TT" w:cs="Porsche Next TT"/>
        </w:rPr>
        <w:t>低く設定されています。</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つの制御マップを選択することが可能で、「スポーツ」は長距離走行に十分なサスペンションの快適性を実現し、「トラック」はスポーツ走行でボディの動きを安定したレベルに低減します。</w:t>
      </w:r>
    </w:p>
    <w:p w14:paraId="31674E1F"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重量最適化と高い負荷抵抗を備えたブレーキシステム</w:t>
      </w:r>
    </w:p>
    <w:p w14:paraId="632CC836" w14:textId="7C9BABAE"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強力なブレーキシステムは、改善された性能に確実に対処することができます。内部ベチレーション灰鋳鉄製ブレーキディスクが標準装備されており、クロスドリル加工の代わりにディンプル加工が施されています。つまり、主にブレーキダストを取り除く働きをする穴が円錐形の開口部を備えており、より高い材料強度と強力な制動作用が得られます。フロントディスク径は、先代の</w:t>
      </w:r>
      <w:r w:rsidRPr="00A74959">
        <w:rPr>
          <w:rFonts w:ascii="Porsche Next TT" w:eastAsia="Porsche Next JP TP Regular" w:hAnsi="Porsche Next TT" w:cs="Porsche Next TT"/>
        </w:rPr>
        <w:t>380mm</w:t>
      </w:r>
      <w:r w:rsidRPr="00A74959">
        <w:rPr>
          <w:rFonts w:ascii="Porsche Next TT" w:eastAsia="Porsche Next JP TP Regular" w:hAnsi="Porsche Next TT" w:cs="Porsche Next TT"/>
        </w:rPr>
        <w:t>を大きく上回る</w:t>
      </w:r>
      <w:r w:rsidRPr="00A74959">
        <w:rPr>
          <w:rFonts w:ascii="Porsche Next TT" w:eastAsia="Porsche Next JP TP Regular" w:hAnsi="Porsche Next TT" w:cs="Porsche Next TT"/>
        </w:rPr>
        <w:t>408mm</w:t>
      </w:r>
      <w:r w:rsidRPr="00A74959">
        <w:rPr>
          <w:rFonts w:ascii="Porsche Next TT" w:eastAsia="Porsche Next JP TP Regular" w:hAnsi="Porsche Next TT" w:cs="Porsche Next TT"/>
        </w:rPr>
        <w:t>です。薄いフリクションリング</w:t>
      </w:r>
      <w:r w:rsidR="005C46F1">
        <w:rPr>
          <w:rFonts w:ascii="Porsche Next TT" w:eastAsia="Porsche Next JP TP Regular" w:hAnsi="Porsche Next TT" w:cs="Porsche Next TT" w:hint="eastAsia"/>
        </w:rPr>
        <w:t>は</w:t>
      </w:r>
      <w:r w:rsidRPr="00A74959">
        <w:rPr>
          <w:rFonts w:ascii="Porsche Next TT" w:eastAsia="Porsche Next JP TP Regular" w:hAnsi="Porsche Next TT" w:cs="Porsche Next TT"/>
        </w:rPr>
        <w:t>17%</w:t>
      </w:r>
      <w:r w:rsidRPr="00A74959">
        <w:rPr>
          <w:rFonts w:ascii="Porsche Next TT" w:eastAsia="Porsche Next JP TP Regular" w:hAnsi="Porsche Next TT" w:cs="Porsche Next TT"/>
        </w:rPr>
        <w:t>軽量で、スポーツカーの俊敏性についてバネ下重量と回転質量にメリットをもたらします。</w:t>
      </w:r>
    </w:p>
    <w:p w14:paraId="4809AE5C"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lastRenderedPageBreak/>
        <w:t>2</w:t>
      </w:r>
      <w:r w:rsidRPr="00A74959">
        <w:rPr>
          <w:rFonts w:ascii="Porsche Next TT" w:eastAsia="Porsche Next JP TP Regular" w:hAnsi="Porsche Next TT" w:cs="Porsche Next TT"/>
        </w:rPr>
        <w:t>つの専用の空気経路がフロントブレーキの冷却を最適化します。上部経路はブレーキ内部を冷却し、下部経路はアンダーボディの空気の流れを利用してフリクションリングを冷却します。フリクションリングを締め付けるのは剛性の高い対向</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ピストン式アルミニウム製モノブロック固定キャリパーです。キャリパーは迅速に応答して、高負荷時にも精密な圧力ポイントを提供します。リアブレーキのディスク径は</w:t>
      </w:r>
      <w:r w:rsidRPr="00A74959">
        <w:rPr>
          <w:rFonts w:ascii="Porsche Next TT" w:eastAsia="Porsche Next JP TP Regular" w:hAnsi="Porsche Next TT" w:cs="Porsche Next TT"/>
        </w:rPr>
        <w:t>380mm</w:t>
      </w:r>
      <w:r w:rsidRPr="00A74959">
        <w:rPr>
          <w:rFonts w:ascii="Porsche Next TT" w:eastAsia="Porsche Next JP TP Regular" w:hAnsi="Porsche Next TT" w:cs="Porsche Next TT"/>
        </w:rPr>
        <w:t>で、フロント同様にレッドに塗装された対向</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ピストン式モノブロックキャリパーを備えます。ハイグロスブラックのキャリパーも用意されています。初めて銅を使用しないブレーキパッドが採用されています。</w:t>
      </w:r>
    </w:p>
    <w:p w14:paraId="3672EB18" w14:textId="692E60B1"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オプション装備されるポルシェセラミックコンポジットブレーキ（</w:t>
      </w:r>
      <w:r w:rsidRPr="00A74959">
        <w:rPr>
          <w:rFonts w:ascii="Porsche Next TT" w:eastAsia="Porsche Next JP TP Regular" w:hAnsi="Porsche Next TT" w:cs="Porsche Next TT"/>
        </w:rPr>
        <w:t>PCCB</w:t>
      </w:r>
      <w:r w:rsidRPr="00A74959">
        <w:rPr>
          <w:rFonts w:ascii="Porsche Next TT" w:eastAsia="Porsche Next JP TP Regular" w:hAnsi="Porsche Next TT" w:cs="Porsche Next TT"/>
        </w:rPr>
        <w:t>）</w:t>
      </w:r>
    </w:p>
    <w:p w14:paraId="71B1D23B" w14:textId="33405D83"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には、ポルシェセラミックコンポジットブレーキ（</w:t>
      </w:r>
      <w:r w:rsidRPr="00A74959">
        <w:rPr>
          <w:rFonts w:ascii="Porsche Next TT" w:eastAsia="Porsche Next JP TP Regular" w:hAnsi="Porsche Next TT" w:cs="Porsche Next TT"/>
        </w:rPr>
        <w:t>PCCB</w:t>
      </w:r>
      <w:r w:rsidRPr="00A74959">
        <w:rPr>
          <w:rFonts w:ascii="Porsche Next TT" w:eastAsia="Porsche Next JP TP Regular" w:hAnsi="Porsche Next TT" w:cs="Porsche Next TT"/>
        </w:rPr>
        <w:t>）システムがオプション装備されます。特に要請がない限り、ブレーキキャリパーはイエローで塗装されます。使用されているセラミックコンポジット材料は高い熱負荷性能を備えながら、大幅な軽量化を可能にします。</w:t>
      </w:r>
      <w:r w:rsidRPr="00A74959">
        <w:rPr>
          <w:rFonts w:ascii="Porsche Next TT" w:eastAsia="Porsche Next JP TP Regular" w:hAnsi="Porsche Next TT" w:cs="Porsche Next TT"/>
        </w:rPr>
        <w:t>PCCB</w:t>
      </w:r>
      <w:r w:rsidRPr="00A74959">
        <w:rPr>
          <w:rFonts w:ascii="Porsche Next TT" w:eastAsia="Porsche Next JP TP Regular" w:hAnsi="Porsche Next TT" w:cs="Porsche Next TT"/>
        </w:rPr>
        <w:t>ブレーキディスク（フロント径</w:t>
      </w:r>
      <w:r w:rsidRPr="00A74959">
        <w:rPr>
          <w:rFonts w:ascii="Porsche Next TT" w:eastAsia="Porsche Next JP TP Regular" w:hAnsi="Porsche Next TT" w:cs="Porsche Next TT"/>
        </w:rPr>
        <w:t>410mm</w:t>
      </w:r>
      <w:r w:rsidRPr="00A74959">
        <w:rPr>
          <w:rFonts w:ascii="Porsche Next TT" w:eastAsia="Porsche Next JP TP Regular" w:hAnsi="Porsche Next TT" w:cs="Porsche Next TT"/>
        </w:rPr>
        <w:t>、リア径</w:t>
      </w:r>
      <w:r w:rsidRPr="00A74959">
        <w:rPr>
          <w:rFonts w:ascii="Porsche Next TT" w:eastAsia="Porsche Next JP TP Regular" w:hAnsi="Porsche Next TT" w:cs="Porsche Next TT"/>
        </w:rPr>
        <w:t>390mm</w:t>
      </w:r>
      <w:r w:rsidRPr="00A74959">
        <w:rPr>
          <w:rFonts w:ascii="Porsche Next TT" w:eastAsia="Porsche Next JP TP Regular" w:hAnsi="Porsche Next TT" w:cs="Porsche Next TT"/>
        </w:rPr>
        <w:t>）は、同等の灰鋳鉄製コンポーネントよりも</w:t>
      </w:r>
      <w:r w:rsidRPr="00A74959">
        <w:rPr>
          <w:rFonts w:ascii="Porsche Next TT" w:eastAsia="Porsche Next JP TP Regular" w:hAnsi="Porsche Next TT" w:cs="Porsche Next TT"/>
        </w:rPr>
        <w:t>50%</w:t>
      </w:r>
      <w:r w:rsidRPr="00A74959">
        <w:rPr>
          <w:rFonts w:ascii="Porsche Next TT" w:eastAsia="Porsche Next JP TP Regular" w:hAnsi="Porsche Next TT" w:cs="Porsche Next TT"/>
        </w:rPr>
        <w:t>軽量です。その結果、バネ下重量と回転質量をさらに削減してドライビングダイナミクスに大きなメリットをもたらします。</w:t>
      </w:r>
    </w:p>
    <w:p w14:paraId="4DDB0B75"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ダブルミックスタイヤを採用した軽量鍛造ホイール</w:t>
      </w:r>
    </w:p>
    <w:p w14:paraId="6753623D"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さらにポルシェは、</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ホイール</w:t>
      </w:r>
      <w:r w:rsidRPr="00A74959">
        <w:rPr>
          <w:rFonts w:ascii="Porsche Next TT" w:eastAsia="Porsche Next JP TP Regular" w:hAnsi="Porsche Next TT" w:cs="Porsche Next TT"/>
        </w:rPr>
        <w:t>&amp;</w:t>
      </w:r>
      <w:r w:rsidRPr="00A74959">
        <w:rPr>
          <w:rFonts w:ascii="Porsche Next TT" w:eastAsia="Porsche Next JP TP Regular" w:hAnsi="Porsche Next TT" w:cs="Porsche Next TT"/>
        </w:rPr>
        <w:t>タイヤに関して新しいアプローチを採用しており、初めてフロントとリアに異なるサイズのホイールを装着します。以前はポルシェ</w:t>
      </w:r>
      <w:r w:rsidRPr="00A74959">
        <w:rPr>
          <w:rFonts w:ascii="Porsche Next TT" w:eastAsia="Porsche Next JP TP Regular" w:hAnsi="Porsche Next TT" w:cs="Porsche Next TT"/>
        </w:rPr>
        <w:t>RS</w:t>
      </w:r>
      <w:r w:rsidRPr="00A74959">
        <w:rPr>
          <w:rFonts w:ascii="Porsche Next TT" w:eastAsia="Porsche Next JP TP Regular" w:hAnsi="Porsche Next TT" w:cs="Porsche Next TT"/>
        </w:rPr>
        <w:t>モデルの専用仕様でした。フロントは</w:t>
      </w:r>
      <w:r w:rsidRPr="00A74959">
        <w:rPr>
          <w:rFonts w:ascii="Porsche Next TT" w:eastAsia="Porsche Next JP TP Regular" w:hAnsi="Porsche Next TT" w:cs="Porsche Next TT"/>
        </w:rPr>
        <w:t>20</w:t>
      </w:r>
      <w:r w:rsidRPr="00A74959">
        <w:rPr>
          <w:rFonts w:ascii="Porsche Next TT" w:eastAsia="Porsche Next JP TP Regular" w:hAnsi="Porsche Next TT" w:cs="Porsche Next TT"/>
        </w:rPr>
        <w:t>インチ、リアは</w:t>
      </w:r>
      <w:r w:rsidRPr="00A74959">
        <w:rPr>
          <w:rFonts w:ascii="Porsche Next TT" w:eastAsia="Porsche Next JP TP Regular" w:hAnsi="Porsche Next TT" w:cs="Porsche Next TT"/>
        </w:rPr>
        <w:t>21</w:t>
      </w:r>
      <w:r w:rsidRPr="00A74959">
        <w:rPr>
          <w:rFonts w:ascii="Porsche Next TT" w:eastAsia="Porsche Next JP TP Regular" w:hAnsi="Porsche Next TT" w:cs="Porsche Next TT"/>
        </w:rPr>
        <w:t>インチのホイールを使用し、フロントのリム幅は、</w:t>
      </w:r>
      <w:r w:rsidRPr="00A74959">
        <w:rPr>
          <w:rFonts w:ascii="Porsche Next TT" w:eastAsia="Porsche Next JP TP Regular" w:hAnsi="Porsche Next TT" w:cs="Porsche Next TT"/>
        </w:rPr>
        <w:t>9.0</w:t>
      </w:r>
      <w:r w:rsidRPr="00A74959">
        <w:rPr>
          <w:rFonts w:ascii="Porsche Next TT" w:eastAsia="Porsche Next JP TP Regular" w:hAnsi="Porsche Next TT" w:cs="Porsche Next TT"/>
        </w:rPr>
        <w:t>から</w:t>
      </w:r>
      <w:r w:rsidRPr="00A74959">
        <w:rPr>
          <w:rFonts w:ascii="Porsche Next TT" w:eastAsia="Porsche Next JP TP Regular" w:hAnsi="Porsche Next TT" w:cs="Porsche Next TT"/>
        </w:rPr>
        <w:t>9.5</w:t>
      </w:r>
      <w:r w:rsidRPr="00A74959">
        <w:rPr>
          <w:rFonts w:ascii="Porsche Next TT" w:eastAsia="Porsche Next JP TP Regular" w:hAnsi="Porsche Next TT" w:cs="Porsche Next TT"/>
        </w:rPr>
        <w:t>インチに拡大されています。それにもかかわらず、フィリグリーでありながら非常に頑丈な軽合金製鍛造ホイールは、先代のホイールよりも合計で</w:t>
      </w:r>
      <w:r w:rsidRPr="00A74959">
        <w:rPr>
          <w:rFonts w:ascii="Porsche Next TT" w:eastAsia="Porsche Next JP TP Regular" w:hAnsi="Porsche Next TT" w:cs="Porsche Next TT"/>
        </w:rPr>
        <w:t>0.8kg</w:t>
      </w:r>
      <w:r w:rsidRPr="00A74959">
        <w:rPr>
          <w:rFonts w:ascii="Porsche Next TT" w:eastAsia="Porsche Next JP TP Regular" w:hAnsi="Porsche Next TT" w:cs="Porsche Next TT"/>
        </w:rPr>
        <w:t>軽量です。とりわけ、モータースポーツから採用されたセンターロック方式を採用しながらこの重量が達成されています。標準装備の</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ホイールはシルバー塗装仕上げで、サテングロスダークシルバー、ネオジム、ブラックも用意されています。オプションで、リムエッジをシャークブルーまたはガーズレッドに塗装してグレードアップすることもできます。</w:t>
      </w:r>
    </w:p>
    <w:p w14:paraId="04ECBD18"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高性能スポーツタイヤと初めてオプション装備されるサーキットタイヤ</w:t>
      </w:r>
    </w:p>
    <w:p w14:paraId="091EE9A9"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タイヤは、もちろんニュー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のパフォーマンスに大きな影響を与えます。パワフルな</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カーには、優れたグリップを保証する高性能スポーツタイヤ（フロント：</w:t>
      </w:r>
      <w:r w:rsidRPr="00A74959">
        <w:rPr>
          <w:rFonts w:ascii="Porsche Next TT" w:eastAsia="Porsche Next JP TP Regular" w:hAnsi="Porsche Next TT" w:cs="Porsche Next TT"/>
        </w:rPr>
        <w:t>255/35 ZR 20</w:t>
      </w:r>
      <w:r w:rsidRPr="00A74959">
        <w:rPr>
          <w:rFonts w:ascii="Porsche Next TT" w:eastAsia="Porsche Next JP TP Regular" w:hAnsi="Porsche Next TT" w:cs="Porsche Next TT"/>
        </w:rPr>
        <w:t>、リア：</w:t>
      </w:r>
      <w:r w:rsidRPr="00A74959">
        <w:rPr>
          <w:rFonts w:ascii="Porsche Next TT" w:eastAsia="Porsche Next JP TP Regular" w:hAnsi="Porsche Next TT" w:cs="Porsche Next TT"/>
        </w:rPr>
        <w:t>315/30 ZR21</w:t>
      </w:r>
      <w:r w:rsidRPr="00A74959">
        <w:rPr>
          <w:rFonts w:ascii="Porsche Next TT" w:eastAsia="Porsche Next JP TP Regular" w:hAnsi="Porsche Next TT" w:cs="Porsche Next TT"/>
        </w:rPr>
        <w:t>）が標準装備されます。</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本のタイヤは全て先代よりも</w:t>
      </w:r>
      <w:r w:rsidRPr="00A74959">
        <w:rPr>
          <w:rFonts w:ascii="Porsche Next TT" w:eastAsia="Porsche Next JP TP Regular" w:hAnsi="Porsche Next TT" w:cs="Porsche Next TT"/>
        </w:rPr>
        <w:t>10mm</w:t>
      </w:r>
      <w:r w:rsidRPr="00A74959">
        <w:rPr>
          <w:rFonts w:ascii="Porsche Next TT" w:eastAsia="Porsche Next JP TP Regular" w:hAnsi="Porsche Next TT" w:cs="Porsche Next TT"/>
        </w:rPr>
        <w:t>ワイドになっています。大きくなった接触面積が、コーナリング速度、トラクション、およびブレーキングにメリットをもたらします。新しいオプションとして公道認可サーキットタイヤが用意されています。ポルシェは、ディーラーネットワークを通して、</w:t>
      </w:r>
      <w:r w:rsidRPr="00A74959">
        <w:rPr>
          <w:rFonts w:ascii="Porsche Next TT" w:eastAsia="Porsche Next JP TP Regular" w:hAnsi="Porsche Next TT" w:cs="Porsche Next TT"/>
        </w:rPr>
        <w:t>911 GT3 RS</w:t>
      </w:r>
      <w:r w:rsidRPr="00A74959">
        <w:rPr>
          <w:rFonts w:ascii="Porsche Next TT" w:eastAsia="Porsche Next JP TP Regular" w:hAnsi="Porsche Next TT" w:cs="Porsche Next TT"/>
        </w:rPr>
        <w:t>に続いて</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にこれらのタイヤを提供します。トレッドコンパウンドとトレッドデザインについては、特に乾燥路面での性能が重視されています。</w:t>
      </w:r>
    </w:p>
    <w:p w14:paraId="01F6A4C2" w14:textId="77777777" w:rsidR="007F1E7F"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の新機能が、標準装備されるタイヤ空気圧モニタリングシステム（</w:t>
      </w:r>
      <w:r w:rsidRPr="00A74959">
        <w:rPr>
          <w:rFonts w:ascii="Porsche Next TT" w:eastAsia="Porsche Next JP TP Regular" w:hAnsi="Porsche Next TT" w:cs="Porsche Next TT"/>
        </w:rPr>
        <w:t>TPM</w:t>
      </w:r>
      <w:r w:rsidRPr="00A74959">
        <w:rPr>
          <w:rFonts w:ascii="Porsche Next TT" w:eastAsia="Porsche Next JP TP Regular" w:hAnsi="Porsche Next TT" w:cs="Porsche Next TT"/>
        </w:rPr>
        <w:t>）のサーキット専用モードで、以前は</w:t>
      </w:r>
      <w:r w:rsidRPr="00A74959">
        <w:rPr>
          <w:rFonts w:ascii="Porsche Next TT" w:eastAsia="Porsche Next JP TP Regular" w:hAnsi="Porsche Next TT" w:cs="Porsche Next TT"/>
        </w:rPr>
        <w:t>911 GT2 RS</w:t>
      </w:r>
      <w:r w:rsidRPr="00A74959">
        <w:rPr>
          <w:rFonts w:ascii="Porsche Next TT" w:eastAsia="Porsche Next JP TP Regular" w:hAnsi="Porsche Next TT" w:cs="Porsche Next TT"/>
        </w:rPr>
        <w:t>のみに装備されていました。このモードは、サーキット走行時にコールドタイヤとウォームタイヤのタイヤ空気圧の差を考慮します。</w:t>
      </w:r>
    </w:p>
    <w:p w14:paraId="6E1B47F8" w14:textId="77777777" w:rsidR="007F1E7F" w:rsidRPr="00A74959" w:rsidRDefault="007F1E7F" w:rsidP="00A74959">
      <w:pPr>
        <w:suppressAutoHyphens w:val="0"/>
        <w:spacing w:line="320" w:lineRule="exact"/>
        <w:rPr>
          <w:rFonts w:ascii="Porsche Next TT" w:eastAsia="Porsche Next JP TP Regular" w:hAnsi="Porsche Next TT" w:cs="Porsche Next TT"/>
          <w:color w:val="000000"/>
          <w:lang w:val="en-US"/>
        </w:rPr>
      </w:pPr>
      <w:r w:rsidRPr="00A74959">
        <w:rPr>
          <w:rFonts w:ascii="Porsche Next TT" w:eastAsia="Porsche Next JP TP Regular" w:hAnsi="Porsche Next TT" w:cs="Porsche Next TT"/>
        </w:rPr>
        <w:br w:type="page"/>
      </w:r>
    </w:p>
    <w:p w14:paraId="27A4D65B" w14:textId="77777777" w:rsidR="007F1E7F" w:rsidRPr="00A74959" w:rsidRDefault="007F1E7F" w:rsidP="00A74959">
      <w:pPr>
        <w:pStyle w:val="PAGColumn-Title"/>
        <w:spacing w:line="320" w:lineRule="exact"/>
        <w:rPr>
          <w:rFonts w:ascii="Porsche Next TT" w:eastAsia="Porsche Next JP TP Regular" w:hAnsi="Porsche Next TT" w:cs="Porsche Next TT"/>
        </w:rPr>
      </w:pPr>
      <w:bookmarkStart w:id="10" w:name="_Toc65154372"/>
      <w:r w:rsidRPr="00A74959">
        <w:rPr>
          <w:rFonts w:ascii="Porsche Next TT" w:eastAsia="Porsche Next JP TP Regular" w:hAnsi="Porsche Next TT" w:cs="Porsche Next TT"/>
          <w:color w:val="000000"/>
        </w:rPr>
        <w:lastRenderedPageBreak/>
        <w:t>ボディとエアロダイナミクス</w:t>
      </w:r>
      <w:bookmarkEnd w:id="10"/>
    </w:p>
    <w:p w14:paraId="79C022C4" w14:textId="77777777" w:rsidR="007F1E7F" w:rsidRPr="00A74959" w:rsidRDefault="007F1E7F" w:rsidP="00A74959">
      <w:pPr>
        <w:pStyle w:val="PAGHeadline-1-Chapter"/>
        <w:spacing w:line="320" w:lineRule="exact"/>
        <w:rPr>
          <w:rFonts w:ascii="Porsche Next TT" w:eastAsia="Porsche Next JP TP Regular" w:hAnsi="Porsche Next TT" w:cs="Porsche Next TT"/>
        </w:rPr>
      </w:pPr>
      <w:bookmarkStart w:id="11" w:name="_Toc65154373"/>
      <w:r w:rsidRPr="00A74959">
        <w:rPr>
          <w:rFonts w:ascii="Porsche Next TT" w:eastAsia="Porsche Next JP TP Regular" w:hAnsi="Porsche Next TT" w:cs="Porsche Next TT"/>
        </w:rPr>
        <w:t>力強いボディ、流線型のフォルム</w:t>
      </w:r>
      <w:bookmarkEnd w:id="11"/>
    </w:p>
    <w:p w14:paraId="5B02C4DE" w14:textId="77777777" w:rsidR="007F1E7F" w:rsidRPr="00A74959" w:rsidRDefault="007F1E7F"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静止しているときでさえ途方もなく高速に見えます。そのアグレッシブな外観は、エアロダイナミクス機能を実現しながらパフォーマンスにプラスの影響を与える目立つボディエレメントに基づきます。大きな開口部によって最適化されたフロントエンドから、フロントホイールのブレーキとラジエーターに的を絞って空気を送り、この空気が、中央に配置されたラジエーター後部の新設計の</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パーツアウトレット（軽量フロントリッド上）を通って排出されます。エアダクトの精確な計算によって空気の流れが改善されて冷却効率が向上し、同時にフロントアクスルの揚力が低減されています。フロントホイール後方の全面的に改良されたエアガイドエレメントにも同じことが当てはまります。これは、先代と空力抵抗は同じままで</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倍のダウンフォースを発生します。</w:t>
      </w:r>
    </w:p>
    <w:p w14:paraId="144768AB" w14:textId="77777777" w:rsidR="007F1E7F" w:rsidRPr="00A74959" w:rsidRDefault="007F1E7F"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これによってフロントディフューザーは、特に高速走行時に、ワイドなスポイラーリップとともに、完全にフラットなアンダーボディに沿って安定した空気の流れを確保します。この空力設計の成果はリアアクスルで得られます。すなわち、大型フィンが追加された機能的なリアディフューザーが、そこに向けられた空気を加速し、このとき真空が発生して</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をさらに強力に路面に引き付けます。これは車両の空気抵抗にほとんど影響を与えないため、非常に効率的にダウンフォースを発生するという大きなメリットを備えます。</w:t>
      </w:r>
    </w:p>
    <w:p w14:paraId="128730CE" w14:textId="77777777" w:rsidR="007F1E7F" w:rsidRPr="00A74959" w:rsidRDefault="007F1E7F" w:rsidP="00A74959">
      <w:pPr>
        <w:pStyle w:val="PAGZwischentite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サーキットで最大のダウンフォースを実現するパフォーマンス設定</w:t>
      </w:r>
    </w:p>
    <w:p w14:paraId="676809A7" w14:textId="0A3302CB" w:rsidR="007F1E7F" w:rsidRPr="00A74959" w:rsidRDefault="007F1E7F"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の華やかにデザインされた非常に効果的なリアウイングは、ダウンフォース特性の重視が強調されています。そのスワンネック</w:t>
      </w:r>
      <w:r w:rsidR="004421D8" w:rsidRPr="00A74959">
        <w:rPr>
          <w:rFonts w:ascii="Porsche Next TT" w:eastAsia="Porsche Next JP TP Regular" w:hAnsi="Porsche Next TT" w:cs="Porsche Next TT"/>
        </w:rPr>
        <w:t>型</w:t>
      </w:r>
      <w:r w:rsidRPr="00A74959">
        <w:rPr>
          <w:rFonts w:ascii="Porsche Next TT" w:eastAsia="Porsche Next JP TP Regular" w:hAnsi="Porsche Next TT" w:cs="Porsche Next TT"/>
        </w:rPr>
        <w:t>マウントは、</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耐久レーシングカーやル・マンのクラス優勝を飾った</w:t>
      </w:r>
      <w:r w:rsidRPr="00A74959">
        <w:rPr>
          <w:rFonts w:ascii="Porsche Next TT" w:eastAsia="Porsche Next JP TP Regular" w:hAnsi="Porsche Next TT" w:cs="Porsche Next TT"/>
        </w:rPr>
        <w:t>911 RSR</w:t>
      </w:r>
      <w:r w:rsidRPr="00A74959">
        <w:rPr>
          <w:rFonts w:ascii="Porsche Next TT" w:eastAsia="Porsche Next JP TP Regular" w:hAnsi="Porsche Next TT" w:cs="Porsche Next TT"/>
        </w:rPr>
        <w:t>でも同じフォルムが使用されています。</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アルミニウム製ブラケットがウイングエレメントを上から保持するため、空気流が空力的に重要な下部周囲を邪魔されることなく流れます。このような空気流の損失低減がダウンフォースを増大し、数多くのきめ細かな対策とともにバランスに優れた揚力削減につながります。工場出荷時の設定において、このダウンフォースはすでに先代の値を</w:t>
      </w:r>
      <w:r w:rsidRPr="00A74959">
        <w:rPr>
          <w:rFonts w:ascii="Porsche Next TT" w:eastAsia="Porsche Next JP TP Regular" w:hAnsi="Porsche Next TT" w:cs="Porsche Next TT"/>
        </w:rPr>
        <w:t>50%</w:t>
      </w:r>
      <w:r w:rsidRPr="00A74959">
        <w:rPr>
          <w:rFonts w:ascii="Porsche Next TT" w:eastAsia="Porsche Next JP TP Regular" w:hAnsi="Porsche Next TT" w:cs="Porsche Next TT"/>
        </w:rPr>
        <w:t>上回っています。</w:t>
      </w:r>
    </w:p>
    <w:p w14:paraId="1D473C10" w14:textId="77777777" w:rsidR="007F1E7F" w:rsidRPr="00A74959" w:rsidRDefault="007F1E7F"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エアロダイナミクスコンポーネントのパフォーマンスポジションでは、</w:t>
      </w:r>
      <w:r w:rsidRPr="00A74959">
        <w:rPr>
          <w:rFonts w:ascii="Porsche Next TT" w:eastAsia="Porsche Next JP TP Regular" w:hAnsi="Porsche Next TT" w:cs="Porsche Next TT"/>
        </w:rPr>
        <w:t>200km/h</w:t>
      </w:r>
      <w:r w:rsidRPr="00A74959">
        <w:rPr>
          <w:rFonts w:ascii="Porsche Next TT" w:eastAsia="Porsche Next JP TP Regular" w:hAnsi="Porsche Next TT" w:cs="Porsche Next TT"/>
        </w:rPr>
        <w:t>の走行速度のときにダウンフォースが</w:t>
      </w:r>
      <w:r w:rsidRPr="00A74959">
        <w:rPr>
          <w:rFonts w:ascii="Porsche Next TT" w:eastAsia="Porsche Next JP TP Regular" w:hAnsi="Porsche Next TT" w:cs="Porsche Next TT"/>
        </w:rPr>
        <w:t>150%</w:t>
      </w:r>
      <w:r w:rsidRPr="00A74959">
        <w:rPr>
          <w:rFonts w:ascii="Porsche Next TT" w:eastAsia="Porsche Next JP TP Regular" w:hAnsi="Porsche Next TT" w:cs="Porsche Next TT"/>
        </w:rPr>
        <w:t>増加します。サーキット専用のこの設定は、幅広い調整オプションを提供します。リアウイングの迎え角は</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段階の手動調整が可能で、「エアカーテン」と呼ばれるスライドエレメントがフロントディフューザーの空気の流れに影響を与えます。その効果により、速度が増すと、追加されるダウンフォースが輪荷重を増やしてグリップを高め、コーナリング速度を向上させます。レースにおいても、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の空力バランスは、サーキットのコンディションやドライビングスタイルに合わせて個別に調整することができます。</w:t>
      </w:r>
    </w:p>
    <w:p w14:paraId="50D7F6F8" w14:textId="77777777" w:rsidR="007F1E7F" w:rsidRPr="00A74959" w:rsidRDefault="007F1E7F" w:rsidP="00A74959">
      <w:pPr>
        <w:pStyle w:val="PAGZwischentite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インテリジェントな軽量設計、スポーティーなパワーウエイトレシオ</w:t>
      </w:r>
    </w:p>
    <w:p w14:paraId="082A7B0A" w14:textId="77777777" w:rsidR="007F1E7F" w:rsidRPr="00A74959" w:rsidRDefault="007F1E7F"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の開発に当たって、ポルシェは特にパワーウエイトレシオに注意を払いました。この車のための</w:t>
      </w:r>
      <w:r w:rsidRPr="00A74959">
        <w:rPr>
          <w:rFonts w:ascii="Porsche Next TT" w:eastAsia="Porsche Next JP TP Regular" w:hAnsi="Porsche Next TT" w:cs="Porsche Next TT"/>
        </w:rPr>
        <w:t>“BMI”</w:t>
      </w:r>
      <w:r w:rsidRPr="00A74959">
        <w:rPr>
          <w:rFonts w:ascii="Porsche Next TT" w:eastAsia="Porsche Next JP TP Regular" w:hAnsi="Porsche Next TT" w:cs="Porsche Next TT"/>
        </w:rPr>
        <w:t>（肥満指数）は、レーシングカーやロードカーの性能を説明する際に最も参考になる値のひとつで</w:t>
      </w:r>
      <w:r w:rsidRPr="00A74959">
        <w:rPr>
          <w:rFonts w:ascii="Porsche Next TT" w:eastAsia="Porsche Next JP TP Regular" w:hAnsi="Porsche Next TT" w:cs="Porsche Next TT"/>
        </w:rPr>
        <w:lastRenderedPageBreak/>
        <w:t>す。ニュー</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スポーツカーの</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速マニュアルトランスミッション仕様車では、</w:t>
      </w:r>
      <w:r w:rsidRPr="00A74959">
        <w:rPr>
          <w:rFonts w:ascii="Porsche Next TT" w:eastAsia="Porsche Next JP TP Regular" w:hAnsi="Porsche Next TT" w:cs="Porsche Next TT"/>
        </w:rPr>
        <w:t>510PS</w:t>
      </w:r>
      <w:r w:rsidRPr="00A74959">
        <w:rPr>
          <w:rFonts w:ascii="Porsche Next TT" w:eastAsia="Porsche Next JP TP Regular" w:hAnsi="Porsche Next TT" w:cs="Porsche Next TT"/>
        </w:rPr>
        <w:t>のうちの</w:t>
      </w:r>
      <w:r w:rsidRPr="00A74959">
        <w:rPr>
          <w:rFonts w:ascii="Porsche Next TT" w:eastAsia="Porsche Next JP TP Regular" w:hAnsi="Porsche Next TT" w:cs="Porsche Next TT"/>
        </w:rPr>
        <w:t>1PS</w:t>
      </w:r>
      <w:r w:rsidRPr="00A74959">
        <w:rPr>
          <w:rFonts w:ascii="Porsche Next TT" w:eastAsia="Porsche Next JP TP Regular" w:hAnsi="Porsche Next TT" w:cs="Porsche Next TT"/>
        </w:rPr>
        <w:t>あたり</w:t>
      </w:r>
      <w:r w:rsidRPr="00A74959">
        <w:rPr>
          <w:rFonts w:ascii="Porsche Next TT" w:eastAsia="Porsche Next JP TP Regular" w:hAnsi="Porsche Next TT" w:cs="Porsche Next TT"/>
        </w:rPr>
        <w:t>2.8kg</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3.8kg/kW</w:t>
      </w:r>
      <w:r w:rsidRPr="00A74959">
        <w:rPr>
          <w:rFonts w:ascii="Porsche Next TT" w:eastAsia="Porsche Next JP TP Regular" w:hAnsi="Porsche Next TT" w:cs="Porsche Next TT"/>
        </w:rPr>
        <w:t>）の加速を担います。これによって第</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世代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は、先代よりもさらに純粋なレーシングカーの水準に近づいています。</w:t>
      </w:r>
    </w:p>
    <w:p w14:paraId="60BED42C" w14:textId="4750440E" w:rsidR="004857DF" w:rsidRPr="00A74959" w:rsidRDefault="007F1E7F" w:rsidP="00A74959">
      <w:pPr>
        <w:pStyle w:val="PAGLauftext"/>
        <w:spacing w:line="320" w:lineRule="exact"/>
        <w:rPr>
          <w:rFonts w:ascii="Porsche Next TT" w:eastAsia="Porsche Next JP TP Regular" w:hAnsi="Porsche Next TT" w:cs="Porsche Next TT"/>
          <w:b/>
          <w:lang w:val="en-US"/>
        </w:rPr>
      </w:pPr>
      <w:r w:rsidRPr="00A74959">
        <w:rPr>
          <w:rFonts w:ascii="Porsche Next TT" w:eastAsia="Porsche Next JP TP Regular" w:hAnsi="Porsche Next TT" w:cs="Porsche Next TT"/>
        </w:rPr>
        <w:t>ポルシェモータースポーツの</w:t>
      </w:r>
      <w:r w:rsidR="005C46F1">
        <w:rPr>
          <w:rFonts w:ascii="Porsche Next TT" w:eastAsia="Porsche Next JP TP Regular" w:hAnsi="Porsche Next TT" w:cs="Porsche Next TT" w:hint="eastAsia"/>
        </w:rPr>
        <w:t>スペシャリスト</w:t>
      </w:r>
      <w:r w:rsidRPr="00A74959">
        <w:rPr>
          <w:rFonts w:ascii="Porsche Next TT" w:eastAsia="Porsche Next JP TP Regular" w:hAnsi="Porsche Next TT" w:cs="Porsche Next TT"/>
        </w:rPr>
        <w:t>は、落とすことのできる余分な重さを探すために、ニュー</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モデルのほぼ全てのコンポーネントと細部を調べました。改良点には、新しい炭素繊維強化プラスチック（</w:t>
      </w:r>
      <w:r w:rsidRPr="00A74959">
        <w:rPr>
          <w:rFonts w:ascii="Porsche Next TT" w:eastAsia="Porsche Next JP TP Regular" w:hAnsi="Porsche Next TT" w:cs="Porsche Next TT"/>
        </w:rPr>
        <w:t>CFRP</w:t>
      </w:r>
      <w:r w:rsidRPr="00A74959">
        <w:rPr>
          <w:rFonts w:ascii="Porsche Next TT" w:eastAsia="Porsche Next JP TP Regular" w:hAnsi="Porsche Next TT" w:cs="Porsche Next TT"/>
        </w:rPr>
        <w:t>）製軽量フロントリッド、重量最適化ブレーキディスクと軽合金製鍛造ホイール、全てのウインドウの軽量ガラス、ステンレススチール製軽量スポーツエグゾーストシステムが含まれます。フロントシート後部の新しいリアコンパートメントカバーと</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デュアルクラッチトランスミッションも、大幅な軽量化に貢献しています。標準装備の</w:t>
      </w:r>
      <w:r w:rsidRPr="00A74959">
        <w:rPr>
          <w:rFonts w:ascii="Porsche Next TT" w:eastAsia="Porsche Next JP TP Regular" w:hAnsi="Porsche Next TT" w:cs="Porsche Next TT"/>
        </w:rPr>
        <w:t>60Ah LiFePO4</w:t>
      </w:r>
      <w:r w:rsidRPr="00A74959">
        <w:rPr>
          <w:rFonts w:ascii="Porsche Next TT" w:eastAsia="Porsche Next JP TP Regular" w:hAnsi="Porsche Next TT" w:cs="Porsche Next TT"/>
        </w:rPr>
        <w:t>スターターバッテリーのみでも、先代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に比べて</w:t>
      </w:r>
      <w:r w:rsidRPr="00A74959">
        <w:rPr>
          <w:rFonts w:ascii="Porsche Next TT" w:eastAsia="Porsche Next JP TP Regular" w:hAnsi="Porsche Next TT" w:cs="Porsche Next TT"/>
        </w:rPr>
        <w:t>10kg</w:t>
      </w:r>
      <w:r w:rsidRPr="00A74959">
        <w:rPr>
          <w:rFonts w:ascii="Porsche Next TT" w:eastAsia="Porsche Next JP TP Regular" w:hAnsi="Porsche Next TT" w:cs="Porsche Next TT"/>
        </w:rPr>
        <w:t>以上軽量です。</w:t>
      </w:r>
      <w:r w:rsidRPr="00A74959">
        <w:rPr>
          <w:rFonts w:ascii="Porsche Next TT" w:eastAsia="Porsche Next JP TP Regular" w:hAnsi="Porsche Next TT" w:cs="Porsche Next TT"/>
        </w:rPr>
        <w:t>40Ah</w:t>
      </w:r>
      <w:r w:rsidRPr="00A74959">
        <w:rPr>
          <w:rFonts w:ascii="Porsche Next TT" w:eastAsia="Porsche Next JP TP Regular" w:hAnsi="Porsche Next TT" w:cs="Porsche Next TT"/>
        </w:rPr>
        <w:t>バージョンも用意されており、これはさらに</w:t>
      </w:r>
      <w:r w:rsidRPr="00A74959">
        <w:rPr>
          <w:rFonts w:ascii="Porsche Next TT" w:eastAsia="Porsche Next JP TP Regular" w:hAnsi="Porsche Next TT" w:cs="Porsche Next TT"/>
        </w:rPr>
        <w:t>3.5kg</w:t>
      </w:r>
      <w:r w:rsidR="005C46F1">
        <w:rPr>
          <w:rFonts w:ascii="Porsche Next TT" w:eastAsia="Porsche Next JP TP Regular" w:hAnsi="Porsche Next TT" w:cs="Porsche Next TT" w:hint="eastAsia"/>
        </w:rPr>
        <w:t>の</w:t>
      </w:r>
      <w:r w:rsidRPr="00A74959">
        <w:rPr>
          <w:rFonts w:ascii="Porsche Next TT" w:eastAsia="Porsche Next JP TP Regular" w:hAnsi="Porsche Next TT" w:cs="Porsche Next TT"/>
        </w:rPr>
        <w:t>軽量</w:t>
      </w:r>
      <w:r w:rsidR="005C46F1">
        <w:rPr>
          <w:rFonts w:ascii="Porsche Next TT" w:eastAsia="Porsche Next JP TP Regular" w:hAnsi="Porsche Next TT" w:cs="Porsche Next TT" w:hint="eastAsia"/>
        </w:rPr>
        <w:t>化が可能</w:t>
      </w:r>
      <w:r w:rsidRPr="00A74959">
        <w:rPr>
          <w:rFonts w:ascii="Porsche Next TT" w:eastAsia="Porsche Next JP TP Regular" w:hAnsi="Porsche Next TT" w:cs="Porsche Next TT"/>
        </w:rPr>
        <w:t>です。</w:t>
      </w:r>
    </w:p>
    <w:p w14:paraId="13DE75E7" w14:textId="77777777" w:rsidR="00CF5633" w:rsidRPr="00A74959" w:rsidRDefault="00631B78" w:rsidP="00A74959">
      <w:pPr>
        <w:pStyle w:val="PAGColumn-Title"/>
        <w:spacing w:line="320" w:lineRule="exact"/>
        <w:rPr>
          <w:rFonts w:ascii="Porsche Next TT" w:eastAsia="Porsche Next JP TP Regular" w:hAnsi="Porsche Next TT" w:cs="Porsche Next TT"/>
        </w:rPr>
      </w:pPr>
      <w:bookmarkStart w:id="12" w:name="_Toc65154374"/>
      <w:r w:rsidRPr="00A74959">
        <w:rPr>
          <w:rFonts w:ascii="Porsche Next TT" w:eastAsia="Porsche Next JP TP Regular" w:hAnsi="Porsche Next TT" w:cs="Porsche Next TT"/>
          <w:color w:val="000000"/>
        </w:rPr>
        <w:lastRenderedPageBreak/>
        <w:t>インテリアと装備</w:t>
      </w:r>
      <w:bookmarkEnd w:id="12"/>
    </w:p>
    <w:p w14:paraId="585DD132" w14:textId="77777777" w:rsidR="00CF5633" w:rsidRPr="00A74959" w:rsidRDefault="00631B78" w:rsidP="00A74959">
      <w:pPr>
        <w:pStyle w:val="PAGHeadline-1-Chapter"/>
        <w:spacing w:line="320" w:lineRule="exact"/>
        <w:rPr>
          <w:rFonts w:ascii="Porsche Next TT" w:eastAsia="Porsche Next JP TP Regular" w:hAnsi="Porsche Next TT" w:cs="Porsche Next TT"/>
        </w:rPr>
      </w:pPr>
      <w:bookmarkStart w:id="13" w:name="_Toc65154375"/>
      <w:r w:rsidRPr="00A74959">
        <w:rPr>
          <w:rFonts w:ascii="Porsche Next TT" w:eastAsia="Porsche Next JP TP Regular" w:hAnsi="Porsche Next TT" w:cs="Porsche Next TT"/>
        </w:rPr>
        <w:t>意欲的なスポーツドライバーのためのコックピット</w:t>
      </w:r>
      <w:bookmarkEnd w:id="13"/>
    </w:p>
    <w:p w14:paraId="222F406F"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コックピットと呼ばれるのにふさわしいニュー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シーターインテリアは、明らかにドライバーズポジションと直接手が届く範囲内に重点が置かれています。サイドサポートを深くした標準装備のスポーツシートプラスは、</w:t>
      </w:r>
      <w:r w:rsidRPr="00A74959">
        <w:rPr>
          <w:rFonts w:ascii="Porsche Next TT" w:eastAsia="Porsche Next JP TP Regular" w:hAnsi="Porsche Next TT" w:cs="Porsche Next TT"/>
        </w:rPr>
        <w:t>4way</w:t>
      </w:r>
      <w:r w:rsidRPr="00A74959">
        <w:rPr>
          <w:rFonts w:ascii="Porsche Next TT" w:eastAsia="Porsche Next JP TP Regular" w:hAnsi="Porsche Next TT" w:cs="Porsche Next TT"/>
        </w:rPr>
        <w:t>バックレストとシート高さの電動調節、そしてトリムによって快適性が確保されています。シートカバーは魅力的なブラックレザーで、シートセンターパネルにはブラックの</w:t>
      </w:r>
      <w:r w:rsidRPr="00A74959">
        <w:rPr>
          <w:rFonts w:ascii="Porsche Next TT" w:eastAsia="Porsche Next JP TP Regular" w:hAnsi="Porsche Next TT" w:cs="Porsche Next TT"/>
        </w:rPr>
        <w:t>Race-Tex</w:t>
      </w:r>
      <w:r w:rsidRPr="00A74959">
        <w:rPr>
          <w:rFonts w:ascii="Porsche Next TT" w:eastAsia="Porsche Next JP TP Regular" w:hAnsi="Porsche Next TT" w:cs="Porsche Next TT"/>
        </w:rPr>
        <w:t>が使用されています。レザー</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ヘッドレストにはシルバーカラーの</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ロゴが施され、バックレストシェルはコントラストカラーのダークシルバーで仕上げられています。</w:t>
      </w:r>
      <w:r w:rsidRPr="00A74959">
        <w:rPr>
          <w:rFonts w:ascii="Porsche Next TT" w:eastAsia="Porsche Next JP TP Regular" w:hAnsi="Porsche Next TT" w:cs="Porsche Next TT"/>
        </w:rPr>
        <w:t>18way</w:t>
      </w:r>
      <w:r w:rsidRPr="00A74959">
        <w:rPr>
          <w:rFonts w:ascii="Porsche Next TT" w:eastAsia="Porsche Next JP TP Regular" w:hAnsi="Porsche Next TT" w:cs="Porsche Next TT"/>
        </w:rPr>
        <w:t>電動調節機能付アダプティブスポーツシートプラスがオプションに用意されています。</w:t>
      </w:r>
    </w:p>
    <w:p w14:paraId="09C7B0ED"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さらに、ポルシェ</w:t>
      </w:r>
      <w:r w:rsidRPr="00A74959">
        <w:rPr>
          <w:rFonts w:ascii="Porsche Next TT" w:eastAsia="Porsche Next JP TP Regular" w:hAnsi="Porsche Next TT" w:cs="Porsche Next TT"/>
        </w:rPr>
        <w:t>918</w:t>
      </w:r>
      <w:r w:rsidRPr="00A74959">
        <w:rPr>
          <w:rFonts w:ascii="Porsche Next TT" w:eastAsia="Porsche Next JP TP Regular" w:hAnsi="Porsche Next TT" w:cs="Porsche Next TT"/>
        </w:rPr>
        <w:t>スパイダーから採用されたオプションの胸部エアバッグ統合フルバケットシートは、織目模様が魅力的な炭素繊維強化プラスチック（</w:t>
      </w:r>
      <w:r w:rsidRPr="00A74959">
        <w:rPr>
          <w:rFonts w:ascii="Porsche Next TT" w:eastAsia="Porsche Next JP TP Regular" w:hAnsi="Porsche Next TT" w:cs="Porsche Next TT"/>
        </w:rPr>
        <w:t>CFRP</w:t>
      </w:r>
      <w:r w:rsidRPr="00A74959">
        <w:rPr>
          <w:rFonts w:ascii="Porsche Next TT" w:eastAsia="Porsche Next JP TP Regular" w:hAnsi="Porsche Next TT" w:cs="Porsche Next TT"/>
        </w:rPr>
        <w:t>）製です。深く造られたサイドサポートが、スポーティーなドライビングスタイルの場合も骨盤と肩を安全に固定します。さらに、マルチポイントシートベルト用のカーボンファイバー製開口部も重量最適化に寄与します。フルバケットシートは、標準装備のスポーツシートプラスよりも</w:t>
      </w:r>
      <w:r w:rsidRPr="00A74959">
        <w:rPr>
          <w:rFonts w:ascii="Porsche Next TT" w:eastAsia="Porsche Next JP TP Regular" w:hAnsi="Porsche Next TT" w:cs="Porsche Next TT"/>
        </w:rPr>
        <w:t>12kg</w:t>
      </w:r>
      <w:r w:rsidRPr="00A74959">
        <w:rPr>
          <w:rFonts w:ascii="Porsche Next TT" w:eastAsia="Porsche Next JP TP Regular" w:hAnsi="Porsche Next TT" w:cs="Porsche Next TT"/>
        </w:rPr>
        <w:t>（運転席</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助手席）軽量です。運転席シートと助手席シートの高さ調節は電動で、前後調節は手動で行われます。ブラックのセンターセクションは、パンチングとカラーの裏打ちを施した</w:t>
      </w:r>
      <w:r w:rsidRPr="00A74959">
        <w:rPr>
          <w:rFonts w:ascii="Porsche Next TT" w:eastAsia="Porsche Next JP TP Regular" w:hAnsi="Porsche Next TT" w:cs="Porsche Next TT"/>
        </w:rPr>
        <w:t>Race-Tex</w:t>
      </w:r>
      <w:r w:rsidRPr="00A74959">
        <w:rPr>
          <w:rFonts w:ascii="Porsche Next TT" w:eastAsia="Porsche Next JP TP Regular" w:hAnsi="Porsche Next TT" w:cs="Porsche Next TT"/>
        </w:rPr>
        <w:t>製です。センターセクションとヘッドレストの</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ロゴには、エクステリアカラー仕上げとともに、</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シルバー、ガーズレッド、シャークブルーのコントラストカラーを使用することができます。</w:t>
      </w:r>
    </w:p>
    <w:p w14:paraId="4CDB3C54"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モードスイッチ付</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マルチファンクションスポーツステアリングホイール</w:t>
      </w:r>
    </w:p>
    <w:p w14:paraId="11A64041"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高さと前後方向の調節が可能な</w:t>
      </w:r>
      <w:r w:rsidRPr="00A74959">
        <w:rPr>
          <w:rFonts w:ascii="Porsche Next TT" w:eastAsia="Porsche Next JP TP Regular" w:hAnsi="Porsche Next TT" w:cs="Porsche Next TT"/>
        </w:rPr>
        <w:t>3</w:t>
      </w:r>
      <w:r w:rsidRPr="00A74959">
        <w:rPr>
          <w:rFonts w:ascii="Porsche Next TT" w:eastAsia="Porsche Next JP TP Regular" w:hAnsi="Porsche Next TT" w:cs="Porsche Next TT"/>
        </w:rPr>
        <w:t>本スポーク</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マルチファンクションスポーツステアリングホイールは、最適な着座位置を確保するために重要な役割を果たします。ダークシルバーの</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パドルを備え、</w:t>
      </w:r>
      <w:r w:rsidRPr="00A74959">
        <w:rPr>
          <w:rFonts w:ascii="Porsche Next TT" w:eastAsia="Porsche Next JP TP Regular" w:hAnsi="Porsche Next TT" w:cs="Porsche Next TT"/>
        </w:rPr>
        <w:t>Race-Tex</w:t>
      </w:r>
      <w:r w:rsidRPr="00A74959">
        <w:rPr>
          <w:rFonts w:ascii="Porsche Next TT" w:eastAsia="Porsche Next JP TP Regular" w:hAnsi="Porsche Next TT" w:cs="Porsche Next TT"/>
        </w:rPr>
        <w:t>製のブラックカバーがグリップ力を高めます。</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ステアリングホイールに初めて統合された標準装備のモードスイッチは、アクセスが容易で、「ノーマル」、カスタマイズ可能な「スポーツ」と「トラック」の各モードを迅速に切り替えることができます。</w:t>
      </w:r>
    </w:p>
    <w:p w14:paraId="31FBBA02"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アナログ式レブカウンターとトラック画面を備えたダッシュボード</w:t>
      </w:r>
    </w:p>
    <w:p w14:paraId="211BA1A4"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ステアリングホイール後方にあるメータパネルの専用機能は、ニュー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のハイライトのひとつで、丸型</w:t>
      </w:r>
      <w:r w:rsidRPr="00A74959">
        <w:rPr>
          <w:rFonts w:ascii="Porsche Next TT" w:eastAsia="Porsche Next JP TP Regular" w:hAnsi="Porsche Next TT" w:cs="Porsche Next TT"/>
        </w:rPr>
        <w:t>5</w:t>
      </w:r>
      <w:r w:rsidRPr="00A74959">
        <w:rPr>
          <w:rFonts w:ascii="Porsche Next TT" w:eastAsia="Porsche Next JP TP Regular" w:hAnsi="Porsche Next TT" w:cs="Porsche Next TT"/>
        </w:rPr>
        <w:t>連メータによる従来の</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デザインと、</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つの高解像度</w:t>
      </w:r>
      <w:r w:rsidRPr="00A74959">
        <w:rPr>
          <w:rFonts w:ascii="Porsche Next TT" w:eastAsia="Porsche Next JP TP Regular" w:hAnsi="Porsche Next TT" w:cs="Porsche Next TT"/>
        </w:rPr>
        <w:t>TFT</w:t>
      </w:r>
      <w:r w:rsidRPr="00A74959">
        <w:rPr>
          <w:rFonts w:ascii="Porsche Next TT" w:eastAsia="Porsche Next JP TP Regular" w:hAnsi="Porsche Next TT" w:cs="Porsche Next TT"/>
        </w:rPr>
        <w:t>ディスプレイのメリットを組み合わせます。</w:t>
      </w:r>
      <w:r w:rsidRPr="00A74959">
        <w:rPr>
          <w:rFonts w:ascii="Porsche Next TT" w:eastAsia="Porsche Next JP TP Regular" w:hAnsi="Porsche Next TT" w:cs="Porsche Next TT"/>
        </w:rPr>
        <w:t>10,000rpm</w:t>
      </w:r>
      <w:r w:rsidRPr="00A74959">
        <w:rPr>
          <w:rFonts w:ascii="Porsche Next TT" w:eastAsia="Porsche Next JP TP Regular" w:hAnsi="Porsche Next TT" w:cs="Porsche Next TT"/>
        </w:rPr>
        <w:t>まで拡張された中央のアナログ式レブカウンターの目盛りは、</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リッター水平対向</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気筒エンジンの</w:t>
      </w:r>
      <w:r w:rsidRPr="00A74959">
        <w:rPr>
          <w:rFonts w:ascii="Porsche Next TT" w:eastAsia="Porsche Next JP TP Regular" w:hAnsi="Porsche Next TT" w:cs="Porsche Next TT"/>
        </w:rPr>
        <w:t>9,000rpm</w:t>
      </w:r>
      <w:r w:rsidRPr="00A74959">
        <w:rPr>
          <w:rFonts w:ascii="Porsche Next TT" w:eastAsia="Porsche Next JP TP Regular" w:hAnsi="Porsche Next TT" w:cs="Porsche Next TT"/>
        </w:rPr>
        <w:t>の最高回転数に対応します。左右の</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インチディスプレイには、選択した構成に応じて各種の車両情報が表示されます。左側ディスプレイは</w:t>
      </w:r>
      <w:r w:rsidRPr="00A74959">
        <w:rPr>
          <w:rFonts w:ascii="Porsche Next TT" w:eastAsia="Porsche Next JP TP Regular" w:hAnsi="Porsche Next TT" w:cs="Porsche Next TT"/>
        </w:rPr>
        <w:t>“Speed &amp; Assist”</w:t>
      </w:r>
      <w:r w:rsidRPr="00A74959">
        <w:rPr>
          <w:rFonts w:ascii="Porsche Next TT" w:eastAsia="Porsche Next JP TP Regular" w:hAnsi="Porsche Next TT" w:cs="Porsche Next TT"/>
        </w:rPr>
        <w:t>エリア、右側ディスプレイは</w:t>
      </w:r>
      <w:r w:rsidRPr="00A74959">
        <w:rPr>
          <w:rFonts w:ascii="Porsche Next TT" w:eastAsia="Porsche Next JP TP Regular" w:hAnsi="Porsche Next TT" w:cs="Porsche Next TT"/>
        </w:rPr>
        <w:t>“Car &amp; Info”</w:t>
      </w:r>
      <w:r w:rsidRPr="00A74959">
        <w:rPr>
          <w:rFonts w:ascii="Porsche Next TT" w:eastAsia="Porsche Next JP TP Regular" w:hAnsi="Porsche Next TT" w:cs="Porsche Next TT"/>
        </w:rPr>
        <w:t>エリアです。マルチファンクションステアリングホイールのスイッチで機能が制御されます。</w:t>
      </w:r>
    </w:p>
    <w:p w14:paraId="3C14CBEC"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新しいトラック画面は、とりわけスポーツ志向のドライバーにアピールします。この</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専用装備は、サーキット上で重要な情報に表示を限定し、右側ディスプレイに燃料残量、油温、油圧、左側ディスプレ</w:t>
      </w:r>
      <w:r w:rsidRPr="00A74959">
        <w:rPr>
          <w:rFonts w:ascii="Porsche Next TT" w:eastAsia="Porsche Next JP TP Regular" w:hAnsi="Porsche Next TT" w:cs="Porsche Next TT"/>
        </w:rPr>
        <w:lastRenderedPageBreak/>
        <w:t>イ（自由に構成できない）に水温とタイヤ空気圧モニタリングシステムの情報を表示します。タイヤ空気圧モニタリングシステムは、コールドタイヤとウォームタイヤのタイヤ空気圧を区別することができます。レブカウンター横のシフトアシスタントは、最新のレーシングカーと同様に、カラーライトの段階でギアシフトに最適な瞬間を示します。</w:t>
      </w:r>
    </w:p>
    <w:p w14:paraId="04DFF12F"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サーキット性能のために最適化されたデジタルツール</w:t>
      </w:r>
    </w:p>
    <w:p w14:paraId="1E344063" w14:textId="4104FEE1"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のクロノパッケージは、ダッシュボードのアナログ式ストップウォッチと、メータパネルのデジタル式ストップウォッチ機能を組み合わせます。ポルシェコミュニケーションマネジメント</w:t>
      </w:r>
      <w:r w:rsidR="00C63DA4">
        <w:rPr>
          <w:rFonts w:ascii="Porsche Next TT" w:eastAsia="Porsche Next JP TP Regular" w:hAnsi="Porsche Next TT" w:cs="Porsche Next TT" w:hint="eastAsia"/>
        </w:rPr>
        <w:t>（</w:t>
      </w:r>
      <w:r w:rsidR="00C63DA4">
        <w:rPr>
          <w:rFonts w:ascii="Porsche Next TT" w:eastAsia="Porsche Next JP TP Regular" w:hAnsi="Porsche Next TT" w:cs="Porsche Next TT" w:hint="eastAsia"/>
        </w:rPr>
        <w:t>PCM</w:t>
      </w:r>
      <w:r w:rsidR="00C63DA4">
        <w:rPr>
          <w:rFonts w:ascii="Porsche Next TT" w:eastAsia="Porsche Next JP TP Regular" w:hAnsi="Porsche Next TT" w:cs="Porsche Next TT" w:hint="eastAsia"/>
        </w:rPr>
        <w:t>）</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10.9</w:t>
      </w:r>
      <w:r w:rsidRPr="00A74959">
        <w:rPr>
          <w:rFonts w:ascii="Porsche Next TT" w:eastAsia="Porsche Next JP TP Regular" w:hAnsi="Porsche Next TT" w:cs="Porsche Next TT"/>
        </w:rPr>
        <w:t>インチフル</w:t>
      </w:r>
      <w:r w:rsidRPr="00A74959">
        <w:rPr>
          <w:rFonts w:ascii="Porsche Next TT" w:eastAsia="Porsche Next JP TP Regular" w:hAnsi="Porsche Next TT" w:cs="Porsche Next TT"/>
        </w:rPr>
        <w:t>HD</w:t>
      </w:r>
      <w:r w:rsidRPr="00A74959">
        <w:rPr>
          <w:rFonts w:ascii="Porsche Next TT" w:eastAsia="Porsche Next JP TP Regular" w:hAnsi="Porsche Next TT" w:cs="Porsche Next TT"/>
        </w:rPr>
        <w:t>タッチディスプレイには、</w:t>
      </w:r>
      <w:r w:rsidR="00C63DA4">
        <w:rPr>
          <w:rFonts w:ascii="Porsche Next TT" w:eastAsia="Porsche Next JP TP Regular" w:hAnsi="Porsche Next TT" w:cs="Porsche Next TT" w:hint="eastAsia"/>
        </w:rPr>
        <w:t>パフォーマンス</w:t>
      </w:r>
      <w:r w:rsidRPr="00A74959">
        <w:rPr>
          <w:rFonts w:ascii="Porsche Next TT" w:eastAsia="Porsche Next JP TP Regular" w:hAnsi="Porsche Next TT" w:cs="Porsche Next TT"/>
        </w:rPr>
        <w:t>オーバービューも追加されます。オプションでラップトリガーも装備できます。ポルシェテクイップメントから入手可能なこの装備は、ラップタイムを高精度で自動記録します。収集されたデータは、モータースポーツと同様に、スマートフォンやノートパソコンのポルシェトラックプレシジョンアプリで分析・比較することができま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には、工場出荷時にラップトリガーに必要な配線がすでに装備されています。</w:t>
      </w:r>
    </w:p>
    <w:p w14:paraId="5596E52A"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アドバンストコックピットの中心エレメントのひとつが</w:t>
      </w:r>
      <w:r w:rsidRPr="00A74959">
        <w:rPr>
          <w:rFonts w:ascii="Porsche Next TT" w:eastAsia="Porsche Next JP TP Regular" w:hAnsi="Porsche Next TT" w:cs="Porsche Next TT"/>
        </w:rPr>
        <w:t>PCM</w:t>
      </w:r>
      <w:r w:rsidRPr="00A74959">
        <w:rPr>
          <w:rFonts w:ascii="Porsche Next TT" w:eastAsia="Porsche Next JP TP Regular" w:hAnsi="Porsche Next TT" w:cs="Porsche Next TT"/>
        </w:rPr>
        <w:t>ディスプレイです。ニュー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が現行の</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世代（</w:t>
      </w:r>
      <w:r w:rsidRPr="00A74959">
        <w:rPr>
          <w:rFonts w:ascii="Porsche Next TT" w:eastAsia="Porsche Next JP TP Regular" w:hAnsi="Porsche Next TT" w:cs="Porsche Next TT"/>
        </w:rPr>
        <w:t>992</w:t>
      </w:r>
      <w:r w:rsidRPr="00A74959">
        <w:rPr>
          <w:rFonts w:ascii="Porsche Next TT" w:eastAsia="Porsche Next JP TP Regular" w:hAnsi="Porsche Next TT" w:cs="Porsche Next TT"/>
        </w:rPr>
        <w:t>型）の全てのモデルと共有するこのディスプレイは、サウンドシステム、オンラインナビゲーション、車両設定と状態に関する一般情報、統合スマートフォンの各機能に至るまで、各種機能の操作のベースとなります。</w:t>
      </w:r>
    </w:p>
    <w:p w14:paraId="18E255E0"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オプションの認定ロールケージ付クラブスポーツパッケージ</w:t>
      </w:r>
    </w:p>
    <w:p w14:paraId="3E052F24" w14:textId="7777777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ポルシェ</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モデルの大部分がサーキットでも使用されるため、ポルシェは、オプションで</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用クラブスポーツパッケージを提供します。パッケージには、フロントシート後方にボルト固定される</w:t>
      </w:r>
      <w:r w:rsidRPr="00A74959">
        <w:rPr>
          <w:rFonts w:ascii="Porsche Next TT" w:eastAsia="Porsche Next JP TP Regular" w:hAnsi="Porsche Next TT" w:cs="Porsche Next TT"/>
        </w:rPr>
        <w:t>DMSB</w:t>
      </w:r>
      <w:r w:rsidRPr="00A74959">
        <w:rPr>
          <w:rFonts w:ascii="Porsche Next TT" w:eastAsia="Porsche Next JP TP Regular" w:hAnsi="Porsche Next TT" w:cs="Porsche Next TT"/>
        </w:rPr>
        <w:t>認定ロールケージをはじめ、バッテリー切断スイッチ、モータースポーツ携帯消火器、および</w:t>
      </w:r>
      <w:r w:rsidRPr="00A74959">
        <w:rPr>
          <w:rFonts w:ascii="Porsche Next TT" w:eastAsia="Porsche Next JP TP Regular" w:hAnsi="Porsche Next TT" w:cs="Porsche Next TT"/>
        </w:rPr>
        <w:t>FIA</w:t>
      </w:r>
      <w:r w:rsidRPr="00A74959">
        <w:rPr>
          <w:rFonts w:ascii="Porsche Next TT" w:eastAsia="Porsche Next JP TP Regular" w:hAnsi="Porsche Next TT" w:cs="Porsche Next TT"/>
        </w:rPr>
        <w:t>（国際自動車連盟）要件を満たす運転席側</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点式シートベルトが含まれます。</w:t>
      </w:r>
    </w:p>
    <w:p w14:paraId="67EE5DD4" w14:textId="77B2CA16"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カスタマイズオプションを追加する</w:t>
      </w:r>
      <w:r w:rsidR="00C63DA4" w:rsidRPr="00D03954">
        <w:rPr>
          <w:rFonts w:ascii="Porsche Next JP TP Regular" w:eastAsia="Porsche Next JP TP Regular" w:hAnsi="Porsche Next JP TP Regular" w:cs="ＭＳ 明朝" w:hint="eastAsia"/>
        </w:rPr>
        <w:t>エクスクルーシブマニュファクチャー</w:t>
      </w:r>
    </w:p>
    <w:p w14:paraId="3E92817B" w14:textId="6D4FA247"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特にポルシェ</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カーについては、カスタマイズ装備を望まれる顧客が増えており、全ての</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モデルの半数以上が、</w:t>
      </w:r>
      <w:r w:rsidR="00246E04" w:rsidRPr="00D03954">
        <w:rPr>
          <w:rFonts w:ascii="Porsche Next JP TP Regular" w:eastAsia="Porsche Next JP TP Regular" w:hAnsi="Porsche Next JP TP Regular" w:cs="ＭＳ 明朝" w:hint="eastAsia"/>
        </w:rPr>
        <w:t>エクスクルーシブマニュファクチャー</w:t>
      </w:r>
      <w:r w:rsidRPr="00A74959">
        <w:rPr>
          <w:rFonts w:ascii="Porsche Next TT" w:eastAsia="Porsche Next JP TP Regular" w:hAnsi="Porsche Next TT" w:cs="Porsche Next TT"/>
        </w:rPr>
        <w:t>の製品でさらに強化されています。</w:t>
      </w:r>
      <w:r w:rsidR="00246E04" w:rsidRPr="00F6560B">
        <w:rPr>
          <w:rFonts w:ascii="Porsche Next JP TP Regular" w:eastAsia="Porsche Next JP TP Regular" w:hAnsi="Porsche Next JP TP Regular" w:cs="ＭＳ 明朝" w:hint="eastAsia"/>
        </w:rPr>
        <w:t>エクスクルーシブマニュファクチャー</w:t>
      </w:r>
      <w:r w:rsidR="00246E04">
        <w:rPr>
          <w:rFonts w:ascii="Porsche Next JP TP Regular" w:eastAsia="Porsche Next JP TP Regular" w:hAnsi="Porsche Next JP TP Regular" w:cs="ＭＳ 明朝" w:hint="eastAsia"/>
        </w:rPr>
        <w:t>による</w:t>
      </w:r>
      <w:r w:rsidRPr="00A74959">
        <w:rPr>
          <w:rFonts w:ascii="Porsche Next TT" w:eastAsia="Porsche Next JP TP Regular" w:hAnsi="Porsche Next TT" w:cs="Porsche Next TT"/>
        </w:rPr>
        <w:t>70</w:t>
      </w:r>
      <w:r w:rsidRPr="00A74959">
        <w:rPr>
          <w:rFonts w:ascii="Porsche Next TT" w:eastAsia="Porsche Next JP TP Regular" w:hAnsi="Porsche Next TT" w:cs="Porsche Next TT"/>
        </w:rPr>
        <w:t>を超える</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専用カスタマイズオプションには、カーボン製エクステリアミラートップカバー、ポルシェダイナミックライトシステムプラスを組み込んだティンテッド</w:t>
      </w:r>
      <w:r w:rsidRPr="00A74959">
        <w:rPr>
          <w:rFonts w:ascii="Porsche Next TT" w:eastAsia="Porsche Next JP TP Regular" w:hAnsi="Porsche Next TT" w:cs="Porsche Next TT"/>
        </w:rPr>
        <w:t>LED</w:t>
      </w:r>
      <w:r w:rsidRPr="00A74959">
        <w:rPr>
          <w:rFonts w:ascii="Porsche Next TT" w:eastAsia="Porsche Next JP TP Regular" w:hAnsi="Porsche Next TT" w:cs="Porsche Next TT"/>
        </w:rPr>
        <w:t>マトリックスヘッドライト、マッチング</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エクスクルーシブデザイン</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テールライトクラスターが含まれます。ブラックの軽合金製ホイールは、ガーズレッドまたはシャークブルーで塗装されたリムエッジでさらにグレードアップされます。インテリアでは、レブカウンターやスポーツクロノ</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ストップウォッチのカラー文字盤、カラーシートベルト、エクステリアカラー仕上げトリムストリップなどの装備ディテールが、エレガントなアクセントを加えます。オプションのカーボン製軽量ルーフは、車両の重心をさらに低くします。</w:t>
      </w:r>
    </w:p>
    <w:p w14:paraId="157E2201" w14:textId="1E083FE4"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さらに、カスタマイズプログラムの一環として、世界中の顧客は約</w:t>
      </w:r>
      <w:r w:rsidRPr="00A74959">
        <w:rPr>
          <w:rFonts w:ascii="Porsche Next TT" w:eastAsia="Porsche Next JP TP Regular" w:hAnsi="Porsche Next TT" w:cs="Porsche Next TT"/>
        </w:rPr>
        <w:t>100</w:t>
      </w:r>
      <w:r w:rsidRPr="00A74959">
        <w:rPr>
          <w:rFonts w:ascii="Porsche Next TT" w:eastAsia="Porsche Next JP TP Regular" w:hAnsi="Porsche Next TT" w:cs="Porsche Next TT"/>
        </w:rPr>
        <w:t>色に拡張されたカラーレンジから選択することもできます。カラーレンジには、多数のクラシックカラーに加えてポルシェのヒストリックカラーも含まれており、車のエクステリアに個性的なタッチを加えます。</w:t>
      </w:r>
    </w:p>
    <w:p w14:paraId="22EB3D6F"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lastRenderedPageBreak/>
        <w:t>911 GT3</w:t>
      </w:r>
      <w:r w:rsidRPr="00A74959">
        <w:rPr>
          <w:rFonts w:ascii="Porsche Next TT" w:eastAsia="Porsche Next JP TP Regular" w:hAnsi="Porsche Next TT" w:cs="Porsche Next TT"/>
        </w:rPr>
        <w:t>カスタマー専用の</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クロノグラフ</w:t>
      </w:r>
    </w:p>
    <w:p w14:paraId="35A08039" w14:textId="280715F5"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ポルシェデザインが高性能スポーツカーのカスタマー専用に提供する個性的なクロノグラフは、</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と同様に、ダイナミックなデザイン、確かな性能、高品質の仕上げが特徴です。ハイパフォーマンスなモータースポーツとの緊密なつながりを反映するケースは、</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エンジンのコンロッドと同じように、頑丈・軽量な低アレルギー性チタンで造られています。フライバック機能を備えたポルシェデザイン</w:t>
      </w:r>
      <w:r w:rsidRPr="00A74959">
        <w:rPr>
          <w:rFonts w:ascii="Porsche Next TT" w:eastAsia="Porsche Next JP TP Regular" w:hAnsi="Porsche Next TT" w:cs="Porsche Next TT"/>
        </w:rPr>
        <w:t>WERK 01.200</w:t>
      </w:r>
      <w:r w:rsidRPr="00A74959">
        <w:rPr>
          <w:rFonts w:ascii="Porsche Next TT" w:eastAsia="Porsche Next JP TP Regular" w:hAnsi="Porsche Next TT" w:cs="Porsche Next TT"/>
        </w:rPr>
        <w:t>ムーブメントは、スタート、ストップ、リセットをひとつのプロセスに統合。</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ホイールを彷彿とさせる巻き上げ式ローターによって動力が供給されます。ポルシェデザインは、文字盤のカラーリングがシャークブルーのスポーツバージョンと、ブラックの純粋バージョンの</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種類の</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クロノグラフを提供しています。巻き上げ式ローターは、お客様の車両構成に合わせたカラーになります。ポルシェデザイン特注ウォッチの入手可能市場では、クロノグラフのカスタマイズオプションも利用することができます。ポルシェデザイン</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クロノグラフ</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の基本価格は</w:t>
      </w:r>
      <w:r w:rsidRPr="00A74959">
        <w:rPr>
          <w:rFonts w:ascii="Porsche Next TT" w:eastAsia="Porsche Next JP TP Regular" w:hAnsi="Porsche Next TT" w:cs="Porsche Next TT"/>
        </w:rPr>
        <w:t>7,750</w:t>
      </w:r>
      <w:r w:rsidRPr="00A74959">
        <w:rPr>
          <w:rFonts w:ascii="Porsche Next TT" w:eastAsia="Porsche Next JP TP Regular" w:hAnsi="Porsche Next TT" w:cs="Porsche Next TT"/>
        </w:rPr>
        <w:t>ユーロです。</w:t>
      </w:r>
    </w:p>
    <w:p w14:paraId="6963EDAF" w14:textId="77777777" w:rsidR="002F1FE6" w:rsidRPr="00A74959" w:rsidRDefault="002F1FE6" w:rsidP="00A74959">
      <w:pPr>
        <w:pStyle w:val="Presse-Standard"/>
        <w:spacing w:after="240" w:line="320" w:lineRule="exact"/>
        <w:rPr>
          <w:rFonts w:ascii="Porsche Next TT" w:eastAsia="Porsche Next JP TP Regular" w:hAnsi="Porsche Next TT" w:cs="Porsche Next TT"/>
          <w:b/>
          <w:lang w:val="en-US"/>
        </w:rPr>
      </w:pPr>
    </w:p>
    <w:p w14:paraId="39A250C1" w14:textId="77777777" w:rsidR="00CF5633" w:rsidRPr="00A74959" w:rsidRDefault="00631B78" w:rsidP="00A74959">
      <w:pPr>
        <w:pStyle w:val="PAGColumn-Title"/>
        <w:spacing w:line="320" w:lineRule="exact"/>
        <w:rPr>
          <w:rFonts w:ascii="Porsche Next TT" w:eastAsia="Porsche Next JP TP Regular" w:hAnsi="Porsche Next TT" w:cs="Porsche Next TT"/>
          <w:lang w:val="en-US"/>
        </w:rPr>
      </w:pPr>
      <w:bookmarkStart w:id="14" w:name="_Toc65154376"/>
      <w:r w:rsidRPr="00A74959">
        <w:rPr>
          <w:rFonts w:ascii="Porsche Next TT" w:eastAsia="Porsche Next JP TP Regular" w:hAnsi="Porsche Next TT" w:cs="Porsche Next TT"/>
          <w:color w:val="000000"/>
        </w:rPr>
        <w:lastRenderedPageBreak/>
        <w:t>歴史：第</w:t>
      </w:r>
      <w:r w:rsidRPr="00A74959">
        <w:rPr>
          <w:rFonts w:ascii="Porsche Next TT" w:eastAsia="Porsche Next JP TP Regular" w:hAnsi="Porsche Next TT" w:cs="Porsche Next TT"/>
          <w:color w:val="000000"/>
        </w:rPr>
        <w:t>7</w:t>
      </w:r>
      <w:r w:rsidRPr="00A74959">
        <w:rPr>
          <w:rFonts w:ascii="Porsche Next TT" w:eastAsia="Porsche Next JP TP Regular" w:hAnsi="Porsche Next TT" w:cs="Porsche Next TT"/>
          <w:color w:val="000000"/>
        </w:rPr>
        <w:t>世代ポルシェ</w:t>
      </w:r>
      <w:r w:rsidRPr="00A74959">
        <w:rPr>
          <w:rFonts w:ascii="Porsche Next TT" w:eastAsia="Porsche Next JP TP Regular" w:hAnsi="Porsche Next TT" w:cs="Porsche Next TT"/>
          <w:color w:val="000000"/>
        </w:rPr>
        <w:t>911 GT3</w:t>
      </w:r>
      <w:bookmarkEnd w:id="14"/>
    </w:p>
    <w:p w14:paraId="2300D175" w14:textId="77777777" w:rsidR="00CF5633" w:rsidRPr="00A74959" w:rsidRDefault="00631B78" w:rsidP="00A74959">
      <w:pPr>
        <w:pStyle w:val="PAGHeadline-1-Chapter"/>
        <w:spacing w:line="320" w:lineRule="exact"/>
        <w:rPr>
          <w:rFonts w:ascii="Porsche Next TT" w:eastAsia="Porsche Next JP TP Regular" w:hAnsi="Porsche Next TT" w:cs="Porsche Next TT"/>
          <w:lang w:val="en-US"/>
        </w:rPr>
      </w:pPr>
      <w:bookmarkStart w:id="15" w:name="_Toc65154377"/>
      <w:r w:rsidRPr="00A74959">
        <w:rPr>
          <w:rFonts w:ascii="Porsche Next TT" w:eastAsia="Porsche Next JP TP Regular" w:hAnsi="Porsche Next TT" w:cs="Porsche Next TT"/>
        </w:rPr>
        <w:t>定着した抜群にスポーティーなファミリー</w:t>
      </w:r>
      <w:bookmarkEnd w:id="15"/>
    </w:p>
    <w:p w14:paraId="71704B12" w14:textId="32E22F99"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ポルシェは</w:t>
      </w:r>
      <w:r w:rsidRPr="00A74959">
        <w:rPr>
          <w:rFonts w:ascii="Porsche Next TT" w:eastAsia="Porsche Next JP TP Regular" w:hAnsi="Porsche Next TT" w:cs="Porsche Next TT"/>
        </w:rPr>
        <w:t>1999</w:t>
      </w:r>
      <w:r w:rsidRPr="00A74959">
        <w:rPr>
          <w:rFonts w:ascii="Porsche Next TT" w:eastAsia="Porsche Next JP TP Regular" w:hAnsi="Porsche Next TT" w:cs="Porsche Next TT"/>
        </w:rPr>
        <w:t>年の夏に、</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によってレジェンドの基礎を築きます。熱狂的に受け入れられたこのロードゴーイングスポーツカーは、アイコニックなカレラ</w:t>
      </w:r>
      <w:r w:rsidRPr="00A74959">
        <w:rPr>
          <w:rFonts w:ascii="Porsche Next TT" w:eastAsia="Porsche Next JP TP Regular" w:hAnsi="Porsche Next TT" w:cs="Porsche Next TT"/>
        </w:rPr>
        <w:t>RS</w:t>
      </w:r>
      <w:r w:rsidRPr="00A74959">
        <w:rPr>
          <w:rFonts w:ascii="Porsche Next TT" w:eastAsia="Porsche Next JP TP Regular" w:hAnsi="Porsche Next TT" w:cs="Porsche Next TT"/>
        </w:rPr>
        <w:t>モデルの跡を継いで市販車とレーシングカーの間をつなぎました。</w:t>
      </w:r>
      <w:r w:rsidRPr="00A74959">
        <w:rPr>
          <w:rFonts w:ascii="Porsche Next TT" w:eastAsia="Porsche Next JP TP Regular" w:hAnsi="Porsche Next TT" w:cs="Porsche Next TT"/>
        </w:rPr>
        <w:t>F1</w:t>
      </w:r>
      <w:r w:rsidRPr="00A74959">
        <w:rPr>
          <w:rFonts w:ascii="Porsche Next TT" w:eastAsia="Porsche Next JP TP Regular" w:hAnsi="Porsche Next TT" w:cs="Porsche Next TT"/>
        </w:rPr>
        <w:t>サポートプログラムの一環でポルシェスーパーカップ</w:t>
      </w:r>
      <w:r w:rsidRPr="00A74959">
        <w:rPr>
          <w:rFonts w:ascii="Porsche Next TT" w:eastAsia="Porsche Next JP TP Regular" w:hAnsi="Porsche Next TT" w:cs="Porsche Next TT"/>
        </w:rPr>
        <w:t xml:space="preserve"> </w:t>
      </w:r>
      <w:r w:rsidRPr="00A74959">
        <w:rPr>
          <w:rFonts w:ascii="Porsche Next TT" w:eastAsia="Porsche Next JP TP Regular" w:hAnsi="Porsche Next TT" w:cs="Porsche Next TT"/>
        </w:rPr>
        <w:t>ニューモデルとして前シーズンにデビューしていた</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カップが直接のベースになりました。</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の名称は、</w:t>
      </w:r>
      <w:r w:rsidRPr="00A74959">
        <w:rPr>
          <w:rFonts w:ascii="Porsche Next TT" w:eastAsia="Porsche Next JP TP Regular" w:hAnsi="Porsche Next TT" w:cs="Porsche Next TT"/>
        </w:rPr>
        <w:t>1994</w:t>
      </w:r>
      <w:r w:rsidRPr="00A74959">
        <w:rPr>
          <w:rFonts w:ascii="Porsche Next TT" w:eastAsia="Porsche Next JP TP Regular" w:hAnsi="Porsche Next TT" w:cs="Porsche Next TT"/>
        </w:rPr>
        <w:t>年にモータースポーツに導入された新しいカテゴリークラスの名前に因みます。これは、</w:t>
      </w:r>
      <w:r w:rsidRPr="00A74959">
        <w:rPr>
          <w:rFonts w:ascii="Porsche Next TT" w:eastAsia="Porsche Next JP TP Regular" w:hAnsi="Porsche Next TT" w:cs="Porsche Next TT"/>
        </w:rPr>
        <w:t>GT</w:t>
      </w:r>
      <w:r w:rsidRPr="00A74959">
        <w:rPr>
          <w:rFonts w:ascii="Porsche Next TT" w:eastAsia="Porsche Next JP TP Regular" w:hAnsi="Porsche Next TT" w:cs="Porsche Next TT"/>
        </w:rPr>
        <w:t>シーンで成功を収めたコンセプトだと今も考えられています。</w:t>
      </w:r>
      <w:r w:rsidRPr="00A74959">
        <w:rPr>
          <w:rFonts w:ascii="Porsche Next TT" w:eastAsia="Porsche Next JP TP Regular" w:hAnsi="Porsche Next TT" w:cs="Porsche Next TT"/>
        </w:rPr>
        <w:t>996</w:t>
      </w:r>
      <w:r w:rsidRPr="00A74959">
        <w:rPr>
          <w:rFonts w:ascii="Porsche Next TT" w:eastAsia="Porsche Next JP TP Regular" w:hAnsi="Porsche Next TT" w:cs="Porsche Next TT"/>
        </w:rPr>
        <w:t>モデルシリーズの質実剛健な</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と後継車は、その国際的な躍進に大きく貢献しました。</w:t>
      </w:r>
    </w:p>
    <w:p w14:paraId="7BFCDC02" w14:textId="1E00E8A3"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レースバージョンとロードバージョンの両方が、ポルシェの膨大なモータースポーツの経験を反映した独自の</w:t>
      </w:r>
      <w:r w:rsidRPr="00A74959">
        <w:rPr>
          <w:rFonts w:ascii="Porsche Next TT" w:eastAsia="Porsche Next JP TP Regular" w:hAnsi="Porsche Next TT" w:cs="Porsche Next TT"/>
        </w:rPr>
        <w:t>DNA</w:t>
      </w:r>
      <w:r w:rsidRPr="00A74959">
        <w:rPr>
          <w:rFonts w:ascii="Porsche Next TT" w:eastAsia="Porsche Next JP TP Regular" w:hAnsi="Porsche Next TT" w:cs="Porsche Next TT"/>
        </w:rPr>
        <w:t>とコンポーネントからメリットを受けています。</w:t>
      </w:r>
      <w:r w:rsidR="007D6667">
        <w:rPr>
          <w:rFonts w:ascii="Porsche Next TT" w:eastAsia="Porsche Next JP TP Regular" w:hAnsi="Porsche Next TT" w:cs="Porsche Next TT" w:hint="eastAsia"/>
        </w:rPr>
        <w:t>その</w:t>
      </w:r>
      <w:r w:rsidRPr="00A74959">
        <w:rPr>
          <w:rFonts w:ascii="Porsche Next TT" w:eastAsia="Porsche Next JP TP Regular" w:hAnsi="Porsche Next TT" w:cs="Porsche Next TT"/>
        </w:rPr>
        <w:t>好例がエンジンです。排気量</w:t>
      </w:r>
      <w:r w:rsidRPr="00A74959">
        <w:rPr>
          <w:rFonts w:ascii="Porsche Next TT" w:eastAsia="Porsche Next JP TP Regular" w:hAnsi="Porsche Next TT" w:cs="Porsche Next TT"/>
        </w:rPr>
        <w:t>3.6</w:t>
      </w:r>
      <w:r w:rsidRPr="00A74959">
        <w:rPr>
          <w:rFonts w:ascii="Porsche Next TT" w:eastAsia="Porsche Next JP TP Regular" w:hAnsi="Porsche Next TT" w:cs="Porsche Next TT"/>
        </w:rPr>
        <w:t>リッターの水平対向</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気筒自然吸気エンジンは、</w:t>
      </w:r>
      <w:r w:rsidRPr="00A74959">
        <w:rPr>
          <w:rFonts w:ascii="Porsche Next TT" w:eastAsia="Porsche Next JP TP Regular" w:hAnsi="Porsche Next TT" w:cs="Porsche Next TT"/>
        </w:rPr>
        <w:t>1998</w:t>
      </w:r>
      <w:r w:rsidRPr="00A74959">
        <w:rPr>
          <w:rFonts w:ascii="Porsche Next TT" w:eastAsia="Porsche Next JP TP Regular" w:hAnsi="Porsche Next TT" w:cs="Porsche Next TT"/>
        </w:rPr>
        <w:t>年のル・マンで</w:t>
      </w:r>
      <w:r w:rsidR="007D6667">
        <w:rPr>
          <w:rFonts w:ascii="Porsche Next TT" w:eastAsia="Porsche Next JP TP Regular" w:hAnsi="Porsche Next TT" w:cs="Porsche Next TT" w:hint="eastAsia"/>
        </w:rPr>
        <w:t>ワンツーフィニッシュ</w:t>
      </w:r>
      <w:r w:rsidRPr="00A74959">
        <w:rPr>
          <w:rFonts w:ascii="Porsche Next TT" w:eastAsia="Porsche Next JP TP Regular" w:hAnsi="Porsche Next TT" w:cs="Porsche Next TT"/>
        </w:rPr>
        <w:t>を飾った</w:t>
      </w:r>
      <w:r w:rsidRPr="00A74959">
        <w:rPr>
          <w:rFonts w:ascii="Porsche Next TT" w:eastAsia="Porsche Next JP TP Regular" w:hAnsi="Porsche Next TT" w:cs="Porsche Next TT"/>
        </w:rPr>
        <w:t>911 GT1</w:t>
      </w:r>
      <w:r w:rsidRPr="00A74959">
        <w:rPr>
          <w:rFonts w:ascii="Porsche Next TT" w:eastAsia="Porsche Next JP TP Regular" w:hAnsi="Porsche Next TT" w:cs="Porsche Next TT"/>
        </w:rPr>
        <w:t>の水冷式ターボエンジンに由来し、そのクランクケースにはグループ</w:t>
      </w:r>
      <w:r w:rsidRPr="00A74959">
        <w:rPr>
          <w:rFonts w:ascii="Porsche Next TT" w:eastAsia="Porsche Next JP TP Regular" w:hAnsi="Porsche Next TT" w:cs="Porsche Next TT"/>
        </w:rPr>
        <w:t>C</w:t>
      </w:r>
      <w:r w:rsidRPr="00A74959">
        <w:rPr>
          <w:rFonts w:ascii="Porsche Next TT" w:eastAsia="Porsche Next JP TP Regular" w:hAnsi="Porsche Next TT" w:cs="Porsche Next TT"/>
        </w:rPr>
        <w:t>時代のポルシェ</w:t>
      </w:r>
      <w:r w:rsidRPr="00A74959">
        <w:rPr>
          <w:rFonts w:ascii="Porsche Next TT" w:eastAsia="Porsche Next JP TP Regular" w:hAnsi="Porsche Next TT" w:cs="Porsche Next TT"/>
        </w:rPr>
        <w:t>962</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DNA</w:t>
      </w:r>
      <w:r w:rsidRPr="00A74959">
        <w:rPr>
          <w:rFonts w:ascii="Porsche Next TT" w:eastAsia="Porsche Next JP TP Regular" w:hAnsi="Porsche Next TT" w:cs="Porsche Next TT"/>
        </w:rPr>
        <w:t>が組み込まれていました。この市販モデルでは、水冷式シリンダーライナーとヘッドが高速の熱放散を保証し、軽量鍛造ピストンとチタン製コンロッドがエンジンの可動部品を軽量化しました。クランクシャフトは、デュアルマスフライホイールとレーシングクラッチによって補完されました。</w:t>
      </w:r>
    </w:p>
    <w:p w14:paraId="2E913D47" w14:textId="2B85F3C0"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その結果は、サーキットでスポーツカーを楽しむ情熱的な</w:t>
      </w:r>
      <w:r w:rsidRPr="00A74959">
        <w:rPr>
          <w:rFonts w:ascii="Porsche Next TT" w:eastAsia="Porsche Next JP TP Regular" w:hAnsi="Porsche Next TT" w:cs="Porsche Next TT"/>
        </w:rPr>
        <w:t>911</w:t>
      </w:r>
      <w:r w:rsidR="007D6667">
        <w:rPr>
          <w:rFonts w:ascii="Porsche Next TT" w:eastAsia="Porsche Next JP TP Regular" w:hAnsi="Porsche Next TT" w:cs="Porsche Next TT" w:hint="eastAsia"/>
        </w:rPr>
        <w:t>の</w:t>
      </w:r>
      <w:r w:rsidRPr="00A74959">
        <w:rPr>
          <w:rFonts w:ascii="Porsche Next TT" w:eastAsia="Porsche Next JP TP Regular" w:hAnsi="Porsche Next TT" w:cs="Porsche Next TT"/>
        </w:rPr>
        <w:t>ドライバーにふさわしい非常にエモーショナルな車です。</w:t>
      </w:r>
      <w:r w:rsidRPr="00A74959">
        <w:rPr>
          <w:rFonts w:ascii="Porsche Next TT" w:eastAsia="Porsche Next JP TP Regular" w:hAnsi="Porsche Next TT" w:cs="Porsche Next TT"/>
        </w:rPr>
        <w:t>100PS/</w:t>
      </w:r>
      <w:r w:rsidRPr="00A74959">
        <w:rPr>
          <w:rFonts w:ascii="Porsche Next TT" w:eastAsia="Porsche Next JP TP Regular" w:hAnsi="Porsche Next TT" w:cs="Porsche Next TT"/>
        </w:rPr>
        <w:t>リッターの比出力が印象的な</w:t>
      </w:r>
      <w:r w:rsidRPr="00A74959">
        <w:rPr>
          <w:rFonts w:ascii="Porsche Next TT" w:eastAsia="Porsche Next JP TP Regular" w:hAnsi="Porsche Next TT" w:cs="Porsche Next TT"/>
        </w:rPr>
        <w:t>360PS</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バルブエンジンは、豊かなサウンドと際立つ吹き上がり性能を備えており、精緻な</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速マニュアルトランスミッションの</w:t>
      </w:r>
      <w:r w:rsidRPr="00A74959">
        <w:rPr>
          <w:rFonts w:ascii="Porsche Next TT" w:eastAsia="Porsche Next JP TP Regular" w:hAnsi="Porsche Next TT" w:cs="Porsche Next TT"/>
        </w:rPr>
        <w:t>5</w:t>
      </w:r>
      <w:r w:rsidRPr="00A74959">
        <w:rPr>
          <w:rFonts w:ascii="Porsche Next TT" w:eastAsia="Porsche Next JP TP Regular" w:hAnsi="Porsche Next TT" w:cs="Porsche Next TT"/>
        </w:rPr>
        <w:t>つの上位ギアは、各サーキットに合わせて変速比を簡単に変えることができました。スタビライザーも適合可能でした。</w:t>
      </w:r>
      <w:r w:rsidRPr="00A74959">
        <w:rPr>
          <w:rFonts w:ascii="Porsche Next TT" w:eastAsia="Porsche Next JP TP Regular" w:hAnsi="Porsche Next TT" w:cs="Porsche Next TT"/>
        </w:rPr>
        <w:t>30mm</w:t>
      </w:r>
      <w:r w:rsidRPr="00A74959">
        <w:rPr>
          <w:rFonts w:ascii="Porsche Next TT" w:eastAsia="Porsche Next JP TP Regular" w:hAnsi="Porsche Next TT" w:cs="Porsche Next TT"/>
        </w:rPr>
        <w:t>低く設定された強化シャシーは、レーシングタイヤの性能を活用するためにホイールキャンバーの調整範囲が拡張されており、リアウイングは、リアアクスルの空力ダウンフォース調整用の</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つのポジションを備えました。</w:t>
      </w:r>
    </w:p>
    <w:p w14:paraId="14E88CB6" w14:textId="4EB52534"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color w:val="auto"/>
        </w:rPr>
        <w:t>最高速度</w:t>
      </w:r>
      <w:r w:rsidRPr="00A74959">
        <w:rPr>
          <w:rFonts w:ascii="Porsche Next TT" w:eastAsia="Porsche Next JP TP Regular" w:hAnsi="Porsche Next TT" w:cs="Porsche Next TT"/>
          <w:color w:val="auto"/>
        </w:rPr>
        <w:t>302km/h</w:t>
      </w:r>
      <w:r w:rsidRPr="00A74959">
        <w:rPr>
          <w:rFonts w:ascii="Porsche Next TT" w:eastAsia="Porsche Next JP TP Regular" w:hAnsi="Porsche Next TT" w:cs="Porsche Next TT"/>
          <w:color w:val="auto"/>
        </w:rPr>
        <w:t>の</w:t>
      </w:r>
      <w:r w:rsidRPr="00A74959">
        <w:rPr>
          <w:rFonts w:ascii="Porsche Next TT" w:eastAsia="Porsche Next JP TP Regular" w:hAnsi="Porsche Next TT" w:cs="Porsche Next TT"/>
          <w:color w:val="auto"/>
        </w:rPr>
        <w:t>911 GT3</w:t>
      </w:r>
      <w:r w:rsidRPr="00A74959">
        <w:rPr>
          <w:rFonts w:ascii="Porsche Next TT" w:eastAsia="Porsche Next JP TP Regular" w:hAnsi="Porsche Next TT" w:cs="Porsche Next TT"/>
          <w:color w:val="auto"/>
        </w:rPr>
        <w:t>は、ステアリングを握るヴァルター・ロールによって、ニュルブルクリンク・ノルドシュライフェ</w:t>
      </w:r>
      <w:r w:rsidR="007D6667">
        <w:rPr>
          <w:rFonts w:ascii="Porsche Next TT" w:eastAsia="Porsche Next JP TP Regular" w:hAnsi="Porsche Next TT" w:cs="Porsche Next TT" w:hint="eastAsia"/>
          <w:color w:val="auto"/>
        </w:rPr>
        <w:t>で</w:t>
      </w:r>
      <w:r w:rsidRPr="00A74959">
        <w:rPr>
          <w:rFonts w:ascii="Porsche Next TT" w:eastAsia="Porsche Next JP TP Regular" w:hAnsi="Porsche Next TT" w:cs="Porsche Next TT"/>
          <w:color w:val="auto"/>
        </w:rPr>
        <w:t>8</w:t>
      </w:r>
      <w:r w:rsidRPr="00A74959">
        <w:rPr>
          <w:rFonts w:ascii="Porsche Next TT" w:eastAsia="Porsche Next JP TP Regular" w:hAnsi="Porsche Next TT" w:cs="Porsche Next TT"/>
          <w:color w:val="auto"/>
        </w:rPr>
        <w:t>分を切って周回した初の公道仕様市販車として最高の称賛を受けました。正確に述べると、当時のショートラップにおいて</w:t>
      </w:r>
      <w:r w:rsidRPr="00A74959">
        <w:rPr>
          <w:rFonts w:ascii="Porsche Next TT" w:eastAsia="Porsche Next JP TP Regular" w:hAnsi="Porsche Next TT" w:cs="Porsche Next TT"/>
          <w:color w:val="auto"/>
        </w:rPr>
        <w:t>7</w:t>
      </w:r>
      <w:r w:rsidRPr="00A74959">
        <w:rPr>
          <w:rFonts w:ascii="Porsche Next TT" w:eastAsia="Porsche Next JP TP Regular" w:hAnsi="Porsche Next TT" w:cs="Porsche Next TT"/>
          <w:color w:val="auto"/>
        </w:rPr>
        <w:t>分</w:t>
      </w:r>
      <w:r w:rsidRPr="00A74959">
        <w:rPr>
          <w:rFonts w:ascii="Porsche Next TT" w:eastAsia="Porsche Next JP TP Regular" w:hAnsi="Porsche Next TT" w:cs="Porsche Next TT"/>
          <w:color w:val="auto"/>
        </w:rPr>
        <w:t>56</w:t>
      </w:r>
      <w:r w:rsidRPr="00A74959">
        <w:rPr>
          <w:rFonts w:ascii="Porsche Next TT" w:eastAsia="Porsche Next JP TP Regular" w:hAnsi="Porsche Next TT" w:cs="Porsche Next TT"/>
          <w:color w:val="auto"/>
        </w:rPr>
        <w:t>秒</w:t>
      </w:r>
      <w:r w:rsidRPr="00A74959">
        <w:rPr>
          <w:rFonts w:ascii="Porsche Next TT" w:eastAsia="Porsche Next JP TP Regular" w:hAnsi="Porsche Next TT" w:cs="Porsche Next TT"/>
          <w:color w:val="auto"/>
        </w:rPr>
        <w:t>3</w:t>
      </w:r>
      <w:r w:rsidRPr="00A74959">
        <w:rPr>
          <w:rFonts w:ascii="Porsche Next TT" w:eastAsia="Porsche Next JP TP Regular" w:hAnsi="Porsche Next TT" w:cs="Porsche Next TT"/>
          <w:color w:val="auto"/>
        </w:rPr>
        <w:t>のラップレコードを打ち立てました。第</w:t>
      </w:r>
      <w:r w:rsidRPr="00A74959">
        <w:rPr>
          <w:rFonts w:ascii="Porsche Next TT" w:eastAsia="Porsche Next JP TP Regular" w:hAnsi="Porsche Next TT" w:cs="Porsche Next TT"/>
          <w:color w:val="auto"/>
        </w:rPr>
        <w:t>7</w:t>
      </w:r>
      <w:r w:rsidRPr="00A74959">
        <w:rPr>
          <w:rFonts w:ascii="Porsche Next TT" w:eastAsia="Porsche Next JP TP Regular" w:hAnsi="Porsche Next TT" w:cs="Porsche Next TT"/>
          <w:color w:val="auto"/>
        </w:rPr>
        <w:t>世代のニュー</w:t>
      </w:r>
      <w:r w:rsidRPr="00A74959">
        <w:rPr>
          <w:rFonts w:ascii="Porsche Next TT" w:eastAsia="Porsche Next JP TP Regular" w:hAnsi="Porsche Next TT" w:cs="Porsche Next TT"/>
          <w:color w:val="auto"/>
        </w:rPr>
        <w:t>911 GT3</w:t>
      </w:r>
      <w:r w:rsidRPr="00A74959">
        <w:rPr>
          <w:rFonts w:ascii="Porsche Next TT" w:eastAsia="Porsche Next JP TP Regular" w:hAnsi="Porsche Next TT" w:cs="Porsche Next TT"/>
          <w:color w:val="auto"/>
        </w:rPr>
        <w:t>は、ノルドシュライフェでの日常の開発作業の中で、</w:t>
      </w:r>
      <w:r w:rsidRPr="00A74959">
        <w:rPr>
          <w:rFonts w:ascii="Porsche Next TT" w:eastAsia="Porsche Next JP TP Regular" w:hAnsi="Porsche Next TT" w:cs="Porsche Next TT"/>
          <w:color w:val="auto"/>
        </w:rPr>
        <w:t>7</w:t>
      </w:r>
      <w:r w:rsidRPr="00A74959">
        <w:rPr>
          <w:rFonts w:ascii="Porsche Next TT" w:eastAsia="Porsche Next JP TP Regular" w:hAnsi="Porsche Next TT" w:cs="Porsche Next TT"/>
          <w:color w:val="auto"/>
        </w:rPr>
        <w:t>分の壁を破る</w:t>
      </w:r>
      <w:r w:rsidRPr="00A74959">
        <w:rPr>
          <w:rFonts w:ascii="Porsche Next TT" w:eastAsia="Porsche Next JP TP Regular" w:hAnsi="Porsche Next TT" w:cs="Porsche Next TT"/>
          <w:color w:val="auto"/>
        </w:rPr>
        <w:t>6</w:t>
      </w:r>
      <w:r w:rsidRPr="00A74959">
        <w:rPr>
          <w:rFonts w:ascii="Porsche Next TT" w:eastAsia="Porsche Next JP TP Regular" w:hAnsi="Porsche Next TT" w:cs="Porsche Next TT"/>
          <w:color w:val="auto"/>
        </w:rPr>
        <w:t>分</w:t>
      </w:r>
      <w:r w:rsidRPr="00A74959">
        <w:rPr>
          <w:rFonts w:ascii="Porsche Next TT" w:eastAsia="Porsche Next JP TP Regular" w:hAnsi="Porsche Next TT" w:cs="Porsche Next TT"/>
          <w:color w:val="auto"/>
        </w:rPr>
        <w:t>59</w:t>
      </w:r>
      <w:r w:rsidRPr="00A74959">
        <w:rPr>
          <w:rFonts w:ascii="Porsche Next TT" w:eastAsia="Porsche Next JP TP Regular" w:hAnsi="Porsche Next TT" w:cs="Porsche Next TT"/>
          <w:color w:val="auto"/>
        </w:rPr>
        <w:t>秒</w:t>
      </w:r>
      <w:r w:rsidRPr="00A74959">
        <w:rPr>
          <w:rFonts w:ascii="Porsche Next TT" w:eastAsia="Porsche Next JP TP Regular" w:hAnsi="Porsche Next TT" w:cs="Porsche Next TT"/>
          <w:color w:val="auto"/>
        </w:rPr>
        <w:t>9</w:t>
      </w:r>
      <w:r w:rsidRPr="00A74959">
        <w:rPr>
          <w:rFonts w:ascii="Porsche Next TT" w:eastAsia="Porsche Next JP TP Regular" w:hAnsi="Porsche Next TT" w:cs="Porsche Next TT"/>
          <w:color w:val="auto"/>
        </w:rPr>
        <w:t>のタイムを打ち立てています。当時のヴァルター・ロールと同じ方法で測定する場合、テストドライバーの</w:t>
      </w:r>
      <w:r w:rsidR="00325495">
        <w:rPr>
          <w:rFonts w:ascii="Porsche Next TT" w:eastAsia="Porsche Next JP TP Regular" w:hAnsi="Porsche Next TT" w:cs="Porsche Next TT"/>
          <w:color w:val="auto"/>
        </w:rPr>
        <w:t>ラース・ケルン</w:t>
      </w:r>
      <w:r w:rsidRPr="00A74959">
        <w:rPr>
          <w:rFonts w:ascii="Porsche Next TT" w:eastAsia="Porsche Next JP TP Regular" w:hAnsi="Porsche Next TT" w:cs="Porsche Next TT"/>
          <w:color w:val="auto"/>
        </w:rPr>
        <w:t>はわずか</w:t>
      </w:r>
      <w:r w:rsidRPr="00A74959">
        <w:rPr>
          <w:rFonts w:ascii="Porsche Next TT" w:eastAsia="Porsche Next JP TP Regular" w:hAnsi="Porsche Next TT" w:cs="Porsche Next TT"/>
          <w:color w:val="auto"/>
        </w:rPr>
        <w:t>6</w:t>
      </w:r>
      <w:r w:rsidRPr="00A74959">
        <w:rPr>
          <w:rFonts w:ascii="Porsche Next TT" w:eastAsia="Porsche Next JP TP Regular" w:hAnsi="Porsche Next TT" w:cs="Porsche Next TT"/>
          <w:color w:val="auto"/>
        </w:rPr>
        <w:t>分</w:t>
      </w:r>
      <w:r w:rsidRPr="00A74959">
        <w:rPr>
          <w:rFonts w:ascii="Porsche Next TT" w:eastAsia="Porsche Next JP TP Regular" w:hAnsi="Porsche Next TT" w:cs="Porsche Next TT"/>
          <w:color w:val="auto"/>
        </w:rPr>
        <w:t>55</w:t>
      </w:r>
      <w:r w:rsidRPr="00A74959">
        <w:rPr>
          <w:rFonts w:ascii="Porsche Next TT" w:eastAsia="Porsche Next JP TP Regular" w:hAnsi="Porsche Next TT" w:cs="Porsche Next TT"/>
          <w:color w:val="auto"/>
        </w:rPr>
        <w:t>秒</w:t>
      </w:r>
      <w:r w:rsidRPr="00A74959">
        <w:rPr>
          <w:rFonts w:ascii="Porsche Next TT" w:eastAsia="Porsche Next JP TP Regular" w:hAnsi="Porsche Next TT" w:cs="Porsche Next TT"/>
          <w:color w:val="auto"/>
        </w:rPr>
        <w:t>2</w:t>
      </w:r>
      <w:r w:rsidRPr="00A74959">
        <w:rPr>
          <w:rFonts w:ascii="Porsche Next TT" w:eastAsia="Porsche Next JP TP Regular" w:hAnsi="Porsche Next TT" w:cs="Porsche Next TT"/>
          <w:color w:val="auto"/>
        </w:rPr>
        <w:t>で</w:t>
      </w:r>
      <w:r w:rsidRPr="00A74959">
        <w:rPr>
          <w:rFonts w:ascii="Porsche Next TT" w:eastAsia="Porsche Next JP TP Regular" w:hAnsi="Porsche Next TT" w:cs="Porsche Next TT"/>
          <w:color w:val="auto"/>
        </w:rPr>
        <w:t>1</w:t>
      </w:r>
      <w:r w:rsidRPr="00A74959">
        <w:rPr>
          <w:rFonts w:ascii="Porsche Next TT" w:eastAsia="Porsche Next JP TP Regular" w:hAnsi="Porsche Next TT" w:cs="Porsche Next TT"/>
          <w:color w:val="auto"/>
        </w:rPr>
        <w:t>周したことになります。つまり、</w:t>
      </w:r>
      <w:r w:rsidRPr="00A74959">
        <w:rPr>
          <w:rFonts w:ascii="Porsche Next TT" w:eastAsia="Porsche Next JP TP Regular" w:hAnsi="Porsche Next TT" w:cs="Porsche Next TT"/>
          <w:color w:val="auto"/>
        </w:rPr>
        <w:t>911 GT3</w:t>
      </w:r>
      <w:r w:rsidRPr="00A74959">
        <w:rPr>
          <w:rFonts w:ascii="Porsche Next TT" w:eastAsia="Porsche Next JP TP Regular" w:hAnsi="Porsche Next TT" w:cs="Porsche Next TT"/>
          <w:color w:val="auto"/>
        </w:rPr>
        <w:t>を基準にして過去</w:t>
      </w:r>
      <w:r w:rsidRPr="00A74959">
        <w:rPr>
          <w:rFonts w:ascii="Porsche Next TT" w:eastAsia="Porsche Next JP TP Regular" w:hAnsi="Porsche Next TT" w:cs="Porsche Next TT"/>
          <w:color w:val="auto"/>
        </w:rPr>
        <w:t>21</w:t>
      </w:r>
      <w:r w:rsidRPr="00A74959">
        <w:rPr>
          <w:rFonts w:ascii="Porsche Next TT" w:eastAsia="Porsche Next JP TP Regular" w:hAnsi="Porsche Next TT" w:cs="Porsche Next TT"/>
          <w:color w:val="auto"/>
        </w:rPr>
        <w:t>年間の自動車の進歩を精確に測定することが可能です。つまり、この世界で最も難易度の高いサーキットにおいて、</w:t>
      </w:r>
      <w:r w:rsidRPr="00A74959">
        <w:rPr>
          <w:rFonts w:ascii="Porsche Next TT" w:eastAsia="Porsche Next JP TP Regular" w:hAnsi="Porsche Next TT" w:cs="Porsche Next TT"/>
          <w:color w:val="auto"/>
        </w:rPr>
        <w:t>1</w:t>
      </w:r>
      <w:r w:rsidRPr="00A74959">
        <w:rPr>
          <w:rFonts w:ascii="Porsche Next TT" w:eastAsia="Porsche Next JP TP Regular" w:hAnsi="Porsche Next TT" w:cs="Porsche Next TT"/>
          <w:color w:val="auto"/>
        </w:rPr>
        <w:t>分を超えるタイムが短縮されています。</w:t>
      </w:r>
    </w:p>
    <w:p w14:paraId="386AD345" w14:textId="16610C37" w:rsidR="00631B78" w:rsidRPr="00A74959" w:rsidRDefault="00631B78" w:rsidP="00A74959">
      <w:pPr>
        <w:pStyle w:val="PAGLauftext"/>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1973</w:t>
      </w:r>
      <w:r w:rsidRPr="00A74959">
        <w:rPr>
          <w:rFonts w:ascii="Porsche Next TT" w:eastAsia="Porsche Next JP TP Regular" w:hAnsi="Porsche Next TT" w:cs="Porsche Next TT"/>
        </w:rPr>
        <w:t>年</w:t>
      </w:r>
      <w:r w:rsidR="007D6667">
        <w:rPr>
          <w:rFonts w:ascii="Porsche Next TT" w:eastAsia="Porsche Next JP TP Regular" w:hAnsi="Porsche Next TT" w:cs="Porsche Next TT" w:hint="eastAsia"/>
        </w:rPr>
        <w:t>に登場した</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カレラ</w:t>
      </w:r>
      <w:r w:rsidRPr="00A74959">
        <w:rPr>
          <w:rFonts w:ascii="Porsche Next TT" w:eastAsia="Porsche Next JP TP Regular" w:hAnsi="Porsche Next TT" w:cs="Porsche Next TT"/>
        </w:rPr>
        <w:t>RS 2.7</w:t>
      </w:r>
      <w:r w:rsidRPr="00A74959">
        <w:rPr>
          <w:rFonts w:ascii="Porsche Next TT" w:eastAsia="Porsche Next JP TP Regular" w:hAnsi="Porsche Next TT" w:cs="Porsche Next TT"/>
        </w:rPr>
        <w:t>の成功を再現した新しいスポーツモデル</w:t>
      </w:r>
      <w:r w:rsidR="007D6667">
        <w:rPr>
          <w:rFonts w:ascii="Porsche Next TT" w:eastAsia="Porsche Next JP TP Regular" w:hAnsi="Porsche Next TT" w:cs="Porsche Next TT" w:hint="eastAsia"/>
        </w:rPr>
        <w:t>である</w:t>
      </w:r>
      <w:r w:rsidR="007D6667">
        <w:rPr>
          <w:rFonts w:ascii="Porsche Next TT" w:eastAsia="Porsche Next JP TP Regular" w:hAnsi="Porsche Next TT" w:cs="Porsche Next TT" w:hint="eastAsia"/>
        </w:rPr>
        <w:t>911GT3</w:t>
      </w:r>
      <w:r w:rsidRPr="00A74959">
        <w:rPr>
          <w:rFonts w:ascii="Porsche Next TT" w:eastAsia="Porsche Next JP TP Regular" w:hAnsi="Porsche Next TT" w:cs="Porsche Next TT"/>
        </w:rPr>
        <w:t>の需要は、予想を大幅に上回りました。当初予定されていた</w:t>
      </w:r>
      <w:r w:rsidRPr="00A74959">
        <w:rPr>
          <w:rFonts w:ascii="Porsche Next TT" w:eastAsia="Porsche Next JP TP Regular" w:hAnsi="Porsche Next TT" w:cs="Porsche Next TT"/>
        </w:rPr>
        <w:t>1,350</w:t>
      </w:r>
      <w:r w:rsidRPr="00A74959">
        <w:rPr>
          <w:rFonts w:ascii="Porsche Next TT" w:eastAsia="Porsche Next JP TP Regular" w:hAnsi="Porsche Next TT" w:cs="Porsche Next TT"/>
        </w:rPr>
        <w:t>台を超えて合計</w:t>
      </w:r>
      <w:r w:rsidRPr="00A74959">
        <w:rPr>
          <w:rFonts w:ascii="Porsche Next TT" w:eastAsia="Porsche Next JP TP Regular" w:hAnsi="Porsche Next TT" w:cs="Porsche Next TT"/>
        </w:rPr>
        <w:t>1,868</w:t>
      </w:r>
      <w:r w:rsidRPr="00A74959">
        <w:rPr>
          <w:rFonts w:ascii="Porsche Next TT" w:eastAsia="Porsche Next JP TP Regular" w:hAnsi="Porsche Next TT" w:cs="Porsche Next TT"/>
        </w:rPr>
        <w:t>台が販売されました。必要最小限まで削減された</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は定着し、ポルシェは、</w:t>
      </w:r>
      <w:r w:rsidRPr="00A74959">
        <w:rPr>
          <w:rFonts w:ascii="Porsche Next TT" w:eastAsia="Porsche Next JP TP Regular" w:hAnsi="Porsche Next TT" w:cs="Porsche Next TT"/>
        </w:rPr>
        <w:t>2003</w:t>
      </w:r>
      <w:r w:rsidRPr="00A74959">
        <w:rPr>
          <w:rFonts w:ascii="Porsche Next TT" w:eastAsia="Porsche Next JP TP Regular" w:hAnsi="Porsche Next TT" w:cs="Porsche Next TT"/>
        </w:rPr>
        <w:t>年にさらに強化されたバージョンを発表し</w:t>
      </w:r>
      <w:r w:rsidRPr="00A74959">
        <w:rPr>
          <w:rFonts w:ascii="Porsche Next TT" w:eastAsia="Porsche Next JP TP Regular" w:hAnsi="Porsche Next TT" w:cs="Porsche Next TT"/>
        </w:rPr>
        <w:lastRenderedPageBreak/>
        <w:t>ます。主な特徴は、新しいヘッドライト、リアウイングの変更、</w:t>
      </w:r>
      <w:r w:rsidRPr="00A74959">
        <w:rPr>
          <w:rFonts w:ascii="Porsche Next TT" w:eastAsia="Porsche Next JP TP Regular" w:hAnsi="Porsche Next TT" w:cs="Porsche Next TT"/>
        </w:rPr>
        <w:t>381PS</w:t>
      </w:r>
      <w:r w:rsidRPr="00A74959">
        <w:rPr>
          <w:rFonts w:ascii="Porsche Next TT" w:eastAsia="Porsche Next JP TP Regular" w:hAnsi="Porsche Next TT" w:cs="Porsche Next TT"/>
        </w:rPr>
        <w:t>への出力増加で、</w:t>
      </w:r>
      <w:r w:rsidRPr="00A74959">
        <w:rPr>
          <w:rFonts w:ascii="Porsche Next TT" w:eastAsia="Porsche Next JP TP Regular" w:hAnsi="Porsche Next TT" w:cs="Porsche Next TT"/>
        </w:rPr>
        <w:t>0</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加速タイムが</w:t>
      </w:r>
      <w:r w:rsidRPr="00A74959">
        <w:rPr>
          <w:rFonts w:ascii="Porsche Next TT" w:eastAsia="Porsche Next JP TP Regular" w:hAnsi="Porsche Next TT" w:cs="Porsche Next TT"/>
        </w:rPr>
        <w:t>4.8</w:t>
      </w:r>
      <w:r w:rsidRPr="00A74959">
        <w:rPr>
          <w:rFonts w:ascii="Porsche Next TT" w:eastAsia="Porsche Next JP TP Regular" w:hAnsi="Porsche Next TT" w:cs="Porsche Next TT"/>
        </w:rPr>
        <w:t>秒から</w:t>
      </w:r>
      <w:r w:rsidRPr="00A74959">
        <w:rPr>
          <w:rFonts w:ascii="Porsche Next TT" w:eastAsia="Porsche Next JP TP Regular" w:hAnsi="Porsche Next TT" w:cs="Porsche Next TT"/>
        </w:rPr>
        <w:t>4.5</w:t>
      </w:r>
      <w:r w:rsidRPr="00A74959">
        <w:rPr>
          <w:rFonts w:ascii="Porsche Next TT" w:eastAsia="Porsche Next JP TP Regular" w:hAnsi="Porsche Next TT" w:cs="Porsche Next TT"/>
        </w:rPr>
        <w:t>秒に短縮され、最高速度は</w:t>
      </w:r>
      <w:r w:rsidRPr="00A74959">
        <w:rPr>
          <w:rFonts w:ascii="Porsche Next TT" w:eastAsia="Porsche Next JP TP Regular" w:hAnsi="Porsche Next TT" w:cs="Porsche Next TT"/>
        </w:rPr>
        <w:t>306km/h</w:t>
      </w:r>
      <w:r w:rsidRPr="00A74959">
        <w:rPr>
          <w:rFonts w:ascii="Porsche Next TT" w:eastAsia="Porsche Next JP TP Regular" w:hAnsi="Porsche Next TT" w:cs="Porsche Next TT"/>
        </w:rPr>
        <w:t>に達しました。</w:t>
      </w:r>
      <w:r w:rsidRPr="00A74959">
        <w:rPr>
          <w:rFonts w:ascii="Porsche Next TT" w:eastAsia="Porsche Next JP TP Regular" w:hAnsi="Porsche Next TT" w:cs="Porsche Next TT"/>
        </w:rPr>
        <w:t>PCCB</w:t>
      </w:r>
      <w:r w:rsidRPr="00A74959">
        <w:rPr>
          <w:rFonts w:ascii="Porsche Next TT" w:eastAsia="Porsche Next JP TP Regular" w:hAnsi="Porsche Next TT" w:cs="Porsche Next TT"/>
        </w:rPr>
        <w:t>セラミックブレーキも初めてオプション装備され、バネ下重量を</w:t>
      </w:r>
      <w:r w:rsidRPr="00A74959">
        <w:rPr>
          <w:rFonts w:ascii="Porsche Next TT" w:eastAsia="Porsche Next JP TP Regular" w:hAnsi="Porsche Next TT" w:cs="Porsche Next TT"/>
        </w:rPr>
        <w:t>18kg</w:t>
      </w:r>
      <w:r w:rsidRPr="00A74959">
        <w:rPr>
          <w:rFonts w:ascii="Porsche Next TT" w:eastAsia="Porsche Next JP TP Regular" w:hAnsi="Porsche Next TT" w:cs="Porsche Next TT"/>
        </w:rPr>
        <w:t>削減しました。</w:t>
      </w:r>
    </w:p>
    <w:p w14:paraId="7537DDE6" w14:textId="77777777" w:rsidR="00631B78" w:rsidRPr="00A74959" w:rsidRDefault="00631B78" w:rsidP="00A74959">
      <w:pPr>
        <w:pStyle w:val="PAGZwischentitel"/>
        <w:spacing w:line="320" w:lineRule="exact"/>
        <w:rPr>
          <w:rFonts w:ascii="Porsche Next TT" w:eastAsia="Porsche Next JP TP Regular" w:hAnsi="Porsche Next TT" w:cs="Porsche Next TT"/>
          <w:bCs/>
          <w:lang w:val="en-US"/>
        </w:rPr>
      </w:pPr>
      <w:r w:rsidRPr="00A74959">
        <w:rPr>
          <w:rFonts w:ascii="Porsche Next TT" w:eastAsia="Porsche Next JP TP Regular" w:hAnsi="Porsche Next TT" w:cs="Porsche Next TT"/>
        </w:rPr>
        <w:t>第</w:t>
      </w:r>
      <w:r w:rsidRPr="00A74959">
        <w:rPr>
          <w:rFonts w:ascii="Porsche Next TT" w:eastAsia="Porsche Next JP TP Regular" w:hAnsi="Porsche Next TT" w:cs="Porsche Next TT"/>
        </w:rPr>
        <w:t>2</w:t>
      </w:r>
      <w:r w:rsidRPr="00A74959">
        <w:rPr>
          <w:rFonts w:ascii="Porsche Next TT" w:eastAsia="Porsche Next JP TP Regular" w:hAnsi="Porsche Next TT" w:cs="Porsche Next TT"/>
        </w:rPr>
        <w:t>章：さらなる排気量、出力、そして性能</w:t>
      </w:r>
    </w:p>
    <w:p w14:paraId="7B48A69B" w14:textId="2A48C106"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2006</w:t>
      </w:r>
      <w:r w:rsidRPr="00A74959">
        <w:rPr>
          <w:rFonts w:ascii="Porsche Next TT" w:eastAsia="Porsche Next JP TP Regular" w:hAnsi="Porsche Next TT" w:cs="Porsche Next TT"/>
        </w:rPr>
        <w:t>年には第</w:t>
      </w:r>
      <w:r w:rsidRPr="00A74959">
        <w:rPr>
          <w:rFonts w:ascii="Porsche Next TT" w:eastAsia="Porsche Next JP TP Regular" w:hAnsi="Porsche Next TT" w:cs="Porsche Next TT"/>
        </w:rPr>
        <w:t>3</w:t>
      </w:r>
      <w:r w:rsidRPr="00A74959">
        <w:rPr>
          <w:rFonts w:ascii="Porsche Next TT" w:eastAsia="Porsche Next JP TP Regular" w:hAnsi="Porsche Next TT" w:cs="Porsche Next TT"/>
        </w:rPr>
        <w:t>世代</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が続きます。ジュネーブモーターショーでデビューしたこのモデルは、</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997</w:t>
      </w:r>
      <w:r w:rsidRPr="00A74959">
        <w:rPr>
          <w:rFonts w:ascii="Porsche Next TT" w:eastAsia="Porsche Next JP TP Regular" w:hAnsi="Porsche Next TT" w:cs="Porsche Next TT"/>
        </w:rPr>
        <w:t>型）をベースに</w:t>
      </w:r>
      <w:r w:rsidRPr="00A74959">
        <w:rPr>
          <w:rFonts w:ascii="Porsche Next TT" w:eastAsia="Porsche Next JP TP Regular" w:hAnsi="Porsche Next TT" w:cs="Porsche Next TT"/>
        </w:rPr>
        <w:t>305kW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415PS</w:t>
      </w:r>
      <w:r w:rsidRPr="00A74959">
        <w:rPr>
          <w:rFonts w:ascii="Porsche Next TT" w:eastAsia="Porsche Next JP TP Regular" w:hAnsi="Porsche Next TT" w:cs="Porsche Next TT"/>
        </w:rPr>
        <w:t>）を発生しました。ほぼ変更のない</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気筒エンジンは</w:t>
      </w:r>
      <w:r w:rsidRPr="00A74959">
        <w:rPr>
          <w:rFonts w:ascii="Porsche Next TT" w:eastAsia="Porsche Next JP TP Regular" w:hAnsi="Porsche Next TT" w:cs="Porsche Next TT"/>
        </w:rPr>
        <w:t>3.6</w:t>
      </w:r>
      <w:r w:rsidRPr="00A74959">
        <w:rPr>
          <w:rFonts w:ascii="Porsche Next TT" w:eastAsia="Porsche Next JP TP Regular" w:hAnsi="Porsche Next TT" w:cs="Porsche Next TT"/>
        </w:rPr>
        <w:t>リッターの排気量を維持し、</w:t>
      </w:r>
      <w:r w:rsidRPr="00A74959">
        <w:rPr>
          <w:rFonts w:ascii="Porsche Next TT" w:eastAsia="Porsche Next JP TP Regular" w:hAnsi="Porsche Next TT" w:cs="Porsche Next TT"/>
        </w:rPr>
        <w:t>0</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加速タイムは</w:t>
      </w:r>
      <w:r w:rsidRPr="00A74959">
        <w:rPr>
          <w:rFonts w:ascii="Porsche Next TT" w:eastAsia="Porsche Next JP TP Regular" w:hAnsi="Porsche Next TT" w:cs="Porsche Next TT"/>
        </w:rPr>
        <w:t>4.3</w:t>
      </w:r>
      <w:r w:rsidRPr="00A74959">
        <w:rPr>
          <w:rFonts w:ascii="Porsche Next TT" w:eastAsia="Porsche Next JP TP Regular" w:hAnsi="Porsche Next TT" w:cs="Porsche Next TT"/>
        </w:rPr>
        <w:t>秒、最高速度は</w:t>
      </w:r>
      <w:r w:rsidRPr="00A74959">
        <w:rPr>
          <w:rFonts w:ascii="Porsche Next TT" w:eastAsia="Porsche Next JP TP Regular" w:hAnsi="Porsche Next TT" w:cs="Porsche Next TT"/>
        </w:rPr>
        <w:t>310km/h</w:t>
      </w:r>
      <w:r w:rsidRPr="00A74959">
        <w:rPr>
          <w:rFonts w:ascii="Porsche Next TT" w:eastAsia="Porsche Next JP TP Regular" w:hAnsi="Porsche Next TT" w:cs="Porsche Next TT"/>
        </w:rPr>
        <w:t>に達しました。</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初めてラゲッジコンパートメントリッド前部のブラックのラジエーターベントによって視覚的に差別化され、その後このディテールがモデルシリーズの特徴となります。さらに、エアロダイナミクスの分野で大きな前進を遂げたニュースポーツカーは、フロントスポイラーリップとガーニーフラップ付スポイラーの追加で強化されたリアウイングにより、市販車で初めて揚力がゼロになりました。標準装備されたポルシェアクティブサスペンションマネジメントも</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とともに初公開されました。</w:t>
      </w:r>
    </w:p>
    <w:p w14:paraId="2D2C716F" w14:textId="241E6908"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997</w:t>
      </w:r>
      <w:r w:rsidRPr="00A74959">
        <w:rPr>
          <w:rFonts w:ascii="Porsche Next TT" w:eastAsia="Porsche Next JP TP Regular" w:hAnsi="Porsche Next TT" w:cs="Porsche Next TT"/>
        </w:rPr>
        <w:t>型）のモデルチェンジから</w:t>
      </w:r>
      <w:r w:rsidRPr="00A74959">
        <w:rPr>
          <w:rFonts w:ascii="Porsche Next TT" w:eastAsia="Porsche Next JP TP Regular" w:hAnsi="Porsche Next TT" w:cs="Porsche Next TT"/>
        </w:rPr>
        <w:t>1</w:t>
      </w:r>
      <w:r w:rsidRPr="00A74959">
        <w:rPr>
          <w:rFonts w:ascii="Porsche Next TT" w:eastAsia="Porsche Next JP TP Regular" w:hAnsi="Porsche Next TT" w:cs="Porsche Next TT"/>
        </w:rPr>
        <w:t>年後の</w:t>
      </w:r>
      <w:r w:rsidRPr="00A74959">
        <w:rPr>
          <w:rFonts w:ascii="Porsche Next TT" w:eastAsia="Porsche Next JP TP Regular" w:hAnsi="Porsche Next TT" w:cs="Porsche Next TT"/>
        </w:rPr>
        <w:t>2009</w:t>
      </w:r>
      <w:r w:rsidRPr="00A74959">
        <w:rPr>
          <w:rFonts w:ascii="Porsche Next TT" w:eastAsia="Porsche Next JP TP Regular" w:hAnsi="Porsche Next TT" w:cs="Porsche Next TT"/>
        </w:rPr>
        <w:t>年に、ポルシェは</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バージョンも強化します。特にエンジンが関連しており、排気量は</w:t>
      </w:r>
      <w:r w:rsidRPr="00A74959">
        <w:rPr>
          <w:rFonts w:ascii="Porsche Next TT" w:eastAsia="Porsche Next JP TP Regular" w:hAnsi="Porsche Next TT" w:cs="Porsche Next TT"/>
        </w:rPr>
        <w:t>3.6</w:t>
      </w:r>
      <w:r w:rsidRPr="00A74959">
        <w:rPr>
          <w:rFonts w:ascii="Porsche Next TT" w:eastAsia="Porsche Next JP TP Regular" w:hAnsi="Porsche Next TT" w:cs="Porsche Next TT"/>
        </w:rPr>
        <w:t>リッターから</w:t>
      </w:r>
      <w:r w:rsidRPr="00A74959">
        <w:rPr>
          <w:rFonts w:ascii="Porsche Next TT" w:eastAsia="Porsche Next JP TP Regular" w:hAnsi="Porsche Next TT" w:cs="Porsche Next TT"/>
        </w:rPr>
        <w:t>3,797cc</w:t>
      </w:r>
      <w:r w:rsidRPr="00A74959">
        <w:rPr>
          <w:rFonts w:ascii="Porsche Next TT" w:eastAsia="Porsche Next JP TP Regular" w:hAnsi="Porsche Next TT" w:cs="Porsche Next TT"/>
        </w:rPr>
        <w:t>に、最高出力は</w:t>
      </w:r>
      <w:r w:rsidRPr="00A74959">
        <w:rPr>
          <w:rFonts w:ascii="Porsche Next TT" w:eastAsia="Porsche Next JP TP Regular" w:hAnsi="Porsche Next TT" w:cs="Porsche Next TT"/>
        </w:rPr>
        <w:t>435PS</w:t>
      </w:r>
      <w:r w:rsidRPr="00A74959">
        <w:rPr>
          <w:rFonts w:ascii="Porsche Next TT" w:eastAsia="Porsche Next JP TP Regular" w:hAnsi="Porsche Next TT" w:cs="Porsche Next TT"/>
        </w:rPr>
        <w:t>に増加します。その結果、ロードゴーイングスポーツカーは静止状態から</w:t>
      </w:r>
      <w:r w:rsidRPr="00A74959">
        <w:rPr>
          <w:rFonts w:ascii="Porsche Next TT" w:eastAsia="Porsche Next JP TP Regular" w:hAnsi="Porsche Next TT" w:cs="Porsche Next TT"/>
        </w:rPr>
        <w:t>4.1</w:t>
      </w:r>
      <w:r w:rsidRPr="00A74959">
        <w:rPr>
          <w:rFonts w:ascii="Porsche Next TT" w:eastAsia="Porsche Next JP TP Regular" w:hAnsi="Porsche Next TT" w:cs="Porsche Next TT"/>
        </w:rPr>
        <w:t>秒で</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まで加速し、最高速度は</w:t>
      </w:r>
      <w:r w:rsidRPr="00A74959">
        <w:rPr>
          <w:rFonts w:ascii="Porsche Next TT" w:eastAsia="Porsche Next JP TP Regular" w:hAnsi="Porsche Next TT" w:cs="Porsche Next TT"/>
        </w:rPr>
        <w:t>312km/h</w:t>
      </w:r>
      <w:r w:rsidRPr="00A74959">
        <w:rPr>
          <w:rFonts w:ascii="Porsche Next TT" w:eastAsia="Porsche Next JP TP Regular" w:hAnsi="Porsche Next TT" w:cs="Porsche Next TT"/>
        </w:rPr>
        <w:t>に達しました。シングルピースのリアウイングは、現在も特に際立つ特徴となっています。</w:t>
      </w:r>
    </w:p>
    <w:p w14:paraId="1D08832C" w14:textId="77777777" w:rsidR="00631B78" w:rsidRPr="00A74959" w:rsidRDefault="00631B78" w:rsidP="00A74959">
      <w:pPr>
        <w:pStyle w:val="PAGZwischentite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第</w:t>
      </w:r>
      <w:r w:rsidRPr="00A74959">
        <w:rPr>
          <w:rFonts w:ascii="Porsche Next TT" w:eastAsia="Porsche Next JP TP Regular" w:hAnsi="Porsche Next TT" w:cs="Porsche Next TT"/>
        </w:rPr>
        <w:t>3</w:t>
      </w:r>
      <w:r w:rsidRPr="00A74959">
        <w:rPr>
          <w:rFonts w:ascii="Porsche Next TT" w:eastAsia="Porsche Next JP TP Regular" w:hAnsi="Porsche Next TT" w:cs="Porsche Next TT"/>
        </w:rPr>
        <w:t>章：新しいエンジンと控えめな代替品</w:t>
      </w:r>
    </w:p>
    <w:p w14:paraId="6A9CEC46" w14:textId="77777777"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2013</w:t>
      </w:r>
      <w:r w:rsidRPr="00A74959">
        <w:rPr>
          <w:rFonts w:ascii="Porsche Next TT" w:eastAsia="Porsche Next JP TP Regular" w:hAnsi="Porsche Next TT" w:cs="Porsche Next TT"/>
        </w:rPr>
        <w:t>年に発売された後継車は、</w:t>
      </w:r>
      <w:r w:rsidRPr="00A74959">
        <w:rPr>
          <w:rFonts w:ascii="Porsche Next TT" w:eastAsia="Porsche Next JP TP Regular" w:hAnsi="Porsche Next TT" w:cs="Porsche Next TT"/>
        </w:rPr>
        <w:t>991</w:t>
      </w:r>
      <w:r w:rsidRPr="00A74959">
        <w:rPr>
          <w:rFonts w:ascii="Porsche Next TT" w:eastAsia="Porsche Next JP TP Regular" w:hAnsi="Porsche Next TT" w:cs="Porsche Next TT"/>
        </w:rPr>
        <w:t>シリーズをベースにした</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で、排気量</w:t>
      </w:r>
      <w:r w:rsidRPr="00A74959">
        <w:rPr>
          <w:rFonts w:ascii="Porsche Next TT" w:eastAsia="Porsche Next JP TP Regular" w:hAnsi="Porsche Next TT" w:cs="Porsche Next TT"/>
        </w:rPr>
        <w:t>3.8</w:t>
      </w:r>
      <w:r w:rsidRPr="00A74959">
        <w:rPr>
          <w:rFonts w:ascii="Porsche Next TT" w:eastAsia="Porsche Next JP TP Regular" w:hAnsi="Porsche Next TT" w:cs="Porsche Next TT"/>
        </w:rPr>
        <w:t>リッターでした。最高出力</w:t>
      </w:r>
      <w:r w:rsidRPr="00A74959">
        <w:rPr>
          <w:rFonts w:ascii="Porsche Next TT" w:eastAsia="Porsche Next JP TP Regular" w:hAnsi="Porsche Next TT" w:cs="Porsche Next TT"/>
        </w:rPr>
        <w:t>475PS</w:t>
      </w:r>
      <w:r w:rsidRPr="00A74959">
        <w:rPr>
          <w:rFonts w:ascii="Porsche Next TT" w:eastAsia="Porsche Next JP TP Regular" w:hAnsi="Porsche Next TT" w:cs="Porsche Next TT"/>
        </w:rPr>
        <w:t>の新しいエンジンファミリーの水平対向エンジンは、直噴を採用して</w:t>
      </w:r>
      <w:r w:rsidRPr="00A74959">
        <w:rPr>
          <w:rFonts w:ascii="Porsche Next TT" w:eastAsia="Porsche Next JP TP Regular" w:hAnsi="Porsche Next TT" w:cs="Porsche Next TT"/>
        </w:rPr>
        <w:t>9,000rpm</w:t>
      </w:r>
      <w:r w:rsidRPr="00A74959">
        <w:rPr>
          <w:rFonts w:ascii="Porsche Next TT" w:eastAsia="Porsche Next JP TP Regular" w:hAnsi="Porsche Next TT" w:cs="Porsche Next TT"/>
        </w:rPr>
        <w:t>の最高回転数を達成します。ファンをさらに喜ばせたのが、体系的な軽量素材の使用による軽量化で、</w:t>
      </w:r>
      <w:r w:rsidRPr="00A74959">
        <w:rPr>
          <w:rFonts w:ascii="Porsche Next TT" w:eastAsia="Porsche Next JP TP Regular" w:hAnsi="Porsche Next TT" w:cs="Porsche Next TT"/>
        </w:rPr>
        <w:tab/>
      </w:r>
      <w:r w:rsidRPr="00A74959">
        <w:rPr>
          <w:rFonts w:ascii="Porsche Next TT" w:eastAsia="Porsche Next JP TP Regular" w:hAnsi="Porsche Next TT" w:cs="Porsche Next TT"/>
        </w:rPr>
        <w:t>車両重量</w:t>
      </w:r>
      <w:r w:rsidRPr="00A74959">
        <w:rPr>
          <w:rFonts w:ascii="Porsche Next TT" w:eastAsia="Porsche Next JP TP Regular" w:hAnsi="Porsche Next TT" w:cs="Porsche Next TT"/>
        </w:rPr>
        <w:br/>
      </w:r>
      <w:r w:rsidRPr="00A74959">
        <w:rPr>
          <w:rFonts w:ascii="Porsche Next TT" w:eastAsia="Porsche Next JP TP Regular" w:hAnsi="Porsche Next TT" w:cs="Porsche Next TT"/>
        </w:rPr>
        <w:t>が</w:t>
      </w:r>
      <w:r w:rsidRPr="00A74959">
        <w:rPr>
          <w:rFonts w:ascii="Porsche Next TT" w:eastAsia="Porsche Next JP TP Regular" w:hAnsi="Porsche Next TT" w:cs="Porsche Next TT"/>
        </w:rPr>
        <w:t>40kg</w:t>
      </w:r>
      <w:r w:rsidRPr="00A74959">
        <w:rPr>
          <w:rFonts w:ascii="Porsche Next TT" w:eastAsia="Porsche Next JP TP Regular" w:hAnsi="Porsche Next TT" w:cs="Porsche Next TT"/>
        </w:rPr>
        <w:t>低減されて</w:t>
      </w:r>
      <w:r w:rsidRPr="00A74959">
        <w:rPr>
          <w:rFonts w:ascii="Porsche Next TT" w:eastAsia="Porsche Next JP TP Regular" w:hAnsi="Porsche Next TT" w:cs="Porsche Next TT"/>
        </w:rPr>
        <w:t>1,350kg</w:t>
      </w:r>
      <w:r w:rsidRPr="00A74959">
        <w:rPr>
          <w:rFonts w:ascii="Porsche Next TT" w:eastAsia="Porsche Next JP TP Regular" w:hAnsi="Porsche Next TT" w:cs="Porsche Next TT"/>
        </w:rPr>
        <w:t>になりました。これはパフォーマンスのさらなる向上に直接貢献しました。</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デュアルクラッチトランスミッション仕様車の</w:t>
      </w:r>
      <w:r w:rsidRPr="00A74959">
        <w:rPr>
          <w:rFonts w:ascii="Porsche Next TT" w:eastAsia="Porsche Next JP TP Regular" w:hAnsi="Porsche Next TT" w:cs="Porsche Next TT"/>
        </w:rPr>
        <w:t>0-100km/h</w:t>
      </w:r>
      <w:r w:rsidRPr="00A74959">
        <w:rPr>
          <w:rFonts w:ascii="Porsche Next TT" w:eastAsia="Porsche Next JP TP Regular" w:hAnsi="Porsche Next TT" w:cs="Porsche Next TT"/>
        </w:rPr>
        <w:t>加速タイムは</w:t>
      </w:r>
      <w:r w:rsidRPr="00A74959">
        <w:rPr>
          <w:rFonts w:ascii="Porsche Next TT" w:eastAsia="Porsche Next JP TP Regular" w:hAnsi="Porsche Next TT" w:cs="Porsche Next TT"/>
        </w:rPr>
        <w:t>3.5</w:t>
      </w:r>
      <w:r w:rsidRPr="00A74959">
        <w:rPr>
          <w:rFonts w:ascii="Porsche Next TT" w:eastAsia="Porsche Next JP TP Regular" w:hAnsi="Porsche Next TT" w:cs="Porsche Next TT"/>
        </w:rPr>
        <w:t>秒、最高速度は</w:t>
      </w:r>
      <w:r w:rsidRPr="00A74959">
        <w:rPr>
          <w:rFonts w:ascii="Porsche Next TT" w:eastAsia="Porsche Next JP TP Regular" w:hAnsi="Porsche Next TT" w:cs="Porsche Next TT"/>
        </w:rPr>
        <w:t>315km/h</w:t>
      </w:r>
      <w:r w:rsidRPr="00A74959">
        <w:rPr>
          <w:rFonts w:ascii="Porsche Next TT" w:eastAsia="Porsche Next JP TP Regular" w:hAnsi="Porsche Next TT" w:cs="Porsche Next TT"/>
        </w:rPr>
        <w:t>に達しました。さらに、常にポルシェ車のベンチマークを設定してきたニュルブルクリンク・ノルドシュライフェにおいても、</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30</w:t>
      </w:r>
      <w:r w:rsidRPr="00A74959">
        <w:rPr>
          <w:rFonts w:ascii="Porsche Next TT" w:eastAsia="Porsche Next JP TP Regular" w:hAnsi="Porsche Next TT" w:cs="Porsche Next TT"/>
        </w:rPr>
        <w:t>秒を下回るラップタイムを打ち立てます。</w:t>
      </w:r>
    </w:p>
    <w:p w14:paraId="21212999" w14:textId="5232E2C8"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2017</w:t>
      </w:r>
      <w:r w:rsidRPr="00A74959">
        <w:rPr>
          <w:rFonts w:ascii="Porsche Next TT" w:eastAsia="Porsche Next JP TP Regular" w:hAnsi="Porsche Next TT" w:cs="Porsche Next TT"/>
        </w:rPr>
        <w:t>年に準備が完了した次の進化段階が</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991.2</w:t>
      </w:r>
      <w:r w:rsidRPr="00A74959">
        <w:rPr>
          <w:rFonts w:ascii="Porsche Next TT" w:eastAsia="Porsche Next JP TP Regular" w:hAnsi="Porsche Next TT" w:cs="Porsche Next TT"/>
        </w:rPr>
        <w:t>モデル世代で、以前の</w:t>
      </w:r>
      <w:r w:rsidRPr="00A74959">
        <w:rPr>
          <w:rFonts w:ascii="Porsche Next TT" w:eastAsia="Porsche Next JP TP Regular" w:hAnsi="Porsche Next TT" w:cs="Porsche Next TT"/>
        </w:rPr>
        <w:t>911 GT3 RS</w:t>
      </w:r>
      <w:r w:rsidRPr="00A74959">
        <w:rPr>
          <w:rFonts w:ascii="Porsche Next TT" w:eastAsia="Porsche Next JP TP Regular" w:hAnsi="Porsche Next TT" w:cs="Porsche Next TT"/>
        </w:rPr>
        <w:t>と同様に、</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気筒エンジンの排気量は</w:t>
      </w:r>
      <w:r w:rsidRPr="00A74959">
        <w:rPr>
          <w:rFonts w:ascii="Porsche Next TT" w:eastAsia="Porsche Next JP TP Regular" w:hAnsi="Porsche Next TT" w:cs="Porsche Next TT"/>
        </w:rPr>
        <w:t>4.0</w:t>
      </w:r>
      <w:r w:rsidRPr="00A74959">
        <w:rPr>
          <w:rFonts w:ascii="Porsche Next TT" w:eastAsia="Porsche Next JP TP Regular" w:hAnsi="Porsche Next TT" w:cs="Porsche Next TT"/>
        </w:rPr>
        <w:t>リッター、最高出力は</w:t>
      </w:r>
      <w:r w:rsidRPr="00A74959">
        <w:rPr>
          <w:rFonts w:ascii="Porsche Next TT" w:eastAsia="Porsche Next JP TP Regular" w:hAnsi="Porsche Next TT" w:cs="Porsche Next TT"/>
        </w:rPr>
        <w:t>500PS</w:t>
      </w:r>
      <w:r w:rsidRPr="00A74959">
        <w:rPr>
          <w:rFonts w:ascii="Porsche Next TT" w:eastAsia="Porsche Next JP TP Regular" w:hAnsi="Porsche Next TT" w:cs="Porsche Next TT"/>
        </w:rPr>
        <w:t>でした。</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トランスミッションに加えて、さらに純粋なドライビングエクスペリエンスのために</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速マニュアルギアボックスが再び装備されます。</w:t>
      </w:r>
      <w:r w:rsidRPr="00A74959">
        <w:rPr>
          <w:rFonts w:ascii="Porsche Next TT" w:eastAsia="Porsche Next JP TP Regular" w:hAnsi="Porsche Next TT" w:cs="Porsche Next TT"/>
        </w:rPr>
        <w:t>911 GT3 4.0</w:t>
      </w:r>
      <w:r w:rsidRPr="00A74959">
        <w:rPr>
          <w:rFonts w:ascii="Porsche Next TT" w:eastAsia="Porsche Next JP TP Regular" w:hAnsi="Porsche Next TT" w:cs="Porsche Next TT"/>
        </w:rPr>
        <w:t>の</w:t>
      </w:r>
      <w:r w:rsidRPr="00A74959">
        <w:rPr>
          <w:rFonts w:ascii="Porsche Next TT" w:eastAsia="Porsche Next JP TP Regular" w:hAnsi="Porsche Next TT" w:cs="Porsche Next TT"/>
        </w:rPr>
        <w:t>PDK</w:t>
      </w:r>
      <w:r w:rsidRPr="00A74959">
        <w:rPr>
          <w:rFonts w:ascii="Porsche Next TT" w:eastAsia="Porsche Next JP TP Regular" w:hAnsi="Porsche Next TT" w:cs="Porsche Next TT"/>
        </w:rPr>
        <w:t>仕様車は、</w:t>
      </w:r>
      <w:r w:rsidRPr="00A74959">
        <w:rPr>
          <w:rFonts w:ascii="Porsche Next TT" w:eastAsia="Porsche Next JP TP Regular" w:hAnsi="Porsche Next TT" w:cs="Porsche Next TT"/>
        </w:rPr>
        <w:t>0</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100km/h</w:t>
      </w:r>
      <w:r w:rsidRPr="00A74959">
        <w:rPr>
          <w:rFonts w:ascii="Porsche Next TT" w:eastAsia="Porsche Next JP TP Regular" w:hAnsi="Porsche Next TT" w:cs="Porsche Next TT"/>
        </w:rPr>
        <w:t>加速タイムが</w:t>
      </w:r>
      <w:r w:rsidRPr="00A74959">
        <w:rPr>
          <w:rFonts w:ascii="Porsche Next TT" w:eastAsia="Porsche Next JP TP Regular" w:hAnsi="Porsche Next TT" w:cs="Porsche Next TT"/>
        </w:rPr>
        <w:t>3.4</w:t>
      </w:r>
      <w:r w:rsidRPr="00A74959">
        <w:rPr>
          <w:rFonts w:ascii="Porsche Next TT" w:eastAsia="Porsche Next JP TP Regular" w:hAnsi="Porsche Next TT" w:cs="Porsche Next TT"/>
        </w:rPr>
        <w:t>秒、最高速度が</w:t>
      </w:r>
      <w:r w:rsidRPr="00A74959">
        <w:rPr>
          <w:rFonts w:ascii="Porsche Next TT" w:eastAsia="Porsche Next JP TP Regular" w:hAnsi="Porsche Next TT" w:cs="Porsche Next TT"/>
        </w:rPr>
        <w:t>318km/h</w:t>
      </w:r>
      <w:r w:rsidRPr="00A74959">
        <w:rPr>
          <w:rFonts w:ascii="Porsche Next TT" w:eastAsia="Porsche Next JP TP Regular" w:hAnsi="Porsche Next TT" w:cs="Porsche Next TT"/>
        </w:rPr>
        <w:t>という素晴らしい性能値を達成します。新規事項：ポルシェは、</w:t>
      </w:r>
      <w:r w:rsidRPr="00A74959">
        <w:rPr>
          <w:rFonts w:ascii="Porsche Next TT" w:eastAsia="Porsche Next JP TP Regular" w:hAnsi="Porsche Next TT" w:cs="Porsche Next TT"/>
        </w:rPr>
        <w:t>GT3</w:t>
      </w:r>
      <w:r w:rsidRPr="00A74959">
        <w:rPr>
          <w:rFonts w:ascii="Porsche Next TT" w:eastAsia="Porsche Next JP TP Regular" w:hAnsi="Porsche Next TT" w:cs="Porsche Next TT"/>
        </w:rPr>
        <w:t>モデルの印象的な特徴をより控えめな形で求めている顧客のために、</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ツーリングを発表します。これは、</w:t>
      </w:r>
      <w:r w:rsidRPr="00A74959">
        <w:rPr>
          <w:rFonts w:ascii="Porsche Next TT" w:eastAsia="Porsche Next JP TP Regular" w:hAnsi="Porsche Next TT" w:cs="Porsche Next TT"/>
        </w:rPr>
        <w:t>1968</w:t>
      </w:r>
      <w:r w:rsidRPr="00A74959">
        <w:rPr>
          <w:rFonts w:ascii="Porsche Next TT" w:eastAsia="Porsche Next JP TP Regular" w:hAnsi="Porsche Next TT" w:cs="Porsche Next TT"/>
        </w:rPr>
        <w:t>年の</w:t>
      </w:r>
      <w:r w:rsidRPr="00A74959">
        <w:rPr>
          <w:rFonts w:ascii="Porsche Next TT" w:eastAsia="Porsche Next JP TP Regular" w:hAnsi="Porsche Next TT" w:cs="Porsche Next TT"/>
        </w:rPr>
        <w:t>911 T</w:t>
      </w:r>
      <w:r w:rsidRPr="00A74959">
        <w:rPr>
          <w:rFonts w:ascii="Porsche Next TT" w:eastAsia="Porsche Next JP TP Regular" w:hAnsi="Porsche Next TT" w:cs="Porsche Next TT"/>
        </w:rPr>
        <w:t>と</w:t>
      </w:r>
      <w:r w:rsidRPr="00A74959">
        <w:rPr>
          <w:rFonts w:ascii="Porsche Next TT" w:eastAsia="Porsche Next JP TP Regular" w:hAnsi="Porsche Next TT" w:cs="Porsche Next TT"/>
        </w:rPr>
        <w:t>2016</w:t>
      </w:r>
      <w:r w:rsidRPr="00A74959">
        <w:rPr>
          <w:rFonts w:ascii="Porsche Next TT" w:eastAsia="Porsche Next JP TP Regular" w:hAnsi="Porsche Next TT" w:cs="Porsche Next TT"/>
        </w:rPr>
        <w:t>年の</w:t>
      </w:r>
      <w:r w:rsidRPr="00A74959">
        <w:rPr>
          <w:rFonts w:ascii="Porsche Next TT" w:eastAsia="Porsche Next JP TP Regular" w:hAnsi="Porsche Next TT" w:cs="Porsche Next TT"/>
        </w:rPr>
        <w:t>911 R</w:t>
      </w:r>
      <w:r w:rsidRPr="00A74959">
        <w:rPr>
          <w:rFonts w:ascii="Porsche Next TT" w:eastAsia="Porsche Next JP TP Regular" w:hAnsi="Porsche Next TT" w:cs="Porsche Next TT"/>
        </w:rPr>
        <w:t>の伝統に回帰し、</w:t>
      </w:r>
      <w:r w:rsidR="0000113E">
        <w:rPr>
          <w:rFonts w:ascii="Porsche Next TT" w:eastAsia="Porsche Next JP TP Regular" w:hAnsi="Porsche Next TT" w:cs="Porsche Next TT" w:hint="eastAsia"/>
        </w:rPr>
        <w:t>リ</w:t>
      </w:r>
      <w:r w:rsidR="000C03C2">
        <w:rPr>
          <w:rFonts w:ascii="Porsche Next TT" w:eastAsia="Porsche Next JP TP Regular" w:hAnsi="Porsche Next TT" w:cs="Porsche Next TT" w:hint="eastAsia"/>
        </w:rPr>
        <w:t>ア</w:t>
      </w:r>
      <w:r w:rsidR="0000113E">
        <w:rPr>
          <w:rFonts w:ascii="Porsche Next TT" w:eastAsia="Porsche Next JP TP Regular" w:hAnsi="Porsche Next TT" w:cs="Porsche Next TT" w:hint="eastAsia"/>
        </w:rPr>
        <w:t>ウイングの代わりに</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カレラ</w:t>
      </w:r>
      <w:r w:rsidRPr="00A74959">
        <w:rPr>
          <w:rFonts w:ascii="Porsche Next TT" w:eastAsia="Porsche Next JP TP Regular" w:hAnsi="Porsche Next TT" w:cs="Porsche Next TT"/>
        </w:rPr>
        <w:t>GTS</w:t>
      </w:r>
      <w:r w:rsidR="0000113E">
        <w:rPr>
          <w:rFonts w:ascii="Porsche Next TT" w:eastAsia="Porsche Next JP TP Regular" w:hAnsi="Porsche Next TT" w:cs="Porsche Next TT" w:hint="eastAsia"/>
        </w:rPr>
        <w:t>と同じ</w:t>
      </w:r>
      <w:r w:rsidRPr="00A74959">
        <w:rPr>
          <w:rFonts w:ascii="Porsche Next TT" w:eastAsia="Porsche Next JP TP Regular" w:hAnsi="Porsche Next TT" w:cs="Porsche Next TT"/>
        </w:rPr>
        <w:t>展開式リアスポイラーを採用しました。</w:t>
      </w:r>
    </w:p>
    <w:p w14:paraId="1045A934" w14:textId="2951F681" w:rsidR="00631B78" w:rsidRPr="00A74959" w:rsidRDefault="00631B78" w:rsidP="00A74959">
      <w:pPr>
        <w:pStyle w:val="PAGZwischentitel"/>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最新の章：分単位で</w:t>
      </w:r>
      <w:r w:rsidR="00C42ADE">
        <w:rPr>
          <w:rFonts w:ascii="Porsche Next TT" w:eastAsia="Porsche Next JP TP Regular" w:hAnsi="Porsche Next TT" w:cs="Porsche Next TT" w:hint="eastAsia"/>
        </w:rPr>
        <w:t>進化したラップタイム</w:t>
      </w:r>
    </w:p>
    <w:p w14:paraId="5B78E277" w14:textId="36913602" w:rsidR="00631B78" w:rsidRPr="00A74959" w:rsidRDefault="00631B78" w:rsidP="00A74959">
      <w:pPr>
        <w:pStyle w:val="PAGLauftext"/>
        <w:spacing w:line="320" w:lineRule="exact"/>
        <w:rPr>
          <w:rFonts w:ascii="Porsche Next TT" w:eastAsia="Porsche Next JP TP Regular" w:hAnsi="Porsche Next TT" w:cs="Porsche Next TT"/>
          <w:lang w:val="en-US"/>
        </w:rPr>
      </w:pPr>
      <w:r w:rsidRPr="00A74959">
        <w:rPr>
          <w:rFonts w:ascii="Porsche Next TT" w:eastAsia="Porsche Next JP TP Regular" w:hAnsi="Porsche Next TT" w:cs="Porsche Next TT"/>
        </w:rPr>
        <w:t>最新の第</w:t>
      </w:r>
      <w:r w:rsidRPr="00A74959">
        <w:rPr>
          <w:rFonts w:ascii="Porsche Next TT" w:eastAsia="Porsche Next JP TP Regular" w:hAnsi="Porsche Next TT" w:cs="Porsche Next TT"/>
        </w:rPr>
        <w:t>7</w:t>
      </w:r>
      <w:r w:rsidRPr="00A74959">
        <w:rPr>
          <w:rFonts w:ascii="Porsche Next TT" w:eastAsia="Porsche Next JP TP Regular" w:hAnsi="Porsche Next TT" w:cs="Porsche Next TT"/>
        </w:rPr>
        <w:t>世代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は、再び新しい基準を設定します。最高出力</w:t>
      </w:r>
      <w:r w:rsidR="00C42ADE">
        <w:rPr>
          <w:rFonts w:ascii="Porsche Next TT" w:eastAsia="Porsche Next JP TP Regular" w:hAnsi="Porsche Next TT" w:cs="Porsche Next TT" w:hint="eastAsia"/>
        </w:rPr>
        <w:t>は</w:t>
      </w:r>
      <w:r w:rsidRPr="00A74959">
        <w:rPr>
          <w:rFonts w:ascii="Porsche Next TT" w:eastAsia="Porsche Next JP TP Regular" w:hAnsi="Porsche Next TT" w:cs="Porsche Next TT"/>
        </w:rPr>
        <w:t>375kW</w:t>
      </w:r>
      <w:r w:rsidRPr="00A74959">
        <w:rPr>
          <w:rFonts w:ascii="Porsche Next TT" w:eastAsia="Porsche Next JP TP Regular" w:hAnsi="Porsche Next TT" w:cs="Porsche Next TT"/>
        </w:rPr>
        <w:t>（</w:t>
      </w:r>
      <w:r w:rsidRPr="00A74959">
        <w:rPr>
          <w:rFonts w:ascii="Porsche Next TT" w:eastAsia="Porsche Next JP TP Regular" w:hAnsi="Porsche Next TT" w:cs="Porsche Next TT"/>
        </w:rPr>
        <w:t>510PS</w:t>
      </w:r>
      <w:r w:rsidRPr="00A74959">
        <w:rPr>
          <w:rFonts w:ascii="Porsche Next TT" w:eastAsia="Porsche Next JP TP Regular" w:hAnsi="Porsche Next TT" w:cs="Porsche Next TT"/>
        </w:rPr>
        <w:t>）</w:t>
      </w:r>
      <w:r w:rsidR="00C42ADE">
        <w:rPr>
          <w:rFonts w:ascii="Porsche Next TT" w:eastAsia="Porsche Next JP TP Regular" w:hAnsi="Porsche Next TT" w:cs="Porsche Next TT" w:hint="eastAsia"/>
        </w:rPr>
        <w:t>となり</w:t>
      </w:r>
      <w:r w:rsidRPr="00A74959">
        <w:rPr>
          <w:rFonts w:ascii="Porsche Next TT" w:eastAsia="Porsche Next JP TP Regular" w:hAnsi="Porsche Next TT" w:cs="Porsche Next TT"/>
        </w:rPr>
        <w:t>、純粋なレーステクノロジーをこれまで以上に体系的に使用しています。複雑な開発作業の結果、市販</w:t>
      </w:r>
      <w:r w:rsidRPr="00A74959">
        <w:rPr>
          <w:rFonts w:ascii="Porsche Next TT" w:eastAsia="Porsche Next JP TP Regular" w:hAnsi="Porsche Next TT" w:cs="Porsche Next TT"/>
        </w:rPr>
        <w:t>911</w:t>
      </w:r>
      <w:r w:rsidRPr="00A74959">
        <w:rPr>
          <w:rFonts w:ascii="Porsche Next TT" w:eastAsia="Porsche Next JP TP Regular" w:hAnsi="Porsche Next TT" w:cs="Porsche Next TT"/>
        </w:rPr>
        <w:t>で初めてフロントにダブルウィッシュボーンサスペンションが使用されました。この原理は、ル・マンで成功</w:t>
      </w:r>
      <w:r w:rsidRPr="00A74959">
        <w:rPr>
          <w:rFonts w:ascii="Porsche Next TT" w:eastAsia="Porsche Next JP TP Regular" w:hAnsi="Porsche Next TT" w:cs="Porsche Next TT"/>
        </w:rPr>
        <w:lastRenderedPageBreak/>
        <w:t>を収めた</w:t>
      </w:r>
      <w:r w:rsidRPr="00A74959">
        <w:rPr>
          <w:rFonts w:ascii="Porsche Next TT" w:eastAsia="Porsche Next JP TP Regular" w:hAnsi="Porsche Next TT" w:cs="Porsche Next TT"/>
        </w:rPr>
        <w:t>911 RSR</w:t>
      </w:r>
      <w:r w:rsidRPr="00A74959">
        <w:rPr>
          <w:rFonts w:ascii="Porsche Next TT" w:eastAsia="Porsche Next JP TP Regular" w:hAnsi="Porsche Next TT" w:cs="Porsche Next TT"/>
        </w:rPr>
        <w:t>に由来します。</w:t>
      </w:r>
      <w:r w:rsidRPr="00A74959">
        <w:rPr>
          <w:rFonts w:ascii="Porsche Next TT" w:eastAsia="Porsche Next JP TP Regular" w:hAnsi="Porsche Next TT" w:cs="Porsche Next TT"/>
        </w:rPr>
        <w:t>4</w:t>
      </w:r>
      <w:r w:rsidRPr="00A74959">
        <w:rPr>
          <w:rFonts w:ascii="Porsche Next TT" w:eastAsia="Porsche Next JP TP Regular" w:hAnsi="Porsche Next TT" w:cs="Porsche Next TT"/>
        </w:rPr>
        <w:t>段階調整位置を備えたスワンネック</w:t>
      </w:r>
      <w:r w:rsidR="004421D8" w:rsidRPr="00A74959">
        <w:rPr>
          <w:rFonts w:ascii="Porsche Next TT" w:eastAsia="Porsche Next JP TP Regular" w:hAnsi="Porsche Next TT" w:cs="Porsche Next TT"/>
        </w:rPr>
        <w:t>型</w:t>
      </w:r>
      <w:r w:rsidRPr="00A74959">
        <w:rPr>
          <w:rFonts w:ascii="Porsche Next TT" w:eastAsia="Porsche Next JP TP Regular" w:hAnsi="Porsche Next TT" w:cs="Porsche Next TT"/>
        </w:rPr>
        <w:t>リアウイング、機能的なリアディフューザー、そしてワイドな調整式フロントディフューザー付スポイラーリップは、</w:t>
      </w:r>
      <w:r w:rsidRPr="00A74959">
        <w:rPr>
          <w:rFonts w:ascii="Porsche Next TT" w:eastAsia="Porsche Next JP TP Regular" w:hAnsi="Porsche Next TT" w:cs="Porsche Next TT"/>
        </w:rPr>
        <w:t>911 RSR</w:t>
      </w:r>
      <w:r w:rsidRPr="00A74959">
        <w:rPr>
          <w:rFonts w:ascii="Porsche Next TT" w:eastAsia="Porsche Next JP TP Regular" w:hAnsi="Porsche Next TT" w:cs="Porsche Next TT"/>
        </w:rPr>
        <w:t>から市販車への技術移転に基づきます。これらのコンポーネントの相互作用により、ニュー</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の空力ダウンフォースは、先代に比べて大幅に向上しています。その結果は、</w:t>
      </w:r>
      <w:r w:rsidRPr="00A74959">
        <w:rPr>
          <w:rFonts w:ascii="Porsche Next TT" w:eastAsia="Porsche Next JP TP Regular" w:hAnsi="Porsche Next TT" w:cs="Porsche Next TT"/>
        </w:rPr>
        <w:t>6</w:t>
      </w:r>
      <w:r w:rsidRPr="00A74959">
        <w:rPr>
          <w:rFonts w:ascii="Porsche Next TT" w:eastAsia="Porsche Next JP TP Regular" w:hAnsi="Porsche Next TT" w:cs="Porsche Next TT"/>
        </w:rPr>
        <w:t>分</w:t>
      </w:r>
      <w:r w:rsidRPr="00A74959">
        <w:rPr>
          <w:rFonts w:ascii="Porsche Next TT" w:eastAsia="Porsche Next JP TP Regular" w:hAnsi="Porsche Next TT" w:cs="Porsche Next TT"/>
        </w:rPr>
        <w:t>59</w:t>
      </w:r>
      <w:r w:rsidRPr="00A74959">
        <w:rPr>
          <w:rFonts w:ascii="Porsche Next TT" w:eastAsia="Porsche Next JP TP Regular" w:hAnsi="Porsche Next TT" w:cs="Porsche Next TT"/>
        </w:rPr>
        <w:t>秒</w:t>
      </w:r>
      <w:r w:rsidRPr="00A74959">
        <w:rPr>
          <w:rFonts w:ascii="Porsche Next TT" w:eastAsia="Porsche Next JP TP Regular" w:hAnsi="Porsche Next TT" w:cs="Porsche Next TT"/>
        </w:rPr>
        <w:t>927</w:t>
      </w:r>
      <w:r w:rsidRPr="00A74959">
        <w:rPr>
          <w:rFonts w:ascii="Porsche Next TT" w:eastAsia="Porsche Next JP TP Regular" w:hAnsi="Porsche Next TT" w:cs="Porsche Next TT"/>
        </w:rPr>
        <w:t>という素晴らしいタイムです。テストドライバーの</w:t>
      </w:r>
      <w:r w:rsidR="00325495">
        <w:rPr>
          <w:rFonts w:ascii="Porsche Next TT" w:eastAsia="Porsche Next JP TP Regular" w:hAnsi="Porsche Next TT" w:cs="Porsche Next TT"/>
        </w:rPr>
        <w:t>ラース・ケルン</w:t>
      </w:r>
      <w:r w:rsidRPr="00A74959">
        <w:rPr>
          <w:rFonts w:ascii="Porsche Next TT" w:eastAsia="Porsche Next JP TP Regular" w:hAnsi="Porsche Next TT" w:cs="Porsche Next TT"/>
        </w:rPr>
        <w:t>が、日常の開発作業においてニュルブルクリンク・ノルドシュライフェのフルラップで打ち立てました。これは</w:t>
      </w:r>
      <w:r w:rsidRPr="00A74959">
        <w:rPr>
          <w:rFonts w:ascii="Porsche Next TT" w:eastAsia="Porsche Next JP TP Regular" w:hAnsi="Porsche Next TT" w:cs="Porsche Next TT"/>
        </w:rPr>
        <w:t>1999</w:t>
      </w:r>
      <w:r w:rsidRPr="00A74959">
        <w:rPr>
          <w:rFonts w:ascii="Porsche Next TT" w:eastAsia="Porsche Next JP TP Regular" w:hAnsi="Porsche Next TT" w:cs="Porsche Next TT"/>
        </w:rPr>
        <w:t>年の初代</w:t>
      </w:r>
      <w:r w:rsidRPr="00A74959">
        <w:rPr>
          <w:rFonts w:ascii="Porsche Next TT" w:eastAsia="Porsche Next JP TP Regular" w:hAnsi="Porsche Next TT" w:cs="Porsche Next TT"/>
        </w:rPr>
        <w:t>911 GT3</w:t>
      </w:r>
      <w:r w:rsidRPr="00A74959">
        <w:rPr>
          <w:rFonts w:ascii="Porsche Next TT" w:eastAsia="Porsche Next JP TP Regular" w:hAnsi="Porsche Next TT" w:cs="Porsche Next TT"/>
        </w:rPr>
        <w:t>のタイムを</w:t>
      </w:r>
      <w:r w:rsidRPr="00A74959">
        <w:rPr>
          <w:rFonts w:ascii="Porsche Next TT" w:eastAsia="Porsche Next JP TP Regular" w:hAnsi="Porsche Next TT" w:cs="Porsche Next TT"/>
        </w:rPr>
        <w:t>1</w:t>
      </w:r>
      <w:r w:rsidRPr="00A74959">
        <w:rPr>
          <w:rFonts w:ascii="Porsche Next TT" w:eastAsia="Porsche Next JP TP Regular" w:hAnsi="Porsche Next TT" w:cs="Porsche Next TT"/>
        </w:rPr>
        <w:t>分</w:t>
      </w:r>
      <w:r w:rsidR="00645F8B">
        <w:rPr>
          <w:rFonts w:ascii="Porsche Next TT" w:eastAsia="Porsche Next JP TP Regular" w:hAnsi="Porsche Next TT" w:cs="Porsche Next TT" w:hint="eastAsia"/>
        </w:rPr>
        <w:t>以上短縮したことになり</w:t>
      </w:r>
      <w:r w:rsidRPr="00A74959">
        <w:rPr>
          <w:rFonts w:ascii="Porsche Next TT" w:eastAsia="Porsche Next JP TP Regular" w:hAnsi="Porsche Next TT" w:cs="Porsche Next TT"/>
        </w:rPr>
        <w:t>ます。</w:t>
      </w:r>
    </w:p>
    <w:sectPr w:rsidR="00631B78" w:rsidRPr="00A74959" w:rsidSect="00806768">
      <w:headerReference w:type="default" r:id="rId8"/>
      <w:footerReference w:type="default" r:id="rId9"/>
      <w:headerReference w:type="first" r:id="rId10"/>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CBE83" w14:textId="77777777" w:rsidR="00296452" w:rsidRDefault="00296452" w:rsidP="007A4479">
      <w:r>
        <w:separator/>
      </w:r>
    </w:p>
  </w:endnote>
  <w:endnote w:type="continuationSeparator" w:id="0">
    <w:p w14:paraId="6916783A" w14:textId="77777777" w:rsidR="00296452" w:rsidRDefault="00296452"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Courier New"/>
    <w:charset w:val="00"/>
    <w:family w:val="auto"/>
    <w:pitch w:val="variable"/>
    <w:sig w:usb0="00000003" w:usb1="00000000" w:usb2="00000000" w:usb3="00000000" w:csb0="00000001" w:csb1="00000000"/>
  </w:font>
  <w:font w:name="Arial MT">
    <w:altName w:val="ＭＳ ゴシック"/>
    <w:charset w:val="00"/>
    <w:family w:val="swiss"/>
    <w:pitch w:val="variable"/>
    <w:sig w:usb0="00000003" w:usb1="00000000" w:usb2="00000000" w:usb3="00000000" w:csb0="00000001" w:csb1="00000000"/>
  </w:font>
  <w:font w:name="Porsche Next TT">
    <w:altName w:val="Arial"/>
    <w:panose1 w:val="020B0504020101010102"/>
    <w:charset w:val="00"/>
    <w:family w:val="swiss"/>
    <w:pitch w:val="variable"/>
    <w:sig w:usb0="A10002FF" w:usb1="4000607B" w:usb2="00000008" w:usb3="00000000" w:csb0="0000009F" w:csb1="00000000"/>
  </w:font>
  <w:font w:name="Porsche Next JP TP Regular">
    <w:panose1 w:val="020B0500020000000000"/>
    <w:charset w:val="80"/>
    <w:family w:val="swiss"/>
    <w:notTrueType/>
    <w:pitch w:val="variable"/>
    <w:sig w:usb0="00000287" w:usb1="2AC71C11" w:usb2="00000012" w:usb3="00000000" w:csb0="00020097"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BFDB8" w14:textId="77777777" w:rsidR="001923EA" w:rsidRDefault="001923EA"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1923EA" w:rsidRPr="000C03C2" w14:paraId="2E6198C9" w14:textId="77777777">
      <w:tc>
        <w:tcPr>
          <w:tcW w:w="5122" w:type="dxa"/>
          <w:shd w:val="clear" w:color="auto" w:fill="auto"/>
        </w:tcPr>
        <w:p w14:paraId="7DF14C63" w14:textId="77777777" w:rsidR="001923EA" w:rsidRDefault="001923EA" w:rsidP="00FF71BE">
          <w:pPr>
            <w:pStyle w:val="PAGFooter"/>
          </w:pPr>
        </w:p>
        <w:p w14:paraId="2D0C7C49" w14:textId="77777777" w:rsidR="001923EA" w:rsidRPr="00E12743" w:rsidRDefault="001923EA" w:rsidP="00FF71BE">
          <w:pPr>
            <w:pStyle w:val="PAGFooter"/>
          </w:pPr>
          <w:r>
            <w:rPr>
              <w:rFonts w:ascii="ＭＳ Ｐゴシック" w:eastAsia="ＭＳ Ｐゴシック" w:hAnsi="ＭＳ Ｐゴシック" w:cs="ＭＳ Ｐゴシック"/>
            </w:rPr>
            <w:t>Dr. Ing. h.c. F. Porsche AG</w:t>
          </w:r>
        </w:p>
        <w:p w14:paraId="5308BBFC" w14:textId="77777777" w:rsidR="001923EA" w:rsidRPr="006A41E4" w:rsidRDefault="001923EA" w:rsidP="00FF71BE">
          <w:pPr>
            <w:pStyle w:val="PAGFooter"/>
            <w:rPr>
              <w:lang w:val="en-US"/>
            </w:rPr>
          </w:pPr>
          <w:r w:rsidRPr="006F406A">
            <w:rPr>
              <w:rFonts w:ascii="ＭＳ Ｐゴシック" w:eastAsia="ＭＳ Ｐゴシック" w:hAnsi="ＭＳ Ｐゴシック" w:cs="ＭＳ Ｐゴシック"/>
              <w:lang w:val="en-US"/>
            </w:rPr>
            <w:t>Communications, Sustainability and Politics</w:t>
          </w:r>
        </w:p>
        <w:p w14:paraId="1120869F" w14:textId="77777777" w:rsidR="001923EA" w:rsidRPr="006A41E4" w:rsidRDefault="001923EA" w:rsidP="00FF71BE">
          <w:pPr>
            <w:pStyle w:val="PAGFooter"/>
            <w:rPr>
              <w:lang w:val="en-US"/>
            </w:rPr>
          </w:pPr>
          <w:proofErr w:type="spellStart"/>
          <w:r w:rsidRPr="006F406A">
            <w:rPr>
              <w:rFonts w:ascii="ＭＳ Ｐゴシック" w:eastAsia="ＭＳ Ｐゴシック" w:hAnsi="ＭＳ Ｐゴシック" w:cs="ＭＳ Ｐゴシック"/>
              <w:lang w:val="en-US"/>
            </w:rPr>
            <w:t>Porscheplatz</w:t>
          </w:r>
          <w:proofErr w:type="spellEnd"/>
          <w:r w:rsidRPr="006F406A">
            <w:rPr>
              <w:rFonts w:ascii="ＭＳ Ｐゴシック" w:eastAsia="ＭＳ Ｐゴシック" w:hAnsi="ＭＳ Ｐゴシック" w:cs="ＭＳ Ｐゴシック"/>
              <w:lang w:val="en-US"/>
            </w:rPr>
            <w:t xml:space="preserve"> 1</w:t>
          </w:r>
        </w:p>
        <w:p w14:paraId="27D92D99" w14:textId="77777777" w:rsidR="001923EA" w:rsidRPr="00E12743" w:rsidRDefault="001923EA" w:rsidP="00FF71BE">
          <w:pPr>
            <w:pStyle w:val="PAGFooter"/>
          </w:pPr>
          <w:r>
            <w:rPr>
              <w:rFonts w:ascii="ＭＳ Ｐゴシック" w:eastAsia="ＭＳ Ｐゴシック" w:hAnsi="ＭＳ Ｐゴシック" w:cs="ＭＳ Ｐゴシック"/>
            </w:rPr>
            <w:t>D-70435 Stuttgart, Germany</w:t>
          </w:r>
        </w:p>
      </w:tc>
      <w:tc>
        <w:tcPr>
          <w:tcW w:w="2074" w:type="dxa"/>
          <w:shd w:val="clear" w:color="auto" w:fill="auto"/>
        </w:tcPr>
        <w:p w14:paraId="51B70406" w14:textId="77777777" w:rsidR="001923EA" w:rsidRPr="006A41E4" w:rsidRDefault="001923EA" w:rsidP="00FF71BE">
          <w:pPr>
            <w:pStyle w:val="PAGFooter"/>
            <w:rPr>
              <w:rStyle w:val="PAGFooterZchn"/>
              <w:lang w:val="en-US"/>
            </w:rPr>
          </w:pPr>
        </w:p>
        <w:p w14:paraId="752231EB" w14:textId="77777777" w:rsidR="001923EA" w:rsidRPr="006A41E4" w:rsidRDefault="001923EA" w:rsidP="00FF71BE">
          <w:pPr>
            <w:pStyle w:val="PAGFooter"/>
            <w:rPr>
              <w:lang w:val="en-US"/>
            </w:rPr>
          </w:pPr>
          <w:r w:rsidRPr="006F406A">
            <w:rPr>
              <w:rStyle w:val="PAGFooterZchn"/>
              <w:rFonts w:ascii="ＭＳ Ｐゴシック" w:eastAsia="ＭＳ Ｐゴシック" w:hAnsi="ＭＳ Ｐゴシック" w:cs="ＭＳ Ｐゴシック"/>
              <w:lang w:val="en-US"/>
            </w:rPr>
            <w:t>Porsche</w:t>
          </w:r>
          <w:r w:rsidRPr="006F406A">
            <w:rPr>
              <w:rFonts w:ascii="ＭＳ Ｐゴシック" w:eastAsia="ＭＳ Ｐゴシック" w:hAnsi="ＭＳ Ｐゴシック" w:cs="ＭＳ Ｐゴシック"/>
              <w:lang w:val="en-US"/>
            </w:rPr>
            <w:t xml:space="preserve"> Press Kits</w:t>
          </w:r>
        </w:p>
        <w:p w14:paraId="3BE1F91C" w14:textId="77777777" w:rsidR="001923EA" w:rsidRPr="006A41E4" w:rsidRDefault="001923EA" w:rsidP="00FF71BE">
          <w:pPr>
            <w:pStyle w:val="PAGFooter"/>
            <w:tabs>
              <w:tab w:val="right" w:pos="1858"/>
            </w:tabs>
            <w:rPr>
              <w:lang w:val="en-US"/>
            </w:rPr>
          </w:pPr>
          <w:r w:rsidRPr="006F406A">
            <w:rPr>
              <w:rFonts w:ascii="ＭＳ Ｐゴシック" w:eastAsia="ＭＳ Ｐゴシック" w:hAnsi="ＭＳ Ｐゴシック" w:cs="ＭＳ Ｐゴシック"/>
              <w:lang w:val="en-US"/>
            </w:rPr>
            <w:t>Porsche Newsroom</w:t>
          </w:r>
          <w:r w:rsidRPr="006F406A">
            <w:rPr>
              <w:rFonts w:ascii="ＭＳ Ｐゴシック" w:eastAsia="ＭＳ Ｐゴシック" w:hAnsi="ＭＳ Ｐゴシック" w:cs="ＭＳ Ｐゴシック"/>
              <w:lang w:val="en-US"/>
            </w:rPr>
            <w:tab/>
          </w:r>
        </w:p>
        <w:p w14:paraId="671E8102" w14:textId="77777777" w:rsidR="001923EA" w:rsidRPr="006A41E4" w:rsidRDefault="001923EA" w:rsidP="00FF71BE">
          <w:pPr>
            <w:pStyle w:val="PAGFooter"/>
            <w:rPr>
              <w:lang w:val="en-US"/>
            </w:rPr>
          </w:pPr>
          <w:r w:rsidRPr="006F406A">
            <w:rPr>
              <w:rFonts w:ascii="ＭＳ Ｐゴシック" w:eastAsia="ＭＳ Ｐゴシック" w:hAnsi="ＭＳ Ｐゴシック" w:cs="ＭＳ Ｐゴシック"/>
              <w:lang w:val="en-US"/>
            </w:rPr>
            <w:t>Contact person</w:t>
          </w:r>
        </w:p>
      </w:tc>
      <w:tc>
        <w:tcPr>
          <w:tcW w:w="2123" w:type="dxa"/>
          <w:shd w:val="clear" w:color="auto" w:fill="auto"/>
        </w:tcPr>
        <w:p w14:paraId="184821C4" w14:textId="77777777" w:rsidR="001923EA" w:rsidRPr="006A41E4" w:rsidRDefault="001923EA" w:rsidP="00FF71BE">
          <w:pPr>
            <w:pStyle w:val="PAGFooter"/>
            <w:rPr>
              <w:lang w:val="en-US"/>
            </w:rPr>
          </w:pPr>
        </w:p>
        <w:p w14:paraId="22440F3B" w14:textId="77777777" w:rsidR="001923EA" w:rsidRPr="006A41E4" w:rsidRDefault="001923EA" w:rsidP="00FF71BE">
          <w:pPr>
            <w:pStyle w:val="PAGFooter"/>
            <w:rPr>
              <w:lang w:val="en-US"/>
            </w:rPr>
          </w:pPr>
          <w:r w:rsidRPr="006F406A">
            <w:rPr>
              <w:rFonts w:ascii="ＭＳ Ｐゴシック" w:eastAsia="ＭＳ Ｐゴシック" w:hAnsi="ＭＳ Ｐゴシック" w:cs="ＭＳ Ｐゴシック"/>
              <w:lang w:val="en-US"/>
            </w:rPr>
            <w:t>https://media.porsche.com</w:t>
          </w:r>
        </w:p>
        <w:p w14:paraId="280918A9" w14:textId="77777777" w:rsidR="001923EA" w:rsidRPr="006A41E4" w:rsidRDefault="001923EA" w:rsidP="00FF71BE">
          <w:pPr>
            <w:pStyle w:val="PAGFooter"/>
            <w:rPr>
              <w:lang w:val="en-US"/>
            </w:rPr>
          </w:pPr>
          <w:r w:rsidRPr="006F406A">
            <w:rPr>
              <w:rFonts w:ascii="ＭＳ Ｐゴシック" w:eastAsia="ＭＳ Ｐゴシック" w:hAnsi="ＭＳ Ｐゴシック" w:cs="ＭＳ Ｐゴシック"/>
              <w:lang w:val="en-US"/>
            </w:rPr>
            <w:t>https://newsroom.porsche.com</w:t>
          </w:r>
        </w:p>
        <w:p w14:paraId="0003D727" w14:textId="77777777" w:rsidR="001923EA" w:rsidRPr="006A41E4" w:rsidRDefault="001923EA" w:rsidP="00FF71BE">
          <w:pPr>
            <w:pStyle w:val="PAGFooter"/>
            <w:rPr>
              <w:lang w:val="en-US"/>
            </w:rPr>
          </w:pPr>
          <w:r w:rsidRPr="006F406A">
            <w:rPr>
              <w:rFonts w:ascii="ＭＳ Ｐゴシック" w:eastAsia="ＭＳ Ｐゴシック" w:hAnsi="ＭＳ Ｐゴシック" w:cs="ＭＳ Ｐゴシック"/>
              <w:lang w:val="en-US"/>
            </w:rPr>
            <w:t>http://porsche-qr.de/contacts</w:t>
          </w:r>
        </w:p>
      </w:tc>
    </w:tr>
  </w:tbl>
  <w:p w14:paraId="712F118A" w14:textId="77777777" w:rsidR="001923EA" w:rsidRPr="006A41E4" w:rsidRDefault="001923EA" w:rsidP="00E12743">
    <w:pPr>
      <w:pStyle w:val="af0"/>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C0680" w14:textId="77777777" w:rsidR="00296452" w:rsidRDefault="00296452" w:rsidP="007A4479">
      <w:r>
        <w:separator/>
      </w:r>
    </w:p>
  </w:footnote>
  <w:footnote w:type="continuationSeparator" w:id="0">
    <w:p w14:paraId="1232D384" w14:textId="77777777" w:rsidR="00296452" w:rsidRDefault="00296452"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FA21" w14:textId="1251CCF9" w:rsidR="001923EA" w:rsidRPr="00A15C40" w:rsidRDefault="001923EA" w:rsidP="00A15C40">
    <w:pPr>
      <w:pStyle w:val="ae"/>
      <w:pBdr>
        <w:bottom w:val="single" w:sz="4" w:space="1" w:color="auto"/>
      </w:pBdr>
      <w:jc w:val="right"/>
      <w:rPr>
        <w:rFonts w:ascii="Porsche Next TT" w:hAnsi="Porsche Next TT" w:cs="Porsche Next TT"/>
      </w:rPr>
    </w:pPr>
    <w:r>
      <w:tab/>
    </w:r>
    <w:r>
      <w:rPr>
        <w:lang w:val="en"/>
      </w:rPr>
      <w:fldChar w:fldCharType="begin"/>
    </w:r>
    <w:r>
      <w:rPr>
        <w:lang w:val="en"/>
      </w:rPr>
      <w:instrText>PAGE   \* MERGEFORMAT</w:instrText>
    </w:r>
    <w:r>
      <w:rPr>
        <w:lang w:val="en"/>
      </w:rPr>
      <w:fldChar w:fldCharType="separate"/>
    </w:r>
    <w:r w:rsidR="001E0191" w:rsidRPr="001E0191">
      <w:rPr>
        <w:rFonts w:ascii="Arial" w:hAnsi="Arial"/>
        <w:noProof/>
        <w:sz w:val="20"/>
        <w:lang w:val="en"/>
      </w:rPr>
      <w:t>20</w:t>
    </w:r>
    <w:r>
      <w:rPr>
        <w:noProof/>
        <w:sz w:val="20"/>
        <w:lang w:val="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C790" w14:textId="77777777" w:rsidR="001923EA" w:rsidRDefault="001923EA" w:rsidP="00FF71BE">
    <w:pPr>
      <w:pStyle w:val="PAGParagraphNormal"/>
      <w:jc w:val="center"/>
    </w:pPr>
  </w:p>
  <w:p w14:paraId="16C1BBC7" w14:textId="77777777" w:rsidR="001923EA" w:rsidRDefault="001923EA" w:rsidP="00FF71BE">
    <w:pPr>
      <w:pStyle w:val="PAGParagraphNormal"/>
      <w:jc w:val="center"/>
    </w:pPr>
  </w:p>
  <w:p w14:paraId="214D7A51" w14:textId="77777777" w:rsidR="001923EA" w:rsidRDefault="001923EA" w:rsidP="00FF71BE">
    <w:pPr>
      <w:pStyle w:val="PAGParagraphNormal"/>
      <w:jc w:val="center"/>
    </w:pPr>
    <w:r>
      <w:rPr>
        <w:rFonts w:ascii="ＭＳ Ｐゴシック" w:eastAsia="ＭＳ Ｐゴシック" w:hAnsi="ＭＳ Ｐゴシック" w:cs="ＭＳ Ｐゴシック"/>
        <w:noProof/>
        <w:lang w:val="en-US" w:bidi="ar-SA"/>
      </w:rPr>
      <w:drawing>
        <wp:inline distT="0" distB="0" distL="0" distR="0" wp14:anchorId="64472976" wp14:editId="190E8337">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0ACA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03F77"/>
    <w:multiLevelType w:val="hybridMultilevel"/>
    <w:tmpl w:val="4470DD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19"/>
  </w:num>
  <w:num w:numId="6">
    <w:abstractNumId w:val="1"/>
  </w:num>
  <w:num w:numId="7">
    <w:abstractNumId w:val="8"/>
  </w:num>
  <w:num w:numId="8">
    <w:abstractNumId w:val="18"/>
  </w:num>
  <w:num w:numId="9">
    <w:abstractNumId w:val="20"/>
  </w:num>
  <w:num w:numId="10">
    <w:abstractNumId w:val="4"/>
  </w:num>
  <w:num w:numId="11">
    <w:abstractNumId w:val="16"/>
  </w:num>
  <w:num w:numId="12">
    <w:abstractNumId w:val="22"/>
  </w:num>
  <w:num w:numId="13">
    <w:abstractNumId w:val="9"/>
  </w:num>
  <w:num w:numId="14">
    <w:abstractNumId w:val="12"/>
  </w:num>
  <w:num w:numId="15">
    <w:abstractNumId w:val="10"/>
  </w:num>
  <w:num w:numId="16">
    <w:abstractNumId w:val="11"/>
  </w:num>
  <w:num w:numId="17">
    <w:abstractNumId w:val="6"/>
  </w:num>
  <w:num w:numId="18">
    <w:abstractNumId w:val="3"/>
  </w:num>
  <w:num w:numId="19">
    <w:abstractNumId w:val="14"/>
  </w:num>
  <w:num w:numId="20">
    <w:abstractNumId w:val="21"/>
  </w:num>
  <w:num w:numId="21">
    <w:abstractNumId w:val="17"/>
  </w:num>
  <w:num w:numId="22">
    <w:abstractNumId w:val="13"/>
  </w:num>
  <w:num w:numId="23">
    <w:abstractNumId w:val="15"/>
  </w:num>
  <w:num w:numId="24">
    <w:abstractNumId w:val="1"/>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bordersDoNotSurroundHeader/>
  <w:bordersDoNotSurroundFooter/>
  <w:proofState w:spelling="clean" w:grammar="dirty"/>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13E"/>
    <w:rsid w:val="00001D63"/>
    <w:rsid w:val="00002C11"/>
    <w:rsid w:val="00002E26"/>
    <w:rsid w:val="00002F4F"/>
    <w:rsid w:val="00002FFE"/>
    <w:rsid w:val="00004AC4"/>
    <w:rsid w:val="00005397"/>
    <w:rsid w:val="00012754"/>
    <w:rsid w:val="000129B7"/>
    <w:rsid w:val="000129DC"/>
    <w:rsid w:val="00015244"/>
    <w:rsid w:val="00015EF9"/>
    <w:rsid w:val="0001669C"/>
    <w:rsid w:val="0002018C"/>
    <w:rsid w:val="00022C3C"/>
    <w:rsid w:val="00023AA6"/>
    <w:rsid w:val="00023ABA"/>
    <w:rsid w:val="00023FFC"/>
    <w:rsid w:val="0002548E"/>
    <w:rsid w:val="00026997"/>
    <w:rsid w:val="00032AA4"/>
    <w:rsid w:val="000336D4"/>
    <w:rsid w:val="00036377"/>
    <w:rsid w:val="00043685"/>
    <w:rsid w:val="00044975"/>
    <w:rsid w:val="00044F4E"/>
    <w:rsid w:val="000461BC"/>
    <w:rsid w:val="00051528"/>
    <w:rsid w:val="00052FF6"/>
    <w:rsid w:val="0005681A"/>
    <w:rsid w:val="0006118A"/>
    <w:rsid w:val="000650B2"/>
    <w:rsid w:val="0006698D"/>
    <w:rsid w:val="00073267"/>
    <w:rsid w:val="00075217"/>
    <w:rsid w:val="0007544A"/>
    <w:rsid w:val="0008087F"/>
    <w:rsid w:val="00086758"/>
    <w:rsid w:val="00090D60"/>
    <w:rsid w:val="000914B4"/>
    <w:rsid w:val="00091621"/>
    <w:rsid w:val="000953E8"/>
    <w:rsid w:val="000A22A7"/>
    <w:rsid w:val="000A3EB9"/>
    <w:rsid w:val="000A5349"/>
    <w:rsid w:val="000A5B6A"/>
    <w:rsid w:val="000A60CD"/>
    <w:rsid w:val="000B0F4A"/>
    <w:rsid w:val="000B56D0"/>
    <w:rsid w:val="000B6393"/>
    <w:rsid w:val="000B66B2"/>
    <w:rsid w:val="000C03C2"/>
    <w:rsid w:val="000D03EC"/>
    <w:rsid w:val="000D2CC1"/>
    <w:rsid w:val="000D78C5"/>
    <w:rsid w:val="000E226D"/>
    <w:rsid w:val="001065EE"/>
    <w:rsid w:val="00111666"/>
    <w:rsid w:val="00113CCE"/>
    <w:rsid w:val="001241A2"/>
    <w:rsid w:val="001246D8"/>
    <w:rsid w:val="00130783"/>
    <w:rsid w:val="00134A70"/>
    <w:rsid w:val="00134B6B"/>
    <w:rsid w:val="00136535"/>
    <w:rsid w:val="00140F77"/>
    <w:rsid w:val="001428C6"/>
    <w:rsid w:val="001448C3"/>
    <w:rsid w:val="001456E9"/>
    <w:rsid w:val="0014744B"/>
    <w:rsid w:val="00147FA7"/>
    <w:rsid w:val="001526EF"/>
    <w:rsid w:val="0015644F"/>
    <w:rsid w:val="001672C6"/>
    <w:rsid w:val="00167DEE"/>
    <w:rsid w:val="001719C9"/>
    <w:rsid w:val="00177D22"/>
    <w:rsid w:val="00182103"/>
    <w:rsid w:val="0018402C"/>
    <w:rsid w:val="00184F2A"/>
    <w:rsid w:val="0018706D"/>
    <w:rsid w:val="0018788F"/>
    <w:rsid w:val="00187C70"/>
    <w:rsid w:val="001923EA"/>
    <w:rsid w:val="00192FDC"/>
    <w:rsid w:val="00195C0C"/>
    <w:rsid w:val="001A0E6E"/>
    <w:rsid w:val="001A25BA"/>
    <w:rsid w:val="001B1E3D"/>
    <w:rsid w:val="001B296D"/>
    <w:rsid w:val="001B2BA1"/>
    <w:rsid w:val="001B33EE"/>
    <w:rsid w:val="001B4B47"/>
    <w:rsid w:val="001B58E0"/>
    <w:rsid w:val="001C2EA3"/>
    <w:rsid w:val="001C5F92"/>
    <w:rsid w:val="001D0E25"/>
    <w:rsid w:val="001D7720"/>
    <w:rsid w:val="001E0047"/>
    <w:rsid w:val="001E0191"/>
    <w:rsid w:val="001E0544"/>
    <w:rsid w:val="001E076B"/>
    <w:rsid w:val="001E2C7D"/>
    <w:rsid w:val="001E3ABA"/>
    <w:rsid w:val="001E3B99"/>
    <w:rsid w:val="001E48A6"/>
    <w:rsid w:val="001E6688"/>
    <w:rsid w:val="001F2485"/>
    <w:rsid w:val="00202C71"/>
    <w:rsid w:val="00207FC2"/>
    <w:rsid w:val="002114E4"/>
    <w:rsid w:val="00215681"/>
    <w:rsid w:val="00221FA9"/>
    <w:rsid w:val="00223A25"/>
    <w:rsid w:val="00226B3F"/>
    <w:rsid w:val="00233536"/>
    <w:rsid w:val="00233868"/>
    <w:rsid w:val="00237228"/>
    <w:rsid w:val="0023747B"/>
    <w:rsid w:val="00241F05"/>
    <w:rsid w:val="00246E04"/>
    <w:rsid w:val="00250CCF"/>
    <w:rsid w:val="00254CD6"/>
    <w:rsid w:val="00255D1A"/>
    <w:rsid w:val="00262BFA"/>
    <w:rsid w:val="0026398E"/>
    <w:rsid w:val="00263BBB"/>
    <w:rsid w:val="002709A0"/>
    <w:rsid w:val="00274CDC"/>
    <w:rsid w:val="002774B6"/>
    <w:rsid w:val="0027764E"/>
    <w:rsid w:val="00277B9D"/>
    <w:rsid w:val="00280DE3"/>
    <w:rsid w:val="00281D85"/>
    <w:rsid w:val="00287334"/>
    <w:rsid w:val="00290A9E"/>
    <w:rsid w:val="0029110C"/>
    <w:rsid w:val="0029301A"/>
    <w:rsid w:val="002946A8"/>
    <w:rsid w:val="00295EC4"/>
    <w:rsid w:val="00296452"/>
    <w:rsid w:val="002A1916"/>
    <w:rsid w:val="002A2899"/>
    <w:rsid w:val="002A3A8F"/>
    <w:rsid w:val="002A477B"/>
    <w:rsid w:val="002A530E"/>
    <w:rsid w:val="002A59CC"/>
    <w:rsid w:val="002A5F05"/>
    <w:rsid w:val="002A678D"/>
    <w:rsid w:val="002B44A2"/>
    <w:rsid w:val="002B5D93"/>
    <w:rsid w:val="002B5FDE"/>
    <w:rsid w:val="002B66F2"/>
    <w:rsid w:val="002C1D65"/>
    <w:rsid w:val="002C359E"/>
    <w:rsid w:val="002C7AB2"/>
    <w:rsid w:val="002E140C"/>
    <w:rsid w:val="002F1FE6"/>
    <w:rsid w:val="002F4B53"/>
    <w:rsid w:val="002F60F2"/>
    <w:rsid w:val="003004E9"/>
    <w:rsid w:val="003061B5"/>
    <w:rsid w:val="003125F9"/>
    <w:rsid w:val="00314F3E"/>
    <w:rsid w:val="003236C9"/>
    <w:rsid w:val="003243D3"/>
    <w:rsid w:val="00325495"/>
    <w:rsid w:val="003261F2"/>
    <w:rsid w:val="00343059"/>
    <w:rsid w:val="003434BA"/>
    <w:rsid w:val="00343630"/>
    <w:rsid w:val="00344424"/>
    <w:rsid w:val="00345242"/>
    <w:rsid w:val="003465FD"/>
    <w:rsid w:val="003514CF"/>
    <w:rsid w:val="00353CDF"/>
    <w:rsid w:val="0036260C"/>
    <w:rsid w:val="003658DC"/>
    <w:rsid w:val="00371AC2"/>
    <w:rsid w:val="0037678A"/>
    <w:rsid w:val="00381B8D"/>
    <w:rsid w:val="003853DF"/>
    <w:rsid w:val="003867B1"/>
    <w:rsid w:val="00391876"/>
    <w:rsid w:val="003A2DBF"/>
    <w:rsid w:val="003B09F5"/>
    <w:rsid w:val="003B7475"/>
    <w:rsid w:val="003C02C9"/>
    <w:rsid w:val="003C1B84"/>
    <w:rsid w:val="003C212E"/>
    <w:rsid w:val="003C2AD1"/>
    <w:rsid w:val="003C5A4A"/>
    <w:rsid w:val="003D193A"/>
    <w:rsid w:val="003D4A05"/>
    <w:rsid w:val="003D6F41"/>
    <w:rsid w:val="003E4691"/>
    <w:rsid w:val="003F20ED"/>
    <w:rsid w:val="003F2C73"/>
    <w:rsid w:val="003F460D"/>
    <w:rsid w:val="00403AFE"/>
    <w:rsid w:val="00403C60"/>
    <w:rsid w:val="00412286"/>
    <w:rsid w:val="00416F1F"/>
    <w:rsid w:val="00426829"/>
    <w:rsid w:val="00426D6A"/>
    <w:rsid w:val="00441D3C"/>
    <w:rsid w:val="004421D8"/>
    <w:rsid w:val="00443DE9"/>
    <w:rsid w:val="00445B33"/>
    <w:rsid w:val="00452803"/>
    <w:rsid w:val="004533E1"/>
    <w:rsid w:val="00454E72"/>
    <w:rsid w:val="00455A04"/>
    <w:rsid w:val="00461669"/>
    <w:rsid w:val="0046686D"/>
    <w:rsid w:val="00480A08"/>
    <w:rsid w:val="00481C9E"/>
    <w:rsid w:val="004857DF"/>
    <w:rsid w:val="00485B54"/>
    <w:rsid w:val="00492AA3"/>
    <w:rsid w:val="00497887"/>
    <w:rsid w:val="00497DDA"/>
    <w:rsid w:val="004A6BA3"/>
    <w:rsid w:val="004B2571"/>
    <w:rsid w:val="004B39BE"/>
    <w:rsid w:val="004C3074"/>
    <w:rsid w:val="004C3291"/>
    <w:rsid w:val="004C33DB"/>
    <w:rsid w:val="004D1F15"/>
    <w:rsid w:val="004D512B"/>
    <w:rsid w:val="004E13E2"/>
    <w:rsid w:val="004E3379"/>
    <w:rsid w:val="004E3CE3"/>
    <w:rsid w:val="004E3DA7"/>
    <w:rsid w:val="004F016B"/>
    <w:rsid w:val="004F1064"/>
    <w:rsid w:val="004F24CF"/>
    <w:rsid w:val="004F3A84"/>
    <w:rsid w:val="004F41D7"/>
    <w:rsid w:val="004F7928"/>
    <w:rsid w:val="005020BF"/>
    <w:rsid w:val="005218A7"/>
    <w:rsid w:val="005232B6"/>
    <w:rsid w:val="0052366E"/>
    <w:rsid w:val="00526644"/>
    <w:rsid w:val="00536262"/>
    <w:rsid w:val="005401ED"/>
    <w:rsid w:val="005469CA"/>
    <w:rsid w:val="00550691"/>
    <w:rsid w:val="00554A3E"/>
    <w:rsid w:val="005554F3"/>
    <w:rsid w:val="00562DC6"/>
    <w:rsid w:val="0056439A"/>
    <w:rsid w:val="00570BC6"/>
    <w:rsid w:val="005744E2"/>
    <w:rsid w:val="00574E71"/>
    <w:rsid w:val="0057544F"/>
    <w:rsid w:val="0058073B"/>
    <w:rsid w:val="00582070"/>
    <w:rsid w:val="00583138"/>
    <w:rsid w:val="00583908"/>
    <w:rsid w:val="00585EEE"/>
    <w:rsid w:val="005A25BD"/>
    <w:rsid w:val="005A3B09"/>
    <w:rsid w:val="005A4718"/>
    <w:rsid w:val="005B3AAA"/>
    <w:rsid w:val="005B70CD"/>
    <w:rsid w:val="005C3137"/>
    <w:rsid w:val="005C46F1"/>
    <w:rsid w:val="005C7A5D"/>
    <w:rsid w:val="005D396C"/>
    <w:rsid w:val="005E0CBF"/>
    <w:rsid w:val="005E0FAD"/>
    <w:rsid w:val="005E3732"/>
    <w:rsid w:val="005E3834"/>
    <w:rsid w:val="005E672B"/>
    <w:rsid w:val="005F2A54"/>
    <w:rsid w:val="005F2B51"/>
    <w:rsid w:val="005F58F6"/>
    <w:rsid w:val="00601672"/>
    <w:rsid w:val="00602F72"/>
    <w:rsid w:val="00607287"/>
    <w:rsid w:val="00610381"/>
    <w:rsid w:val="00624A8F"/>
    <w:rsid w:val="00624CEA"/>
    <w:rsid w:val="00626705"/>
    <w:rsid w:val="00627810"/>
    <w:rsid w:val="00631B78"/>
    <w:rsid w:val="006331B4"/>
    <w:rsid w:val="00635A13"/>
    <w:rsid w:val="00637512"/>
    <w:rsid w:val="00645F8B"/>
    <w:rsid w:val="006537C8"/>
    <w:rsid w:val="006541EB"/>
    <w:rsid w:val="00661A45"/>
    <w:rsid w:val="00661C5C"/>
    <w:rsid w:val="00662198"/>
    <w:rsid w:val="00664508"/>
    <w:rsid w:val="00667BB7"/>
    <w:rsid w:val="00670090"/>
    <w:rsid w:val="00681341"/>
    <w:rsid w:val="00681E10"/>
    <w:rsid w:val="006835E3"/>
    <w:rsid w:val="00691BEF"/>
    <w:rsid w:val="0069501A"/>
    <w:rsid w:val="006978C6"/>
    <w:rsid w:val="006A177E"/>
    <w:rsid w:val="006A1BB8"/>
    <w:rsid w:val="006A2256"/>
    <w:rsid w:val="006A282E"/>
    <w:rsid w:val="006A2ED3"/>
    <w:rsid w:val="006A41E4"/>
    <w:rsid w:val="006C0C19"/>
    <w:rsid w:val="006C4C7D"/>
    <w:rsid w:val="006C5705"/>
    <w:rsid w:val="006C78AC"/>
    <w:rsid w:val="006D508F"/>
    <w:rsid w:val="006E0E48"/>
    <w:rsid w:val="006E14F7"/>
    <w:rsid w:val="006E2F2C"/>
    <w:rsid w:val="006E559A"/>
    <w:rsid w:val="006E6BAE"/>
    <w:rsid w:val="006E7C3B"/>
    <w:rsid w:val="006F0E57"/>
    <w:rsid w:val="006F1219"/>
    <w:rsid w:val="006F2989"/>
    <w:rsid w:val="006F406A"/>
    <w:rsid w:val="006F46A6"/>
    <w:rsid w:val="006F4879"/>
    <w:rsid w:val="006F539D"/>
    <w:rsid w:val="0070035E"/>
    <w:rsid w:val="00713AA0"/>
    <w:rsid w:val="007148F2"/>
    <w:rsid w:val="007169C4"/>
    <w:rsid w:val="00721B87"/>
    <w:rsid w:val="00730E4A"/>
    <w:rsid w:val="00734C09"/>
    <w:rsid w:val="0073688F"/>
    <w:rsid w:val="00736ED1"/>
    <w:rsid w:val="007375B3"/>
    <w:rsid w:val="00741620"/>
    <w:rsid w:val="007437C2"/>
    <w:rsid w:val="007468FA"/>
    <w:rsid w:val="00751AFD"/>
    <w:rsid w:val="00754695"/>
    <w:rsid w:val="0075521D"/>
    <w:rsid w:val="00755B2F"/>
    <w:rsid w:val="007647FB"/>
    <w:rsid w:val="00764D5F"/>
    <w:rsid w:val="007662DA"/>
    <w:rsid w:val="00773AA4"/>
    <w:rsid w:val="0077433F"/>
    <w:rsid w:val="007746C5"/>
    <w:rsid w:val="00783DE2"/>
    <w:rsid w:val="007905FF"/>
    <w:rsid w:val="0079414E"/>
    <w:rsid w:val="00797A8C"/>
    <w:rsid w:val="007A0143"/>
    <w:rsid w:val="007A1A4A"/>
    <w:rsid w:val="007A36C4"/>
    <w:rsid w:val="007A4479"/>
    <w:rsid w:val="007A63F8"/>
    <w:rsid w:val="007B15C7"/>
    <w:rsid w:val="007B1CB2"/>
    <w:rsid w:val="007B4179"/>
    <w:rsid w:val="007B60A1"/>
    <w:rsid w:val="007C028C"/>
    <w:rsid w:val="007D02B4"/>
    <w:rsid w:val="007D1867"/>
    <w:rsid w:val="007D512F"/>
    <w:rsid w:val="007D525D"/>
    <w:rsid w:val="007D6667"/>
    <w:rsid w:val="007D6AFE"/>
    <w:rsid w:val="007D7051"/>
    <w:rsid w:val="007D7DEC"/>
    <w:rsid w:val="007E67B2"/>
    <w:rsid w:val="007F0062"/>
    <w:rsid w:val="007F1E7F"/>
    <w:rsid w:val="007F3345"/>
    <w:rsid w:val="007F4E7A"/>
    <w:rsid w:val="007F520C"/>
    <w:rsid w:val="007F7B5B"/>
    <w:rsid w:val="0080334A"/>
    <w:rsid w:val="00804EF1"/>
    <w:rsid w:val="008064DF"/>
    <w:rsid w:val="00806768"/>
    <w:rsid w:val="008070FD"/>
    <w:rsid w:val="008106F3"/>
    <w:rsid w:val="008125F3"/>
    <w:rsid w:val="0082502C"/>
    <w:rsid w:val="00825EFE"/>
    <w:rsid w:val="00827089"/>
    <w:rsid w:val="0083343F"/>
    <w:rsid w:val="00834D9A"/>
    <w:rsid w:val="00835942"/>
    <w:rsid w:val="008359F7"/>
    <w:rsid w:val="00837B3D"/>
    <w:rsid w:val="008403E3"/>
    <w:rsid w:val="00841234"/>
    <w:rsid w:val="008437E1"/>
    <w:rsid w:val="008443A6"/>
    <w:rsid w:val="00847AD8"/>
    <w:rsid w:val="008621AE"/>
    <w:rsid w:val="0086373A"/>
    <w:rsid w:val="0086383D"/>
    <w:rsid w:val="0086452A"/>
    <w:rsid w:val="00872418"/>
    <w:rsid w:val="00874FE4"/>
    <w:rsid w:val="008765BF"/>
    <w:rsid w:val="00885AC9"/>
    <w:rsid w:val="008944F5"/>
    <w:rsid w:val="00897D20"/>
    <w:rsid w:val="008A311E"/>
    <w:rsid w:val="008A3588"/>
    <w:rsid w:val="008A3CD3"/>
    <w:rsid w:val="008A7D6D"/>
    <w:rsid w:val="008B0A43"/>
    <w:rsid w:val="008B70A3"/>
    <w:rsid w:val="008C03E2"/>
    <w:rsid w:val="008C1A80"/>
    <w:rsid w:val="008C4261"/>
    <w:rsid w:val="008C4E1E"/>
    <w:rsid w:val="008D47EB"/>
    <w:rsid w:val="008D4D91"/>
    <w:rsid w:val="008E4976"/>
    <w:rsid w:val="008E74D5"/>
    <w:rsid w:val="008F1198"/>
    <w:rsid w:val="008F13D3"/>
    <w:rsid w:val="008F315E"/>
    <w:rsid w:val="008F427E"/>
    <w:rsid w:val="008F4E95"/>
    <w:rsid w:val="008F7797"/>
    <w:rsid w:val="0090412F"/>
    <w:rsid w:val="00907CAE"/>
    <w:rsid w:val="00907EB3"/>
    <w:rsid w:val="00910E02"/>
    <w:rsid w:val="0091274A"/>
    <w:rsid w:val="00916E57"/>
    <w:rsid w:val="009178BB"/>
    <w:rsid w:val="00921646"/>
    <w:rsid w:val="00923302"/>
    <w:rsid w:val="00926F9F"/>
    <w:rsid w:val="0092764A"/>
    <w:rsid w:val="00933D80"/>
    <w:rsid w:val="00941EC8"/>
    <w:rsid w:val="00942B6D"/>
    <w:rsid w:val="00944608"/>
    <w:rsid w:val="00947966"/>
    <w:rsid w:val="00956B51"/>
    <w:rsid w:val="00960E84"/>
    <w:rsid w:val="009613D6"/>
    <w:rsid w:val="00963087"/>
    <w:rsid w:val="00972338"/>
    <w:rsid w:val="00972F16"/>
    <w:rsid w:val="00973491"/>
    <w:rsid w:val="00973FC9"/>
    <w:rsid w:val="009753B1"/>
    <w:rsid w:val="009813D4"/>
    <w:rsid w:val="0098431D"/>
    <w:rsid w:val="0098433A"/>
    <w:rsid w:val="00986307"/>
    <w:rsid w:val="009923BC"/>
    <w:rsid w:val="009925CB"/>
    <w:rsid w:val="00993CB5"/>
    <w:rsid w:val="00995F7C"/>
    <w:rsid w:val="0099759C"/>
    <w:rsid w:val="009A49F8"/>
    <w:rsid w:val="009A4D08"/>
    <w:rsid w:val="009A4E05"/>
    <w:rsid w:val="009A7BD3"/>
    <w:rsid w:val="009B5E23"/>
    <w:rsid w:val="009C31C3"/>
    <w:rsid w:val="009C44DD"/>
    <w:rsid w:val="009C6B8B"/>
    <w:rsid w:val="009C7310"/>
    <w:rsid w:val="009D5935"/>
    <w:rsid w:val="009D5E5F"/>
    <w:rsid w:val="009E0766"/>
    <w:rsid w:val="009F0DE3"/>
    <w:rsid w:val="009F1F7A"/>
    <w:rsid w:val="009F3F31"/>
    <w:rsid w:val="009F443F"/>
    <w:rsid w:val="009F5D23"/>
    <w:rsid w:val="00A07AE5"/>
    <w:rsid w:val="00A1088B"/>
    <w:rsid w:val="00A142E6"/>
    <w:rsid w:val="00A15C40"/>
    <w:rsid w:val="00A236E5"/>
    <w:rsid w:val="00A23CB6"/>
    <w:rsid w:val="00A329DB"/>
    <w:rsid w:val="00A33600"/>
    <w:rsid w:val="00A43C91"/>
    <w:rsid w:val="00A5044E"/>
    <w:rsid w:val="00A50943"/>
    <w:rsid w:val="00A510A7"/>
    <w:rsid w:val="00A526BC"/>
    <w:rsid w:val="00A5295F"/>
    <w:rsid w:val="00A53857"/>
    <w:rsid w:val="00A54D6E"/>
    <w:rsid w:val="00A558AA"/>
    <w:rsid w:val="00A61C3C"/>
    <w:rsid w:val="00A654A2"/>
    <w:rsid w:val="00A666DE"/>
    <w:rsid w:val="00A6756B"/>
    <w:rsid w:val="00A734D4"/>
    <w:rsid w:val="00A73EEE"/>
    <w:rsid w:val="00A74959"/>
    <w:rsid w:val="00A77EDA"/>
    <w:rsid w:val="00A80E6D"/>
    <w:rsid w:val="00A8213A"/>
    <w:rsid w:val="00A825D1"/>
    <w:rsid w:val="00A92250"/>
    <w:rsid w:val="00A92F59"/>
    <w:rsid w:val="00A94CA2"/>
    <w:rsid w:val="00A9593D"/>
    <w:rsid w:val="00AA7CCB"/>
    <w:rsid w:val="00AB008D"/>
    <w:rsid w:val="00AB5A42"/>
    <w:rsid w:val="00AC0690"/>
    <w:rsid w:val="00AC1309"/>
    <w:rsid w:val="00AC2BED"/>
    <w:rsid w:val="00AC6A21"/>
    <w:rsid w:val="00AD2808"/>
    <w:rsid w:val="00AD2FF5"/>
    <w:rsid w:val="00AD33D5"/>
    <w:rsid w:val="00AD44F8"/>
    <w:rsid w:val="00AE394F"/>
    <w:rsid w:val="00AE4A50"/>
    <w:rsid w:val="00AF5721"/>
    <w:rsid w:val="00AF60F5"/>
    <w:rsid w:val="00B070F2"/>
    <w:rsid w:val="00B13021"/>
    <w:rsid w:val="00B17CC6"/>
    <w:rsid w:val="00B21F7A"/>
    <w:rsid w:val="00B233CC"/>
    <w:rsid w:val="00B233F2"/>
    <w:rsid w:val="00B33DE9"/>
    <w:rsid w:val="00B36B01"/>
    <w:rsid w:val="00B46340"/>
    <w:rsid w:val="00B50BDE"/>
    <w:rsid w:val="00B50CD2"/>
    <w:rsid w:val="00B5546A"/>
    <w:rsid w:val="00B6272A"/>
    <w:rsid w:val="00B631DD"/>
    <w:rsid w:val="00B633EC"/>
    <w:rsid w:val="00B634C0"/>
    <w:rsid w:val="00B64E87"/>
    <w:rsid w:val="00B65280"/>
    <w:rsid w:val="00B6547C"/>
    <w:rsid w:val="00B673F3"/>
    <w:rsid w:val="00B726B3"/>
    <w:rsid w:val="00B72B24"/>
    <w:rsid w:val="00B808BD"/>
    <w:rsid w:val="00B81A77"/>
    <w:rsid w:val="00B833E1"/>
    <w:rsid w:val="00B83F2C"/>
    <w:rsid w:val="00B85C09"/>
    <w:rsid w:val="00B948CF"/>
    <w:rsid w:val="00B96D56"/>
    <w:rsid w:val="00BB2487"/>
    <w:rsid w:val="00BB2A30"/>
    <w:rsid w:val="00BC2636"/>
    <w:rsid w:val="00BC26C1"/>
    <w:rsid w:val="00BC2A39"/>
    <w:rsid w:val="00BC45AA"/>
    <w:rsid w:val="00BD1C5C"/>
    <w:rsid w:val="00BD21B3"/>
    <w:rsid w:val="00BD4464"/>
    <w:rsid w:val="00BE2FE3"/>
    <w:rsid w:val="00BE57F5"/>
    <w:rsid w:val="00BF0BDC"/>
    <w:rsid w:val="00BF2D3E"/>
    <w:rsid w:val="00BF66F3"/>
    <w:rsid w:val="00C00DC8"/>
    <w:rsid w:val="00C021FB"/>
    <w:rsid w:val="00C036C5"/>
    <w:rsid w:val="00C12E1B"/>
    <w:rsid w:val="00C1415C"/>
    <w:rsid w:val="00C15752"/>
    <w:rsid w:val="00C17D38"/>
    <w:rsid w:val="00C2213D"/>
    <w:rsid w:val="00C25150"/>
    <w:rsid w:val="00C262D3"/>
    <w:rsid w:val="00C332E0"/>
    <w:rsid w:val="00C42ADE"/>
    <w:rsid w:val="00C42DC9"/>
    <w:rsid w:val="00C46E59"/>
    <w:rsid w:val="00C46FC8"/>
    <w:rsid w:val="00C60FCD"/>
    <w:rsid w:val="00C63DA4"/>
    <w:rsid w:val="00C653DD"/>
    <w:rsid w:val="00C666CD"/>
    <w:rsid w:val="00C6691F"/>
    <w:rsid w:val="00C67656"/>
    <w:rsid w:val="00C71261"/>
    <w:rsid w:val="00C80CBE"/>
    <w:rsid w:val="00C853C1"/>
    <w:rsid w:val="00C955D6"/>
    <w:rsid w:val="00C979FA"/>
    <w:rsid w:val="00CA1FC7"/>
    <w:rsid w:val="00CA5AB9"/>
    <w:rsid w:val="00CB04A3"/>
    <w:rsid w:val="00CB20CC"/>
    <w:rsid w:val="00CB2968"/>
    <w:rsid w:val="00CB3442"/>
    <w:rsid w:val="00CB56B3"/>
    <w:rsid w:val="00CB738A"/>
    <w:rsid w:val="00CC1FB7"/>
    <w:rsid w:val="00CD19F4"/>
    <w:rsid w:val="00CD2DC5"/>
    <w:rsid w:val="00CE1B88"/>
    <w:rsid w:val="00CE3585"/>
    <w:rsid w:val="00CF5633"/>
    <w:rsid w:val="00CF6169"/>
    <w:rsid w:val="00D0002F"/>
    <w:rsid w:val="00D01B57"/>
    <w:rsid w:val="00D01E41"/>
    <w:rsid w:val="00D037F9"/>
    <w:rsid w:val="00D03954"/>
    <w:rsid w:val="00D04778"/>
    <w:rsid w:val="00D0564B"/>
    <w:rsid w:val="00D07E5B"/>
    <w:rsid w:val="00D15007"/>
    <w:rsid w:val="00D15318"/>
    <w:rsid w:val="00D1794B"/>
    <w:rsid w:val="00D213AF"/>
    <w:rsid w:val="00D240A9"/>
    <w:rsid w:val="00D2766B"/>
    <w:rsid w:val="00D32414"/>
    <w:rsid w:val="00D33E99"/>
    <w:rsid w:val="00D34F93"/>
    <w:rsid w:val="00D35695"/>
    <w:rsid w:val="00D35A28"/>
    <w:rsid w:val="00D41A0D"/>
    <w:rsid w:val="00D41ABB"/>
    <w:rsid w:val="00D41E22"/>
    <w:rsid w:val="00D52DBF"/>
    <w:rsid w:val="00D53BC8"/>
    <w:rsid w:val="00D5482F"/>
    <w:rsid w:val="00D55442"/>
    <w:rsid w:val="00D5647F"/>
    <w:rsid w:val="00D60286"/>
    <w:rsid w:val="00D64193"/>
    <w:rsid w:val="00D7189E"/>
    <w:rsid w:val="00D724B5"/>
    <w:rsid w:val="00D815C8"/>
    <w:rsid w:val="00D848FB"/>
    <w:rsid w:val="00D97ED5"/>
    <w:rsid w:val="00DA4C58"/>
    <w:rsid w:val="00DA57F9"/>
    <w:rsid w:val="00DA63BD"/>
    <w:rsid w:val="00DA670D"/>
    <w:rsid w:val="00DB272A"/>
    <w:rsid w:val="00DB4A8D"/>
    <w:rsid w:val="00DB5319"/>
    <w:rsid w:val="00DC3D34"/>
    <w:rsid w:val="00DC68AF"/>
    <w:rsid w:val="00DD2361"/>
    <w:rsid w:val="00DD3DC5"/>
    <w:rsid w:val="00DD5656"/>
    <w:rsid w:val="00DD672F"/>
    <w:rsid w:val="00DD7D90"/>
    <w:rsid w:val="00DE0131"/>
    <w:rsid w:val="00DE3442"/>
    <w:rsid w:val="00DF06BF"/>
    <w:rsid w:val="00DF2180"/>
    <w:rsid w:val="00DF4985"/>
    <w:rsid w:val="00DF6E1F"/>
    <w:rsid w:val="00E006A3"/>
    <w:rsid w:val="00E0123E"/>
    <w:rsid w:val="00E0595D"/>
    <w:rsid w:val="00E12378"/>
    <w:rsid w:val="00E12743"/>
    <w:rsid w:val="00E151BB"/>
    <w:rsid w:val="00E20F67"/>
    <w:rsid w:val="00E20FD0"/>
    <w:rsid w:val="00E3514A"/>
    <w:rsid w:val="00E45CC0"/>
    <w:rsid w:val="00E51056"/>
    <w:rsid w:val="00E53ACF"/>
    <w:rsid w:val="00E55D08"/>
    <w:rsid w:val="00E55F6F"/>
    <w:rsid w:val="00E60E41"/>
    <w:rsid w:val="00E61BD0"/>
    <w:rsid w:val="00E64537"/>
    <w:rsid w:val="00E70553"/>
    <w:rsid w:val="00E71476"/>
    <w:rsid w:val="00E73754"/>
    <w:rsid w:val="00E75AFB"/>
    <w:rsid w:val="00E83115"/>
    <w:rsid w:val="00E8485A"/>
    <w:rsid w:val="00E86CB2"/>
    <w:rsid w:val="00E877B5"/>
    <w:rsid w:val="00E92D6B"/>
    <w:rsid w:val="00E952A4"/>
    <w:rsid w:val="00EA2933"/>
    <w:rsid w:val="00EA2B2E"/>
    <w:rsid w:val="00EA419A"/>
    <w:rsid w:val="00EB07FC"/>
    <w:rsid w:val="00EB2879"/>
    <w:rsid w:val="00ED6A5D"/>
    <w:rsid w:val="00ED7EE4"/>
    <w:rsid w:val="00EE0154"/>
    <w:rsid w:val="00EE6E97"/>
    <w:rsid w:val="00EF06C8"/>
    <w:rsid w:val="00EF16CF"/>
    <w:rsid w:val="00EF7A31"/>
    <w:rsid w:val="00F0484E"/>
    <w:rsid w:val="00F064F0"/>
    <w:rsid w:val="00F12393"/>
    <w:rsid w:val="00F12F49"/>
    <w:rsid w:val="00F1319D"/>
    <w:rsid w:val="00F1431B"/>
    <w:rsid w:val="00F14A35"/>
    <w:rsid w:val="00F248C0"/>
    <w:rsid w:val="00F26327"/>
    <w:rsid w:val="00F30A5F"/>
    <w:rsid w:val="00F33132"/>
    <w:rsid w:val="00F33FC9"/>
    <w:rsid w:val="00F40532"/>
    <w:rsid w:val="00F4204B"/>
    <w:rsid w:val="00F42AAE"/>
    <w:rsid w:val="00F42DC3"/>
    <w:rsid w:val="00F54351"/>
    <w:rsid w:val="00F563DC"/>
    <w:rsid w:val="00F60E0D"/>
    <w:rsid w:val="00F63EBE"/>
    <w:rsid w:val="00F64667"/>
    <w:rsid w:val="00F65061"/>
    <w:rsid w:val="00F67A2E"/>
    <w:rsid w:val="00F75889"/>
    <w:rsid w:val="00F7752E"/>
    <w:rsid w:val="00F83C2A"/>
    <w:rsid w:val="00F85792"/>
    <w:rsid w:val="00F86A56"/>
    <w:rsid w:val="00F94955"/>
    <w:rsid w:val="00F970A4"/>
    <w:rsid w:val="00FA16D8"/>
    <w:rsid w:val="00FB552F"/>
    <w:rsid w:val="00FB56EA"/>
    <w:rsid w:val="00FB664A"/>
    <w:rsid w:val="00FB70DB"/>
    <w:rsid w:val="00FD3037"/>
    <w:rsid w:val="00FD5B9B"/>
    <w:rsid w:val="00FE0B26"/>
    <w:rsid w:val="00FE5D7B"/>
    <w:rsid w:val="00FE679A"/>
    <w:rsid w:val="00FF0DBD"/>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oNotEmbedSmartTags/>
  <w:decimalSymbol w:val="."/>
  <w:listSeparator w:val=","/>
  <w14:docId w14:val="2D23079C"/>
  <w15:docId w15:val="{51C07E9B-E787-4018-BF78-1F8A5E9D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5CB"/>
    <w:pPr>
      <w:suppressAutoHyphens/>
    </w:pPr>
    <w:rPr>
      <w:rFonts w:ascii="Liberation Serif" w:eastAsia="Noto Sans CJK SC" w:hAnsi="Liberation Serif" w:cs="Lohit Devanagari"/>
      <w:kern w:val="1"/>
      <w:sz w:val="24"/>
      <w:szCs w:val="24"/>
      <w:lang w:bidi="hi-IN"/>
    </w:rPr>
  </w:style>
  <w:style w:type="paragraph" w:styleId="1">
    <w:name w:val="heading 1"/>
    <w:basedOn w:val="a"/>
    <w:next w:val="a"/>
    <w:link w:val="10"/>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2">
    <w:name w:val="heading 2"/>
    <w:basedOn w:val="a"/>
    <w:next w:val="a"/>
    <w:link w:val="20"/>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ja-JP" w:bidi="hi-IN"/>
    </w:rPr>
  </w:style>
  <w:style w:type="character" w:customStyle="1" w:styleId="Kommentarzeichen1">
    <w:name w:val="Kommentarzeichen1"/>
    <w:rsid w:val="00BF66F3"/>
    <w:rPr>
      <w:sz w:val="16"/>
      <w:szCs w:val="16"/>
    </w:rPr>
  </w:style>
  <w:style w:type="character" w:customStyle="1" w:styleId="a5">
    <w:name w:val="コメント文字列 (文字)"/>
    <w:link w:val="a6"/>
    <w:uiPriority w:val="99"/>
    <w:rsid w:val="00BF66F3"/>
    <w:rPr>
      <w:rFonts w:ascii="Liberation Serif" w:eastAsia="Noto Sans CJK SC" w:hAnsi="Liberation Serif" w:cs="Mangal"/>
      <w:kern w:val="1"/>
      <w:szCs w:val="18"/>
      <w:lang w:eastAsia="ja-JP" w:bidi="hi-IN"/>
    </w:rPr>
  </w:style>
  <w:style w:type="character" w:customStyle="1" w:styleId="KommentarthemaZchn">
    <w:name w:val="Kommentarthema Zchn"/>
    <w:rsid w:val="00BF66F3"/>
    <w:rPr>
      <w:rFonts w:ascii="Liberation Serif" w:eastAsia="Noto Sans CJK SC" w:hAnsi="Liberation Serif" w:cs="Mangal"/>
      <w:b/>
      <w:bCs/>
      <w:kern w:val="1"/>
      <w:szCs w:val="18"/>
      <w:lang w:eastAsia="ja-JP" w:bidi="hi-IN"/>
    </w:rPr>
  </w:style>
  <w:style w:type="character" w:customStyle="1" w:styleId="berschrift1Zchn">
    <w:name w:val="Überschrift 1 Zchn"/>
    <w:rsid w:val="00BF66F3"/>
    <w:rPr>
      <w:rFonts w:ascii="Calibri Light" w:eastAsia="Times New Roman" w:hAnsi="Calibri Light" w:cs="Mangal"/>
      <w:b/>
      <w:bCs/>
      <w:kern w:val="1"/>
      <w:sz w:val="32"/>
      <w:szCs w:val="29"/>
      <w:lang w:eastAsia="ja-JP" w:bidi="hi-IN"/>
    </w:rPr>
  </w:style>
  <w:style w:type="paragraph" w:customStyle="1" w:styleId="berschrift">
    <w:name w:val="Überschrift"/>
    <w:basedOn w:val="a"/>
    <w:next w:val="a7"/>
    <w:rsid w:val="00BF66F3"/>
    <w:pPr>
      <w:keepNext/>
      <w:spacing w:before="240" w:after="120"/>
    </w:pPr>
    <w:rPr>
      <w:rFonts w:ascii="Liberation Sans" w:hAnsi="Liberation Sans"/>
      <w:sz w:val="28"/>
      <w:szCs w:val="28"/>
    </w:rPr>
  </w:style>
  <w:style w:type="paragraph" w:styleId="a7">
    <w:name w:val="Body Text"/>
    <w:basedOn w:val="a"/>
    <w:rsid w:val="00BF66F3"/>
    <w:pPr>
      <w:spacing w:after="140" w:line="276" w:lineRule="auto"/>
    </w:pPr>
  </w:style>
  <w:style w:type="paragraph" w:styleId="a8">
    <w:name w:val="List"/>
    <w:basedOn w:val="a7"/>
    <w:rsid w:val="00BF66F3"/>
  </w:style>
  <w:style w:type="paragraph" w:styleId="a9">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a">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b">
    <w:name w:val="annotation subject"/>
    <w:basedOn w:val="Kommentartext1"/>
    <w:next w:val="Kommentartext1"/>
    <w:rsid w:val="00BF66F3"/>
    <w:rPr>
      <w:b/>
      <w:bCs/>
    </w:rPr>
  </w:style>
  <w:style w:type="paragraph" w:styleId="a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1">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1">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bidi="ar-SA"/>
    </w:rPr>
  </w:style>
  <w:style w:type="paragraph" w:styleId="3">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d">
    <w:name w:val="annotation reference"/>
    <w:semiHidden/>
    <w:unhideWhenUsed/>
    <w:rsid w:val="00497DDA"/>
    <w:rPr>
      <w:sz w:val="16"/>
      <w:szCs w:val="16"/>
    </w:rPr>
  </w:style>
  <w:style w:type="paragraph" w:styleId="a6">
    <w:name w:val="annotation text"/>
    <w:basedOn w:val="a"/>
    <w:link w:val="a5"/>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ja-JP"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4F41D7"/>
    <w:pPr>
      <w:spacing w:after="360"/>
      <w:ind w:left="0" w:firstLine="0"/>
    </w:pPr>
    <w:rPr>
      <w:rFonts w:ascii="Arial" w:hAnsi="Arial" w:cs="Arial"/>
      <w:kern w:val="32"/>
    </w:rPr>
  </w:style>
  <w:style w:type="character" w:customStyle="1" w:styleId="10">
    <w:name w:val="見出し 1 (文字)"/>
    <w:link w:val="1"/>
    <w:rsid w:val="007169C4"/>
    <w:rPr>
      <w:rFonts w:ascii="Calibri Light" w:hAnsi="Calibri Light" w:cs="Mangal"/>
      <w:b/>
      <w:bCs/>
      <w:kern w:val="1"/>
      <w:sz w:val="32"/>
      <w:szCs w:val="29"/>
      <w:lang w:eastAsia="ja-JP" w:bidi="hi-IN"/>
    </w:rPr>
  </w:style>
  <w:style w:type="character" w:customStyle="1" w:styleId="PAGColumn-TitleZchn">
    <w:name w:val="_PAG_Column-Title Zchn"/>
    <w:link w:val="PAGColumn-Title"/>
    <w:rsid w:val="007169C4"/>
    <w:rPr>
      <w:rFonts w:ascii="Arial" w:eastAsia="Times New Roman" w:hAnsi="Arial" w:cs="Arial"/>
      <w:bCs/>
      <w:kern w:val="1"/>
      <w:u w:val="single"/>
      <w:lang w:eastAsia="ja-JP"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4F41D7"/>
    <w:rPr>
      <w:rFonts w:ascii="Arial" w:eastAsia="Times New Roman" w:hAnsi="Arial" w:cs="Arial"/>
      <w:b/>
      <w:bCs/>
      <w:kern w:val="32"/>
      <w:sz w:val="32"/>
      <w:szCs w:val="29"/>
      <w:lang w:eastAsia="ja-JP"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ja-JP"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ja-JP" w:bidi="hi-IN"/>
    </w:rPr>
  </w:style>
  <w:style w:type="paragraph" w:styleId="ae">
    <w:name w:val="header"/>
    <w:basedOn w:val="a"/>
    <w:link w:val="af"/>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ja-JP" w:bidi="hi-IN"/>
    </w:rPr>
  </w:style>
  <w:style w:type="character" w:customStyle="1" w:styleId="af">
    <w:name w:val="ヘッダー (文字)"/>
    <w:link w:val="ae"/>
    <w:uiPriority w:val="99"/>
    <w:rsid w:val="007A4479"/>
    <w:rPr>
      <w:rFonts w:ascii="Liberation Serif" w:eastAsia="Noto Sans CJK SC" w:hAnsi="Liberation Serif" w:cs="Mangal"/>
      <w:kern w:val="1"/>
      <w:sz w:val="24"/>
      <w:szCs w:val="21"/>
      <w:lang w:eastAsia="ja-JP" w:bidi="hi-IN"/>
    </w:rPr>
  </w:style>
  <w:style w:type="paragraph" w:styleId="af0">
    <w:name w:val="footer"/>
    <w:basedOn w:val="a"/>
    <w:link w:val="af1"/>
    <w:uiPriority w:val="99"/>
    <w:unhideWhenUsed/>
    <w:rsid w:val="007A4479"/>
    <w:pPr>
      <w:tabs>
        <w:tab w:val="center" w:pos="4536"/>
        <w:tab w:val="right" w:pos="9072"/>
      </w:tabs>
    </w:pPr>
    <w:rPr>
      <w:rFonts w:cs="Mangal"/>
      <w:szCs w:val="21"/>
    </w:rPr>
  </w:style>
  <w:style w:type="character" w:customStyle="1" w:styleId="af1">
    <w:name w:val="フッター (文字)"/>
    <w:link w:val="af0"/>
    <w:uiPriority w:val="99"/>
    <w:rsid w:val="007A4479"/>
    <w:rPr>
      <w:rFonts w:ascii="Liberation Serif" w:eastAsia="Noto Sans CJK SC" w:hAnsi="Liberation Serif" w:cs="Mangal"/>
      <w:kern w:val="1"/>
      <w:sz w:val="24"/>
      <w:szCs w:val="21"/>
      <w:lang w:eastAsia="ja-JP" w:bidi="hi-IN"/>
    </w:rPr>
  </w:style>
  <w:style w:type="table" w:styleId="af2">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ja-JP" w:bidi="hi-IN"/>
    </w:rPr>
  </w:style>
  <w:style w:type="paragraph" w:styleId="af3">
    <w:name w:val="No Spacing"/>
    <w:link w:val="af4"/>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af4">
    <w:name w:val="行間詰め (文字)"/>
    <w:link w:val="af3"/>
    <w:uiPriority w:val="1"/>
    <w:rsid w:val="00FF71BE"/>
    <w:rPr>
      <w:rFonts w:ascii="Calibri" w:hAnsi="Calibri"/>
      <w:sz w:val="22"/>
      <w:szCs w:val="22"/>
    </w:rPr>
  </w:style>
  <w:style w:type="paragraph" w:styleId="af5">
    <w:name w:val="footnote text"/>
    <w:basedOn w:val="a"/>
    <w:link w:val="af6"/>
    <w:uiPriority w:val="99"/>
    <w:unhideWhenUsed/>
    <w:rsid w:val="00947966"/>
    <w:pPr>
      <w:suppressAutoHyphens w:val="0"/>
    </w:pPr>
    <w:rPr>
      <w:rFonts w:ascii="News Gothic" w:eastAsia="Times New Roman" w:hAnsi="News Gothic" w:cs="Times New Roman"/>
      <w:kern w:val="0"/>
      <w:sz w:val="20"/>
      <w:szCs w:val="20"/>
      <w:lang w:bidi="ar-SA"/>
    </w:rPr>
  </w:style>
  <w:style w:type="character" w:customStyle="1" w:styleId="af6">
    <w:name w:val="脚注文字列 (文字)"/>
    <w:basedOn w:val="a0"/>
    <w:link w:val="af5"/>
    <w:uiPriority w:val="99"/>
    <w:rsid w:val="00947966"/>
    <w:rPr>
      <w:rFonts w:ascii="News Gothic" w:eastAsia="Times New Roman" w:hAnsi="News Gothic"/>
    </w:rPr>
  </w:style>
  <w:style w:type="character" w:styleId="af7">
    <w:name w:val="footnote reference"/>
    <w:basedOn w:val="a0"/>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ja-JP" w:bidi="hi-IN"/>
    </w:rPr>
  </w:style>
  <w:style w:type="character" w:customStyle="1" w:styleId="20">
    <w:name w:val="見出し 2 (文字)"/>
    <w:basedOn w:val="a0"/>
    <w:link w:val="2"/>
    <w:uiPriority w:val="9"/>
    <w:semiHidden/>
    <w:rsid w:val="004857DF"/>
    <w:rPr>
      <w:rFonts w:asciiTheme="majorHAnsi" w:eastAsiaTheme="majorEastAsia" w:hAnsiTheme="majorHAnsi" w:cs="Mangal"/>
      <w:b/>
      <w:bCs/>
      <w:color w:val="4472C4" w:themeColor="accent1"/>
      <w:kern w:val="1"/>
      <w:sz w:val="26"/>
      <w:szCs w:val="23"/>
      <w:lang w:eastAsia="ja-JP" w:bidi="hi-IN"/>
    </w:rPr>
  </w:style>
  <w:style w:type="paragraph" w:styleId="af8">
    <w:name w:val="List Paragraph"/>
    <w:basedOn w:val="a"/>
    <w:uiPriority w:val="34"/>
    <w:qFormat/>
    <w:rsid w:val="004857DF"/>
    <w:pPr>
      <w:suppressAutoHyphens w:val="0"/>
      <w:ind w:left="720"/>
      <w:contextualSpacing/>
    </w:pPr>
    <w:rPr>
      <w:rFonts w:ascii="News Gothic" w:eastAsia="Times New Roman" w:hAnsi="News Gothic" w:cs="Times New Roman"/>
      <w:kern w:val="0"/>
      <w:sz w:val="20"/>
      <w:szCs w:val="20"/>
      <w:lang w:bidi="ar-SA"/>
    </w:rPr>
  </w:style>
  <w:style w:type="table" w:customStyle="1" w:styleId="Tabellengitternetz1">
    <w:name w:val="Tabellengitternetz1"/>
    <w:basedOn w:val="a1"/>
    <w:next w:val="af2"/>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81D85"/>
    <w:rPr>
      <w:rFonts w:ascii="Liberation Serif" w:eastAsia="Noto Sans CJK SC" w:hAnsi="Liberation Serif" w:cs="Mangal"/>
      <w:kern w:val="1"/>
      <w:sz w:val="24"/>
      <w:szCs w:val="21"/>
      <w:lang w:bidi="hi-IN"/>
    </w:rPr>
  </w:style>
  <w:style w:type="paragraph" w:customStyle="1" w:styleId="Presse-Titel">
    <w:name w:val="Presse-Titel"/>
    <w:basedOn w:val="a"/>
    <w:next w:val="Presse-Standard"/>
    <w:rsid w:val="00023FFC"/>
    <w:pPr>
      <w:suppressAutoHyphens w:val="0"/>
      <w:spacing w:line="720" w:lineRule="auto"/>
      <w:jc w:val="both"/>
    </w:pPr>
    <w:rPr>
      <w:rFonts w:ascii="Arial MT" w:eastAsia="Times New Roman" w:hAnsi="Arial MT" w:cs="Times New Roman"/>
      <w:b/>
      <w:kern w:val="0"/>
      <w:szCs w:val="20"/>
      <w:lang w:bidi="ar-SA"/>
    </w:rPr>
  </w:style>
  <w:style w:type="paragraph" w:customStyle="1" w:styleId="Presse-Untertitel">
    <w:name w:val="Presse-Untertitel"/>
    <w:basedOn w:val="a"/>
    <w:next w:val="Presse-Titel"/>
    <w:rsid w:val="00023FFC"/>
    <w:pPr>
      <w:suppressAutoHyphens w:val="0"/>
      <w:spacing w:line="720" w:lineRule="auto"/>
      <w:jc w:val="both"/>
    </w:pPr>
    <w:rPr>
      <w:rFonts w:ascii="Arial MT" w:eastAsia="Times New Roman" w:hAnsi="Arial MT" w:cs="Times New Roman"/>
      <w:kern w:val="0"/>
      <w:sz w:val="20"/>
      <w:szCs w:val="20"/>
      <w:u w:val="single"/>
      <w:lang w:bidi="ar-SA"/>
    </w:rPr>
  </w:style>
  <w:style w:type="paragraph" w:customStyle="1" w:styleId="Flietext">
    <w:name w:val="Fließtext"/>
    <w:basedOn w:val="a"/>
    <w:link w:val="FlietextZchn"/>
    <w:qFormat/>
    <w:rsid w:val="00631B78"/>
    <w:pPr>
      <w:suppressAutoHyphens w:val="0"/>
      <w:spacing w:line="216" w:lineRule="auto"/>
    </w:pPr>
    <w:rPr>
      <w:rFonts w:asciiTheme="minorHAnsi" w:eastAsia="Times New Roman" w:hAnsiTheme="minorHAnsi" w:cs="Times New Roman"/>
      <w:kern w:val="0"/>
      <w:lang w:bidi="ar-SA"/>
    </w:rPr>
  </w:style>
  <w:style w:type="character" w:customStyle="1" w:styleId="FlietextZchn">
    <w:name w:val="Fließtext Zchn"/>
    <w:basedOn w:val="a0"/>
    <w:link w:val="Flietext"/>
    <w:rsid w:val="00631B78"/>
    <w:rPr>
      <w:rFonts w:asciiTheme="minorHAnsi" w:eastAsia="Times New Roman" w:hAnsiTheme="minorHAnsi"/>
      <w:sz w:val="24"/>
      <w:szCs w:val="24"/>
      <w:lang w:eastAsia="ja-JP"/>
    </w:rPr>
  </w:style>
  <w:style w:type="paragraph" w:customStyle="1" w:styleId="PAGZwischentitel">
    <w:name w:val="_PAG Zwischentitel"/>
    <w:basedOn w:val="a"/>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a"/>
    <w:autoRedefine/>
    <w:qFormat/>
    <w:rsid w:val="00631B78"/>
    <w:pPr>
      <w:tabs>
        <w:tab w:val="left" w:pos="1440"/>
      </w:tabs>
      <w:autoSpaceDE w:val="0"/>
      <w:autoSpaceDN w:val="0"/>
      <w:adjustRightInd w:val="0"/>
      <w:spacing w:after="360" w:line="360" w:lineRule="auto"/>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606304554">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2282B7A-EED4-4DFF-B9BD-37407BA1ABF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9</TotalTime>
  <Pages>23</Pages>
  <Words>3882</Words>
  <Characters>22133</Characters>
  <Application>Microsoft Office Word</Application>
  <DocSecurity>0</DocSecurity>
  <Lines>184</Lines>
  <Paragraphs>51</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VOLKSWAGEN GROUP</Company>
  <LinksUpToDate>false</LinksUpToDate>
  <CharactersWithSpaces>25964</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大熊 博</cp:lastModifiedBy>
  <cp:revision>3</cp:revision>
  <cp:lastPrinted>2021-02-09T14:32:00Z</cp:lastPrinted>
  <dcterms:created xsi:type="dcterms:W3CDTF">2021-03-04T08:09:00Z</dcterms:created>
  <dcterms:modified xsi:type="dcterms:W3CDTF">2021-03-05T02:23:00Z</dcterms:modified>
</cp:coreProperties>
</file>